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7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408"/>
        <w:gridCol w:w="1431"/>
        <w:gridCol w:w="5693"/>
      </w:tblGrid>
      <w:tr w:rsidR="008E050E" w14:paraId="5A615EAE" w14:textId="77777777" w:rsidTr="00703F4E">
        <w:trPr>
          <w:trHeight w:val="567"/>
        </w:trPr>
        <w:tc>
          <w:tcPr>
            <w:tcW w:w="5000" w:type="pct"/>
            <w:gridSpan w:val="4"/>
          </w:tcPr>
          <w:p w14:paraId="4B0D532A" w14:textId="77777777" w:rsidR="00CA53C6" w:rsidRPr="00CA53C6" w:rsidRDefault="00CA53C6" w:rsidP="00CA53C6">
            <w:pPr>
              <w:tabs>
                <w:tab w:val="clear" w:pos="567"/>
              </w:tabs>
              <w:ind w:left="0" w:firstLine="0"/>
              <w:rPr>
                <w:rFonts w:ascii="Calibri" w:eastAsia="Times New Roman" w:hAnsi="Calibri" w:cs="Times New Roman"/>
                <w:noProof/>
                <w:color w:val="000000"/>
                <w:sz w:val="22"/>
                <w:szCs w:val="22"/>
                <w:lang w:eastAsia="en-AU"/>
              </w:rPr>
            </w:pPr>
            <w:r w:rsidRPr="00CA53C6">
              <w:rPr>
                <w:rFonts w:ascii="Calibri" w:eastAsia="Times New Roman" w:hAnsi="Calibri" w:cs="Times New Roman"/>
                <w:noProof/>
                <w:color w:val="000000"/>
                <w:sz w:val="22"/>
                <w:szCs w:val="22"/>
                <w:lang w:eastAsia="en-AU"/>
              </w:rPr>
              <w:t>This form is to be submitted as part of the student visa application to Department of Home Affairs in support of the GTE requirement.</w:t>
            </w:r>
          </w:p>
          <w:p w14:paraId="37E4AA2D" w14:textId="19663866" w:rsidR="00CA53C6" w:rsidRPr="00367623" w:rsidRDefault="00CA53C6" w:rsidP="00CA53C6">
            <w:pPr>
              <w:tabs>
                <w:tab w:val="clear" w:pos="567"/>
              </w:tabs>
              <w:ind w:left="0" w:firstLine="0"/>
              <w:rPr>
                <w:rFonts w:ascii="Calibri" w:eastAsia="Times New Roman" w:hAnsi="Calibri" w:cs="Times New Roman"/>
                <w:noProof/>
                <w:color w:val="000000"/>
                <w:sz w:val="22"/>
                <w:szCs w:val="22"/>
                <w:lang w:eastAsia="en-AU"/>
              </w:rPr>
            </w:pPr>
            <w:r w:rsidRPr="00CA53C6">
              <w:rPr>
                <w:rFonts w:ascii="Calibri" w:eastAsia="Times New Roman" w:hAnsi="Calibri" w:cs="Times New Roman"/>
                <w:noProof/>
                <w:color w:val="000000"/>
                <w:sz w:val="22"/>
                <w:szCs w:val="22"/>
                <w:lang w:eastAsia="en-AU"/>
              </w:rPr>
              <w:t>Applicants are required to complete each question in sections A</w:t>
            </w:r>
            <w:r w:rsidR="00B74BAE">
              <w:rPr>
                <w:rFonts w:ascii="Calibri" w:eastAsia="Times New Roman" w:hAnsi="Calibri" w:cs="Times New Roman"/>
                <w:noProof/>
                <w:color w:val="000000"/>
                <w:sz w:val="22"/>
                <w:szCs w:val="22"/>
                <w:lang w:eastAsia="en-AU"/>
              </w:rPr>
              <w:t xml:space="preserve"> </w:t>
            </w:r>
            <w:r w:rsidRPr="00CA53C6">
              <w:rPr>
                <w:rFonts w:ascii="Calibri" w:eastAsia="Times New Roman" w:hAnsi="Calibri" w:cs="Times New Roman"/>
                <w:noProof/>
                <w:color w:val="000000"/>
                <w:sz w:val="22"/>
                <w:szCs w:val="22"/>
                <w:lang w:eastAsia="en-AU"/>
              </w:rPr>
              <w:t xml:space="preserve">and </w:t>
            </w:r>
            <w:r w:rsidR="00B74BAE">
              <w:rPr>
                <w:rFonts w:ascii="Calibri" w:eastAsia="Times New Roman" w:hAnsi="Calibri" w:cs="Times New Roman"/>
                <w:noProof/>
                <w:color w:val="000000"/>
                <w:sz w:val="22"/>
                <w:szCs w:val="22"/>
                <w:lang w:eastAsia="en-AU"/>
              </w:rPr>
              <w:t>B</w:t>
            </w:r>
            <w:r w:rsidRPr="00CA53C6">
              <w:rPr>
                <w:rFonts w:ascii="Calibri" w:eastAsia="Times New Roman" w:hAnsi="Calibri" w:cs="Times New Roman"/>
                <w:noProof/>
                <w:color w:val="000000"/>
                <w:sz w:val="22"/>
                <w:szCs w:val="22"/>
                <w:lang w:eastAsia="en-AU"/>
              </w:rPr>
              <w:t xml:space="preserve"> by typing their answers in full sentences in the sections provided. No question is to be left blank or have N/A. Save the form in Word format. Documents completed by hand will be returned.</w:t>
            </w:r>
          </w:p>
        </w:tc>
      </w:tr>
      <w:tr w:rsidR="00C5528D" w14:paraId="2A14287F" w14:textId="77777777" w:rsidTr="00703F4E">
        <w:trPr>
          <w:trHeight w:val="850"/>
        </w:trPr>
        <w:tc>
          <w:tcPr>
            <w:tcW w:w="5000" w:type="pct"/>
            <w:gridSpan w:val="4"/>
          </w:tcPr>
          <w:p w14:paraId="7BE8B928" w14:textId="4607B0AD" w:rsidR="00C5528D" w:rsidRDefault="00C5528D" w:rsidP="00C5528D">
            <w:pPr>
              <w:tabs>
                <w:tab w:val="clear" w:pos="567"/>
              </w:tabs>
              <w:spacing w:line="480" w:lineRule="auto"/>
              <w:ind w:left="0" w:firstLine="0"/>
            </w:pPr>
            <w:r w:rsidRPr="00367623">
              <w:rPr>
                <w:rFonts w:ascii="Calibri" w:eastAsia="Times New Roman" w:hAnsi="Calibri" w:cs="Times New Roman"/>
                <w:noProof/>
                <w:color w:val="000000"/>
                <w:sz w:val="22"/>
                <w:szCs w:val="22"/>
                <w:lang w:eastAsia="en-AU"/>
              </w:rPr>
              <mc:AlternateContent>
                <mc:Choice Requires="wps">
                  <w:drawing>
                    <wp:anchor distT="0" distB="0" distL="114300" distR="114300" simplePos="0" relativeHeight="251659264" behindDoc="0" locked="0" layoutInCell="1" allowOverlap="1" wp14:anchorId="3011B830" wp14:editId="4F87B94E">
                      <wp:simplePos x="0" y="0"/>
                      <wp:positionH relativeFrom="column">
                        <wp:posOffset>-178435</wp:posOffset>
                      </wp:positionH>
                      <wp:positionV relativeFrom="paragraph">
                        <wp:posOffset>60960</wp:posOffset>
                      </wp:positionV>
                      <wp:extent cx="6976110" cy="361950"/>
                      <wp:effectExtent l="38100" t="57150" r="34290" b="57150"/>
                      <wp:wrapNone/>
                      <wp:docPr id="9" name="Rounded Rectangle 9"/>
                      <wp:cNvGraphicFramePr/>
                      <a:graphic xmlns:a="http://schemas.openxmlformats.org/drawingml/2006/main">
                        <a:graphicData uri="http://schemas.microsoft.com/office/word/2010/wordprocessingShape">
                          <wps:wsp>
                            <wps:cNvSpPr/>
                            <wps:spPr>
                              <a:xfrm>
                                <a:off x="0" y="0"/>
                                <a:ext cx="6976110" cy="361950"/>
                              </a:xfrm>
                              <a:prstGeom prst="roundRect">
                                <a:avLst/>
                              </a:prstGeom>
                              <a:solidFill>
                                <a:srgbClr val="92D050"/>
                              </a:solidFill>
                              <a:ln>
                                <a:solidFill>
                                  <a:srgbClr val="92D050"/>
                                </a:solidFill>
                              </a:ln>
                              <a:effectLst/>
                              <a:scene3d>
                                <a:camera prst="orthographicFront">
                                  <a:rot lat="0" lon="0" rev="0"/>
                                </a:camera>
                                <a:lightRig rig="chilly" dir="t">
                                  <a:rot lat="0" lon="0" rev="18480000"/>
                                </a:lightRig>
                              </a:scene3d>
                              <a:sp3d prstMaterial="clear">
                                <a:bevelT h="63500"/>
                              </a:sp3d>
                            </wps:spPr>
                            <wps:style>
                              <a:lnRef idx="2">
                                <a:schemeClr val="accent6">
                                  <a:shade val="50000"/>
                                </a:schemeClr>
                              </a:lnRef>
                              <a:fillRef idx="1">
                                <a:schemeClr val="accent6"/>
                              </a:fillRef>
                              <a:effectRef idx="0">
                                <a:schemeClr val="accent6"/>
                              </a:effectRef>
                              <a:fontRef idx="minor">
                                <a:schemeClr val="lt1"/>
                              </a:fontRef>
                            </wps:style>
                            <wps:txbx>
                              <w:txbxContent>
                                <w:p w14:paraId="3EA90E42" w14:textId="6783F9DC" w:rsidR="00C5528D" w:rsidRPr="004A59C1" w:rsidRDefault="00AB46C0" w:rsidP="006E5C22">
                                  <w:pPr>
                                    <w:pStyle w:val="NormalWeb"/>
                                    <w:spacing w:before="0" w:beforeAutospacing="0" w:after="0" w:afterAutospacing="0"/>
                                    <w:rPr>
                                      <w:rFonts w:asciiTheme="minorHAnsi" w:hAnsi="Calibri" w:cstheme="minorBidi"/>
                                      <w:b/>
                                      <w:bCs/>
                                      <w:color w:val="000000"/>
                                      <w:sz w:val="20"/>
                                      <w:szCs w:val="20"/>
                                    </w:rPr>
                                  </w:pPr>
                                  <w:r>
                                    <w:rPr>
                                      <w:rFonts w:asciiTheme="minorHAnsi" w:hAnsi="Calibri" w:cstheme="minorBidi"/>
                                      <w:b/>
                                      <w:bCs/>
                                      <w:color w:val="000000"/>
                                      <w:sz w:val="28"/>
                                      <w:szCs w:val="28"/>
                                    </w:rPr>
                                    <w:t xml:space="preserve">APPLICANT </w:t>
                                  </w:r>
                                  <w:r w:rsidR="00C5528D">
                                    <w:rPr>
                                      <w:rFonts w:asciiTheme="minorHAnsi" w:hAnsi="Calibri" w:cstheme="minorBidi"/>
                                      <w:b/>
                                      <w:bCs/>
                                      <w:color w:val="000000"/>
                                      <w:sz w:val="28"/>
                                      <w:szCs w:val="28"/>
                                    </w:rPr>
                                    <w:t>DETAILS</w:t>
                                  </w:r>
                                  <w:r w:rsidR="00230190" w:rsidRPr="004A59C1">
                                    <w:rPr>
                                      <w:rFonts w:asciiTheme="minorHAnsi" w:hAnsi="Calibri" w:cstheme="minorBidi"/>
                                      <w:b/>
                                      <w:bCs/>
                                      <w:color w:val="000000"/>
                                      <w:sz w:val="28"/>
                                      <w:szCs w:val="28"/>
                                    </w:rPr>
                                    <w:t xml:space="preserve">- </w:t>
                                  </w:r>
                                  <w:r w:rsidR="00230190" w:rsidRPr="004A59C1">
                                    <w:rPr>
                                      <w:rFonts w:asciiTheme="minorHAnsi" w:hAnsi="Calibri" w:cstheme="minorBidi"/>
                                      <w:b/>
                                      <w:bCs/>
                                      <w:color w:val="000000"/>
                                      <w:sz w:val="20"/>
                                      <w:szCs w:val="20"/>
                                    </w:rPr>
                                    <w:t>(</w:t>
                                  </w:r>
                                  <w:r w:rsidR="0064691F" w:rsidRPr="004A59C1">
                                    <w:rPr>
                                      <w:rFonts w:asciiTheme="minorHAnsi" w:hAnsi="Calibri" w:cstheme="minorBidi"/>
                                      <w:b/>
                                      <w:bCs/>
                                      <w:color w:val="000000"/>
                                      <w:sz w:val="20"/>
                                      <w:szCs w:val="20"/>
                                    </w:rPr>
                                    <w:t xml:space="preserve">Use your Legal Name – it must match </w:t>
                                  </w:r>
                                  <w:r w:rsidR="00D92952">
                                    <w:rPr>
                                      <w:rFonts w:asciiTheme="minorHAnsi" w:hAnsi="Calibri" w:cstheme="minorBidi"/>
                                      <w:b/>
                                      <w:bCs/>
                                      <w:color w:val="000000"/>
                                      <w:sz w:val="20"/>
                                      <w:szCs w:val="20"/>
                                    </w:rPr>
                                    <w:t xml:space="preserve">your passport </w:t>
                                  </w:r>
                                  <w:r>
                                    <w:rPr>
                                      <w:rFonts w:asciiTheme="minorHAnsi" w:hAnsi="Calibri" w:cstheme="minorBidi"/>
                                      <w:b/>
                                      <w:bCs/>
                                      <w:color w:val="000000"/>
                                      <w:sz w:val="20"/>
                                      <w:szCs w:val="20"/>
                                    </w:rPr>
                                    <w:t>information</w:t>
                                  </w:r>
                                  <w:r w:rsidR="0064691F" w:rsidRPr="004A59C1">
                                    <w:rPr>
                                      <w:rFonts w:asciiTheme="minorHAnsi" w:hAnsi="Calibri" w:cstheme="minorBidi"/>
                                      <w:b/>
                                      <w:bCs/>
                                      <w:color w:val="00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3011B830" id="Rounded Rectangle 9" o:spid="_x0000_s1026" style="position:absolute;margin-left:-14.05pt;margin-top:4.8pt;width:549.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" fillcolor="#92d050" strokecolor="#92d050" strokeweight="1pt">
                      <v:stroke joinstyle="miter"/>
                      <v:textbox>
                        <w:txbxContent>
                          <w:p w14:paraId="3EA90E42" w14:textId="6783F9DC" w:rsidR="00C5528D" w:rsidRPr="004A59C1" w:rsidRDefault="00AB46C0" w:rsidP="006E5C22">
                            <w:pPr>
                              <w:pStyle w:val="NormalWeb"/>
                              <w:spacing w:before="0" w:beforeAutospacing="0" w:after="0" w:afterAutospacing="0"/>
                              <w:rPr>
                                <w:rFonts w:asciiTheme="minorHAnsi" w:hAnsi="Calibri" w:cstheme="minorBidi"/>
                                <w:b/>
                                <w:bCs/>
                                <w:color w:val="000000"/>
                                <w:sz w:val="20"/>
                                <w:szCs w:val="20"/>
                              </w:rPr>
                            </w:pPr>
                            <w:r>
                              <w:rPr>
                                <w:rFonts w:asciiTheme="minorHAnsi" w:hAnsi="Calibri" w:cstheme="minorBidi"/>
                                <w:b/>
                                <w:bCs/>
                                <w:color w:val="000000"/>
                                <w:sz w:val="28"/>
                                <w:szCs w:val="28"/>
                              </w:rPr>
                              <w:t xml:space="preserve">APPLICANT </w:t>
                            </w:r>
                            <w:r w:rsidR="00C5528D">
                              <w:rPr>
                                <w:rFonts w:asciiTheme="minorHAnsi" w:hAnsi="Calibri" w:cstheme="minorBidi"/>
                                <w:b/>
                                <w:bCs/>
                                <w:color w:val="000000"/>
                                <w:sz w:val="28"/>
                                <w:szCs w:val="28"/>
                              </w:rPr>
                              <w:t>DETAILS</w:t>
                            </w:r>
                            <w:r w:rsidR="00230190" w:rsidRPr="004A59C1">
                              <w:rPr>
                                <w:rFonts w:asciiTheme="minorHAnsi" w:hAnsi="Calibri" w:cstheme="minorBidi"/>
                                <w:b/>
                                <w:bCs/>
                                <w:color w:val="000000"/>
                                <w:sz w:val="28"/>
                                <w:szCs w:val="28"/>
                              </w:rPr>
                              <w:t xml:space="preserve">- </w:t>
                            </w:r>
                            <w:r w:rsidR="00230190" w:rsidRPr="004A59C1">
                              <w:rPr>
                                <w:rFonts w:asciiTheme="minorHAnsi" w:hAnsi="Calibri" w:cstheme="minorBidi"/>
                                <w:b/>
                                <w:bCs/>
                                <w:color w:val="000000"/>
                                <w:sz w:val="20"/>
                                <w:szCs w:val="20"/>
                              </w:rPr>
                              <w:t>(</w:t>
                            </w:r>
                            <w:r w:rsidR="0064691F" w:rsidRPr="004A59C1">
                              <w:rPr>
                                <w:rFonts w:asciiTheme="minorHAnsi" w:hAnsi="Calibri" w:cstheme="minorBidi"/>
                                <w:b/>
                                <w:bCs/>
                                <w:color w:val="000000"/>
                                <w:sz w:val="20"/>
                                <w:szCs w:val="20"/>
                              </w:rPr>
                              <w:t xml:space="preserve">Use your Legal Name – it must match </w:t>
                            </w:r>
                            <w:r w:rsidR="00D92952">
                              <w:rPr>
                                <w:rFonts w:asciiTheme="minorHAnsi" w:hAnsi="Calibri" w:cstheme="minorBidi"/>
                                <w:b/>
                                <w:bCs/>
                                <w:color w:val="000000"/>
                                <w:sz w:val="20"/>
                                <w:szCs w:val="20"/>
                              </w:rPr>
                              <w:t xml:space="preserve">your passport </w:t>
                            </w:r>
                            <w:r>
                              <w:rPr>
                                <w:rFonts w:asciiTheme="minorHAnsi" w:hAnsi="Calibri" w:cstheme="minorBidi"/>
                                <w:b/>
                                <w:bCs/>
                                <w:color w:val="000000"/>
                                <w:sz w:val="20"/>
                                <w:szCs w:val="20"/>
                              </w:rPr>
                              <w:t>information</w:t>
                            </w:r>
                            <w:r w:rsidR="0064691F" w:rsidRPr="004A59C1">
                              <w:rPr>
                                <w:rFonts w:asciiTheme="minorHAnsi" w:hAnsi="Calibri" w:cstheme="minorBidi"/>
                                <w:b/>
                                <w:bCs/>
                                <w:color w:val="000000"/>
                                <w:sz w:val="20"/>
                                <w:szCs w:val="20"/>
                              </w:rPr>
                              <w:t>)</w:t>
                            </w:r>
                          </w:p>
                        </w:txbxContent>
                      </v:textbox>
                    </v:roundrect>
                  </w:pict>
                </mc:Fallback>
              </mc:AlternateContent>
            </w:r>
          </w:p>
        </w:tc>
      </w:tr>
      <w:tr w:rsidR="000664E3" w:rsidRPr="0010741B" w14:paraId="71E7CBC0" w14:textId="77777777" w:rsidTr="00703F4E">
        <w:tc>
          <w:tcPr>
            <w:tcW w:w="5000" w:type="pct"/>
            <w:gridSpan w:val="4"/>
            <w:vAlign w:val="center"/>
          </w:tcPr>
          <w:p w14:paraId="62625871" w14:textId="522682B9" w:rsidR="000664E3" w:rsidRPr="0010741B" w:rsidRDefault="000664E3" w:rsidP="00D345A7">
            <w:pPr>
              <w:tabs>
                <w:tab w:val="clear" w:pos="567"/>
              </w:tabs>
              <w:spacing w:before="120" w:after="120"/>
              <w:ind w:left="0" w:right="685" w:firstLine="0"/>
              <w:rPr>
                <w:b/>
                <w:bCs/>
                <w:color w:val="385623" w:themeColor="accent6" w:themeShade="80"/>
              </w:rPr>
            </w:pPr>
            <w:r w:rsidRPr="00133C4B">
              <w:rPr>
                <w:b/>
                <w:bCs/>
                <w:color w:val="385623" w:themeColor="accent6" w:themeShade="80"/>
              </w:rPr>
              <w:t xml:space="preserve">PLEASE USE CAPITAL LETTERS </w:t>
            </w:r>
          </w:p>
        </w:tc>
      </w:tr>
      <w:tr w:rsidR="000664E3" w14:paraId="32314E1D" w14:textId="77777777" w:rsidTr="00703F4E">
        <w:tc>
          <w:tcPr>
            <w:tcW w:w="5000" w:type="pct"/>
            <w:gridSpan w:val="4"/>
          </w:tcPr>
          <w:p w14:paraId="648089BF" w14:textId="51E16323" w:rsidR="000664E3" w:rsidRDefault="000664E3" w:rsidP="00D345A7">
            <w:pPr>
              <w:tabs>
                <w:tab w:val="clear" w:pos="567"/>
              </w:tabs>
              <w:spacing w:before="240" w:line="360" w:lineRule="auto"/>
              <w:ind w:left="0" w:right="685" w:firstLine="0"/>
            </w:pPr>
            <w:r w:rsidRPr="00F22DBF">
              <w:t>TITLE (</w:t>
            </w:r>
            <w:r w:rsidR="0064691F">
              <w:t xml:space="preserve">it must </w:t>
            </w:r>
            <w:r w:rsidR="00D92952">
              <w:t>match your passport</w:t>
            </w:r>
            <w:r w:rsidRPr="00F22DBF">
              <w:t xml:space="preserve">):  </w:t>
            </w:r>
            <w:sdt>
              <w:sdtPr>
                <w:id w:val="65531155"/>
                <w14:checkbox>
                  <w14:checked w14:val="0"/>
                  <w14:checkedState w14:val="2612" w14:font="MS Gothic"/>
                  <w14:uncheckedState w14:val="2610" w14:font="MS Gothic"/>
                </w14:checkbox>
              </w:sdtPr>
              <w:sdtEndPr/>
              <w:sdtContent>
                <w:r w:rsidR="00D345A7">
                  <w:rPr>
                    <w:rFonts w:ascii="MS Gothic" w:eastAsia="MS Gothic" w:hAnsi="MS Gothic" w:hint="eastAsia"/>
                  </w:rPr>
                  <w:t>☐</w:t>
                </w:r>
              </w:sdtContent>
            </w:sdt>
            <w:r w:rsidRPr="00A073DC">
              <w:t xml:space="preserve"> Mr    </w:t>
            </w:r>
            <w:sdt>
              <w:sdtPr>
                <w:id w:val="-803158692"/>
                <w14:checkbox>
                  <w14:checked w14:val="0"/>
                  <w14:checkedState w14:val="2612" w14:font="MS Gothic"/>
                  <w14:uncheckedState w14:val="2610" w14:font="MS Gothic"/>
                </w14:checkbox>
              </w:sdtPr>
              <w:sdtEndPr/>
              <w:sdtContent>
                <w:r w:rsidRPr="00A073DC">
                  <w:rPr>
                    <w:rFonts w:ascii="Segoe UI Symbol" w:hAnsi="Segoe UI Symbol" w:cs="Segoe UI Symbol"/>
                  </w:rPr>
                  <w:t>☐</w:t>
                </w:r>
              </w:sdtContent>
            </w:sdt>
            <w:r w:rsidRPr="00A073DC">
              <w:t xml:space="preserve"> Mrs   </w:t>
            </w:r>
            <w:sdt>
              <w:sdtPr>
                <w:id w:val="-60016801"/>
                <w14:checkbox>
                  <w14:checked w14:val="0"/>
                  <w14:checkedState w14:val="2612" w14:font="MS Gothic"/>
                  <w14:uncheckedState w14:val="2610" w14:font="MS Gothic"/>
                </w14:checkbox>
              </w:sdtPr>
              <w:sdtEndPr/>
              <w:sdtContent>
                <w:r w:rsidRPr="00A073DC">
                  <w:rPr>
                    <w:rFonts w:ascii="Segoe UI Symbol" w:hAnsi="Segoe UI Symbol" w:cs="Segoe UI Symbol"/>
                  </w:rPr>
                  <w:t>☐</w:t>
                </w:r>
              </w:sdtContent>
            </w:sdt>
            <w:r w:rsidRPr="00A073DC">
              <w:t xml:space="preserve"> Ms   </w:t>
            </w:r>
            <w:sdt>
              <w:sdtPr>
                <w:id w:val="-1457024240"/>
                <w14:checkbox>
                  <w14:checked w14:val="0"/>
                  <w14:checkedState w14:val="2612" w14:font="MS Gothic"/>
                  <w14:uncheckedState w14:val="2610" w14:font="MS Gothic"/>
                </w14:checkbox>
              </w:sdtPr>
              <w:sdtEndPr/>
              <w:sdtContent>
                <w:r w:rsidRPr="00A073DC">
                  <w:rPr>
                    <w:rFonts w:ascii="Segoe UI Symbol" w:hAnsi="Segoe UI Symbol" w:cs="Segoe UI Symbol"/>
                  </w:rPr>
                  <w:t>☐</w:t>
                </w:r>
              </w:sdtContent>
            </w:sdt>
            <w:r w:rsidRPr="00A073DC">
              <w:t xml:space="preserve"> Miss</w:t>
            </w:r>
            <w:r w:rsidR="00A073DC">
              <w:t xml:space="preserve"> </w:t>
            </w:r>
            <w:r w:rsidRPr="00F22DBF">
              <w:t xml:space="preserve"> </w:t>
            </w:r>
            <w:sdt>
              <w:sdtPr>
                <w:id w:val="1607618573"/>
                <w14:checkbox>
                  <w14:checked w14:val="0"/>
                  <w14:checkedState w14:val="2612" w14:font="MS Gothic"/>
                  <w14:uncheckedState w14:val="2610" w14:font="MS Gothic"/>
                </w14:checkbox>
              </w:sdtPr>
              <w:sdtEndPr/>
              <w:sdtContent>
                <w:r w:rsidRPr="00A073DC">
                  <w:rPr>
                    <w:rFonts w:ascii="Segoe UI Symbol" w:hAnsi="Segoe UI Symbol" w:cs="Segoe UI Symbol"/>
                  </w:rPr>
                  <w:t>☐</w:t>
                </w:r>
              </w:sdtContent>
            </w:sdt>
            <w:r>
              <w:t xml:space="preserve">other </w:t>
            </w:r>
            <w:r w:rsidR="00327E70">
              <w:t>(</w:t>
            </w:r>
            <w:r>
              <w:t>please specify</w:t>
            </w:r>
            <w:r w:rsidR="00327E70">
              <w:t xml:space="preserve">) </w:t>
            </w:r>
            <w:r>
              <w:t xml:space="preserve"> </w:t>
            </w:r>
            <w:sdt>
              <w:sdtPr>
                <w:rPr>
                  <w:color w:val="538135" w:themeColor="accent6" w:themeShade="BF"/>
                </w:rPr>
                <w:id w:val="-1737699687"/>
                <w:placeholder>
                  <w:docPart w:val="04BBBBC4CC074ACABC30DCB5E1AAE82A"/>
                </w:placeholder>
                <w:text/>
              </w:sdtPr>
              <w:sdtEndPr/>
              <w:sdtContent>
                <w:r w:rsidRPr="00327E70">
                  <w:rPr>
                    <w:color w:val="538135" w:themeColor="accent6" w:themeShade="BF"/>
                  </w:rPr>
                  <w:t>________</w:t>
                </w:r>
              </w:sdtContent>
            </w:sdt>
          </w:p>
        </w:tc>
      </w:tr>
      <w:tr w:rsidR="000664E3" w14:paraId="7B04EB3B" w14:textId="77777777" w:rsidTr="00703F4E">
        <w:tc>
          <w:tcPr>
            <w:tcW w:w="5000" w:type="pct"/>
            <w:gridSpan w:val="4"/>
          </w:tcPr>
          <w:p w14:paraId="288E6D54" w14:textId="7CCD2EF8" w:rsidR="000664E3" w:rsidRDefault="0097625A" w:rsidP="00D345A7">
            <w:pPr>
              <w:tabs>
                <w:tab w:val="clear" w:pos="567"/>
              </w:tabs>
              <w:spacing w:before="240" w:line="480" w:lineRule="auto"/>
              <w:ind w:left="0" w:right="685" w:firstLine="0"/>
            </w:pPr>
            <w:r>
              <w:t>Full name (first and family n</w:t>
            </w:r>
            <w:r w:rsidR="000664E3">
              <w:t>ame</w:t>
            </w:r>
            <w:r>
              <w:t>-</w:t>
            </w:r>
            <w:r w:rsidR="00D92952">
              <w:t>it must match your passport</w:t>
            </w:r>
            <w:r w:rsidR="00C10FCC" w:rsidRPr="00C10FCC">
              <w:t>)</w:t>
            </w:r>
            <w:r w:rsidR="000664E3">
              <w:t xml:space="preserve"> : </w:t>
            </w:r>
            <w:sdt>
              <w:sdtPr>
                <w:rPr>
                  <w:color w:val="538135" w:themeColor="accent6" w:themeShade="BF"/>
                </w:rPr>
                <w:id w:val="-354504043"/>
                <w:placeholder>
                  <w:docPart w:val="481C635FA99640EAAE42E07A5735D488"/>
                </w:placeholder>
                <w:text/>
              </w:sdtPr>
              <w:sdtEndPr/>
              <w:sdtContent>
                <w:r w:rsidR="00327E70">
                  <w:rPr>
                    <w:color w:val="538135" w:themeColor="accent6" w:themeShade="BF"/>
                  </w:rPr>
                  <w:t>_________________________________</w:t>
                </w:r>
              </w:sdtContent>
            </w:sdt>
          </w:p>
        </w:tc>
      </w:tr>
      <w:tr w:rsidR="00D345A7" w14:paraId="609F03E9" w14:textId="77777777" w:rsidTr="00703F4E">
        <w:tc>
          <w:tcPr>
            <w:tcW w:w="2318" w:type="pct"/>
            <w:gridSpan w:val="3"/>
          </w:tcPr>
          <w:p w14:paraId="708B9D95" w14:textId="72F82123" w:rsidR="00A43F54" w:rsidRDefault="00A43F54" w:rsidP="00D345A7">
            <w:pPr>
              <w:tabs>
                <w:tab w:val="clear" w:pos="567"/>
              </w:tabs>
              <w:spacing w:before="240" w:line="480" w:lineRule="auto"/>
              <w:ind w:left="0" w:right="685" w:firstLine="0"/>
            </w:pPr>
            <w:r>
              <w:t xml:space="preserve">Date of Birth: </w:t>
            </w:r>
            <w:sdt>
              <w:sdtPr>
                <w:rPr>
                  <w:color w:val="538135" w:themeColor="accent6" w:themeShade="BF"/>
                </w:rPr>
                <w:id w:val="-1517838127"/>
                <w:placeholder>
                  <w:docPart w:val="6F3739DC94D940728CDF22D5FFD72836"/>
                </w:placeholder>
                <w:text/>
              </w:sdtPr>
              <w:sdtEndPr/>
              <w:sdtContent>
                <w:r w:rsidR="003F19CC" w:rsidRPr="00D06931">
                  <w:rPr>
                    <w:color w:val="538135" w:themeColor="accent6" w:themeShade="BF"/>
                  </w:rPr>
                  <w:t>________</w:t>
                </w:r>
                <w:r w:rsidR="009F27DA">
                  <w:rPr>
                    <w:color w:val="538135" w:themeColor="accent6" w:themeShade="BF"/>
                  </w:rPr>
                  <w:t>__</w:t>
                </w:r>
                <w:r w:rsidR="003F19CC" w:rsidRPr="00D06931">
                  <w:rPr>
                    <w:color w:val="538135" w:themeColor="accent6" w:themeShade="BF"/>
                  </w:rPr>
                  <w:t>______</w:t>
                </w:r>
                <w:r w:rsidR="00D345A7">
                  <w:rPr>
                    <w:color w:val="538135" w:themeColor="accent6" w:themeShade="BF"/>
                  </w:rPr>
                  <w:t>_</w:t>
                </w:r>
                <w:r w:rsidR="003F19CC" w:rsidRPr="00D06931">
                  <w:rPr>
                    <w:color w:val="538135" w:themeColor="accent6" w:themeShade="BF"/>
                  </w:rPr>
                  <w:t>________</w:t>
                </w:r>
              </w:sdtContent>
            </w:sdt>
          </w:p>
        </w:tc>
        <w:tc>
          <w:tcPr>
            <w:tcW w:w="2682" w:type="pct"/>
          </w:tcPr>
          <w:p w14:paraId="3A2961F0" w14:textId="5957ACA2" w:rsidR="00A43F54" w:rsidRDefault="00A43F54" w:rsidP="00D345A7">
            <w:pPr>
              <w:tabs>
                <w:tab w:val="clear" w:pos="567"/>
              </w:tabs>
              <w:spacing w:before="240" w:line="480" w:lineRule="auto"/>
              <w:ind w:left="0" w:right="685" w:firstLine="0"/>
            </w:pPr>
            <w:r>
              <w:t>Gender</w:t>
            </w:r>
            <w:r w:rsidRPr="00A073DC">
              <w:t xml:space="preserve">: </w:t>
            </w:r>
            <w:sdt>
              <w:sdtPr>
                <w:id w:val="-2122986906"/>
                <w14:checkbox>
                  <w14:checked w14:val="0"/>
                  <w14:checkedState w14:val="2612" w14:font="MS Gothic"/>
                  <w14:uncheckedState w14:val="2610" w14:font="MS Gothic"/>
                </w14:checkbox>
              </w:sdtPr>
              <w:sdtEndPr/>
              <w:sdtContent>
                <w:r w:rsidRPr="00A073DC">
                  <w:rPr>
                    <w:rFonts w:ascii="Segoe UI Symbol" w:hAnsi="Segoe UI Symbol" w:cs="Segoe UI Symbol"/>
                  </w:rPr>
                  <w:t>☐</w:t>
                </w:r>
              </w:sdtContent>
            </w:sdt>
            <w:r w:rsidRPr="00A073DC">
              <w:t xml:space="preserve"> </w:t>
            </w:r>
            <w:r>
              <w:t xml:space="preserve"> </w:t>
            </w:r>
            <w:r w:rsidRPr="00A073DC">
              <w:t xml:space="preserve">Female </w:t>
            </w:r>
            <w:sdt>
              <w:sdtPr>
                <w:id w:val="285008296"/>
                <w14:checkbox>
                  <w14:checked w14:val="0"/>
                  <w14:checkedState w14:val="2612" w14:font="MS Gothic"/>
                  <w14:uncheckedState w14:val="2610" w14:font="MS Gothic"/>
                </w14:checkbox>
              </w:sdtPr>
              <w:sdtEndPr/>
              <w:sdtContent>
                <w:r w:rsidRPr="00A073DC">
                  <w:rPr>
                    <w:rFonts w:ascii="Segoe UI Symbol" w:hAnsi="Segoe UI Symbol" w:cs="Segoe UI Symbol"/>
                  </w:rPr>
                  <w:t>☐</w:t>
                </w:r>
              </w:sdtContent>
            </w:sdt>
            <w:r w:rsidRPr="00A073DC">
              <w:t xml:space="preserve"> </w:t>
            </w:r>
            <w:r>
              <w:t xml:space="preserve"> </w:t>
            </w:r>
            <w:r w:rsidRPr="00A073DC">
              <w:t>Male</w:t>
            </w:r>
            <w:sdt>
              <w:sdtPr>
                <w:id w:val="1542323140"/>
                <w14:checkbox>
                  <w14:checked w14:val="0"/>
                  <w14:checkedState w14:val="2612" w14:font="MS Gothic"/>
                  <w14:uncheckedState w14:val="2610" w14:font="MS Gothic"/>
                </w14:checkbox>
              </w:sdtPr>
              <w:sdtEndPr/>
              <w:sdtContent>
                <w:r w:rsidRPr="00A073DC">
                  <w:rPr>
                    <w:rFonts w:ascii="Segoe UI Symbol" w:hAnsi="Segoe UI Symbol" w:cs="Segoe UI Symbol"/>
                  </w:rPr>
                  <w:t>☐</w:t>
                </w:r>
              </w:sdtContent>
            </w:sdt>
            <w:r w:rsidRPr="00A073DC">
              <w:t xml:space="preserve"> </w:t>
            </w:r>
            <w:r>
              <w:t xml:space="preserve"> </w:t>
            </w:r>
            <w:r w:rsidRPr="00A073DC">
              <w:t>Intersex</w:t>
            </w:r>
          </w:p>
        </w:tc>
      </w:tr>
      <w:tr w:rsidR="00D345A7" w14:paraId="5C210C84" w14:textId="77777777" w:rsidTr="00703F4E">
        <w:tc>
          <w:tcPr>
            <w:tcW w:w="2318" w:type="pct"/>
            <w:gridSpan w:val="3"/>
          </w:tcPr>
          <w:p w14:paraId="64A4849E" w14:textId="2DE5EAB6" w:rsidR="00AB46C0" w:rsidRDefault="00AB46C0" w:rsidP="00D345A7">
            <w:pPr>
              <w:tabs>
                <w:tab w:val="clear" w:pos="567"/>
              </w:tabs>
              <w:spacing w:before="240" w:line="480" w:lineRule="auto"/>
              <w:ind w:left="0" w:right="685" w:firstLine="0"/>
            </w:pPr>
            <w:r>
              <w:t xml:space="preserve">Citizenship </w:t>
            </w:r>
            <w:sdt>
              <w:sdtPr>
                <w:rPr>
                  <w:color w:val="538135" w:themeColor="accent6" w:themeShade="BF"/>
                </w:rPr>
                <w:id w:val="-1345775734"/>
                <w:placeholder>
                  <w:docPart w:val="024ADB7CD5E64BDA9F1BB4C4114F110B"/>
                </w:placeholder>
                <w:text/>
              </w:sdtPr>
              <w:sdtEndPr/>
              <w:sdtContent>
                <w:r w:rsidR="00D345A7" w:rsidRPr="00D06931">
                  <w:rPr>
                    <w:color w:val="538135" w:themeColor="accent6" w:themeShade="BF"/>
                  </w:rPr>
                  <w:t>________</w:t>
                </w:r>
                <w:r w:rsidR="00D345A7">
                  <w:rPr>
                    <w:color w:val="538135" w:themeColor="accent6" w:themeShade="BF"/>
                  </w:rPr>
                  <w:t>__</w:t>
                </w:r>
                <w:r w:rsidR="00D345A7" w:rsidRPr="00D06931">
                  <w:rPr>
                    <w:color w:val="538135" w:themeColor="accent6" w:themeShade="BF"/>
                  </w:rPr>
                  <w:t>______</w:t>
                </w:r>
                <w:r w:rsidR="00D345A7">
                  <w:rPr>
                    <w:color w:val="538135" w:themeColor="accent6" w:themeShade="BF"/>
                  </w:rPr>
                  <w:t>_</w:t>
                </w:r>
                <w:r w:rsidR="00D345A7" w:rsidRPr="00D06931">
                  <w:rPr>
                    <w:color w:val="538135" w:themeColor="accent6" w:themeShade="BF"/>
                  </w:rPr>
                  <w:t>________</w:t>
                </w:r>
              </w:sdtContent>
            </w:sdt>
          </w:p>
        </w:tc>
        <w:tc>
          <w:tcPr>
            <w:tcW w:w="2682" w:type="pct"/>
          </w:tcPr>
          <w:p w14:paraId="16808954" w14:textId="5189C697" w:rsidR="00AB46C0" w:rsidRDefault="00CA2A85" w:rsidP="00D345A7">
            <w:pPr>
              <w:tabs>
                <w:tab w:val="clear" w:pos="567"/>
              </w:tabs>
              <w:spacing w:before="240" w:line="480" w:lineRule="auto"/>
              <w:ind w:left="0" w:right="685" w:firstLine="0"/>
            </w:pPr>
            <w:r>
              <w:t xml:space="preserve">Campus location: </w:t>
            </w:r>
            <w:sdt>
              <w:sdtPr>
                <w:rPr>
                  <w:color w:val="538135" w:themeColor="accent6" w:themeShade="BF"/>
                </w:rPr>
                <w:id w:val="-665717557"/>
                <w:placeholder>
                  <w:docPart w:val="0EB02FC22F7A4EC98A2A20FEB79FA89F"/>
                </w:placeholder>
                <w:text/>
              </w:sdtPr>
              <w:sdtEndPr/>
              <w:sdtContent>
                <w:r w:rsidRPr="00D06931">
                  <w:rPr>
                    <w:color w:val="538135" w:themeColor="accent6" w:themeShade="BF"/>
                  </w:rPr>
                  <w:t>_______________________</w:t>
                </w:r>
              </w:sdtContent>
            </w:sdt>
          </w:p>
        </w:tc>
      </w:tr>
      <w:tr w:rsidR="00D345A7" w14:paraId="549F6539" w14:textId="77777777" w:rsidTr="00703F4E">
        <w:tc>
          <w:tcPr>
            <w:tcW w:w="2318" w:type="pct"/>
            <w:gridSpan w:val="3"/>
          </w:tcPr>
          <w:p w14:paraId="0C141A92" w14:textId="57C0BBE1" w:rsidR="00AB46C0" w:rsidRDefault="006E7776" w:rsidP="00D345A7">
            <w:pPr>
              <w:tabs>
                <w:tab w:val="clear" w:pos="567"/>
              </w:tabs>
              <w:spacing w:before="240" w:line="480" w:lineRule="auto"/>
              <w:ind w:left="0" w:right="685" w:firstLine="0"/>
            </w:pPr>
            <w:r>
              <w:t xml:space="preserve">Passport Number: </w:t>
            </w:r>
            <w:sdt>
              <w:sdtPr>
                <w:rPr>
                  <w:color w:val="538135" w:themeColor="accent6" w:themeShade="BF"/>
                </w:rPr>
                <w:id w:val="1797707562"/>
                <w:placeholder>
                  <w:docPart w:val="33FCD44B032F4B39B353801257D347E7"/>
                </w:placeholder>
                <w:text/>
              </w:sdtPr>
              <w:sdtEndPr/>
              <w:sdtContent>
                <w:r w:rsidR="00D345A7" w:rsidRPr="00D06931">
                  <w:rPr>
                    <w:color w:val="538135" w:themeColor="accent6" w:themeShade="BF"/>
                  </w:rPr>
                  <w:t>________</w:t>
                </w:r>
                <w:r w:rsidR="00D345A7">
                  <w:rPr>
                    <w:color w:val="538135" w:themeColor="accent6" w:themeShade="BF"/>
                  </w:rPr>
                  <w:t>__</w:t>
                </w:r>
                <w:r w:rsidR="00D345A7" w:rsidRPr="00D06931">
                  <w:rPr>
                    <w:color w:val="538135" w:themeColor="accent6" w:themeShade="BF"/>
                  </w:rPr>
                  <w:t>___________</w:t>
                </w:r>
              </w:sdtContent>
            </w:sdt>
          </w:p>
        </w:tc>
        <w:tc>
          <w:tcPr>
            <w:tcW w:w="2682" w:type="pct"/>
          </w:tcPr>
          <w:p w14:paraId="7A4C1A71" w14:textId="4B49D1DA" w:rsidR="00AB46C0" w:rsidRDefault="009F27DA" w:rsidP="00D345A7">
            <w:pPr>
              <w:tabs>
                <w:tab w:val="clear" w:pos="567"/>
              </w:tabs>
              <w:spacing w:before="240" w:line="480" w:lineRule="auto"/>
              <w:ind w:left="0" w:right="685" w:firstLine="0"/>
            </w:pPr>
            <w:r>
              <w:t xml:space="preserve">Marital Status: </w:t>
            </w:r>
            <w:sdt>
              <w:sdtPr>
                <w:rPr>
                  <w:color w:val="538135" w:themeColor="accent6" w:themeShade="BF"/>
                </w:rPr>
                <w:id w:val="-1429726338"/>
                <w:placeholder>
                  <w:docPart w:val="578CCAE5666E416DB2F9313508451DD3"/>
                </w:placeholder>
                <w:text/>
              </w:sdtPr>
              <w:sdtEndPr/>
              <w:sdtContent>
                <w:r w:rsidR="00CA2A85" w:rsidRPr="00D06931">
                  <w:rPr>
                    <w:color w:val="538135" w:themeColor="accent6" w:themeShade="BF"/>
                  </w:rPr>
                  <w:t>_________________________</w:t>
                </w:r>
              </w:sdtContent>
            </w:sdt>
          </w:p>
        </w:tc>
      </w:tr>
      <w:tr w:rsidR="009F27DA" w14:paraId="4277C4BD" w14:textId="77777777" w:rsidTr="00703F4E">
        <w:tc>
          <w:tcPr>
            <w:tcW w:w="5000" w:type="pct"/>
            <w:gridSpan w:val="4"/>
          </w:tcPr>
          <w:p w14:paraId="1E551E4A" w14:textId="1A079CF5" w:rsidR="009F27DA" w:rsidRDefault="009F27DA" w:rsidP="00D345A7">
            <w:pPr>
              <w:tabs>
                <w:tab w:val="clear" w:pos="567"/>
              </w:tabs>
              <w:spacing w:before="240" w:line="480" w:lineRule="auto"/>
              <w:ind w:left="0" w:right="685" w:firstLine="0"/>
            </w:pPr>
            <w:r>
              <w:t xml:space="preserve">Education Provider/s: </w:t>
            </w:r>
            <w:r w:rsidRPr="00F22DBF">
              <w:t>(</w:t>
            </w:r>
            <w:r>
              <w:t>it must match your passport</w:t>
            </w:r>
            <w:r w:rsidRPr="00F22DBF">
              <w:t>)</w:t>
            </w:r>
            <w:r w:rsidRPr="00A073DC">
              <w:t>:</w:t>
            </w:r>
            <w:r>
              <w:rPr>
                <w:color w:val="538135" w:themeColor="accent6" w:themeShade="BF"/>
              </w:rPr>
              <w:t xml:space="preserve"> </w:t>
            </w:r>
            <w:sdt>
              <w:sdtPr>
                <w:rPr>
                  <w:color w:val="538135" w:themeColor="accent6" w:themeShade="BF"/>
                </w:rPr>
                <w:id w:val="-1968962030"/>
                <w:placeholder>
                  <w:docPart w:val="D5CB9E45DA804608AA6209711A06C0CE"/>
                </w:placeholder>
                <w:text/>
              </w:sdtPr>
              <w:sdtEndPr/>
              <w:sdtContent>
                <w:r>
                  <w:rPr>
                    <w:color w:val="538135" w:themeColor="accent6" w:themeShade="BF"/>
                  </w:rPr>
                  <w:t>________________________</w:t>
                </w:r>
                <w:r w:rsidR="00D345A7">
                  <w:rPr>
                    <w:color w:val="538135" w:themeColor="accent6" w:themeShade="BF"/>
                  </w:rPr>
                  <w:t>___________</w:t>
                </w:r>
                <w:r>
                  <w:rPr>
                    <w:color w:val="538135" w:themeColor="accent6" w:themeShade="BF"/>
                  </w:rPr>
                  <w:t>__________</w:t>
                </w:r>
              </w:sdtContent>
            </w:sdt>
          </w:p>
        </w:tc>
      </w:tr>
      <w:tr w:rsidR="009F27DA" w14:paraId="67D0FAC1" w14:textId="77777777" w:rsidTr="00703F4E">
        <w:tc>
          <w:tcPr>
            <w:tcW w:w="5000" w:type="pct"/>
            <w:gridSpan w:val="4"/>
          </w:tcPr>
          <w:p w14:paraId="72DEC8F9" w14:textId="28277E4F" w:rsidR="009F27DA" w:rsidRDefault="009F27DA" w:rsidP="00D345A7">
            <w:pPr>
              <w:tabs>
                <w:tab w:val="clear" w:pos="567"/>
              </w:tabs>
              <w:spacing w:before="240" w:line="480" w:lineRule="auto"/>
              <w:ind w:left="0" w:right="685" w:firstLine="0"/>
            </w:pPr>
            <w:r>
              <w:t>Course/s and intake:</w:t>
            </w:r>
            <w:r>
              <w:rPr>
                <w:color w:val="538135" w:themeColor="accent6" w:themeShade="BF"/>
              </w:rPr>
              <w:t xml:space="preserve"> </w:t>
            </w:r>
            <w:sdt>
              <w:sdtPr>
                <w:rPr>
                  <w:color w:val="538135" w:themeColor="accent6" w:themeShade="BF"/>
                </w:rPr>
                <w:id w:val="-1640559137"/>
                <w:placeholder>
                  <w:docPart w:val="F17F0DE21AE7400E89E99E9DD0B2DA0C"/>
                </w:placeholder>
                <w:text/>
              </w:sdtPr>
              <w:sdtEndPr/>
              <w:sdtContent>
                <w:r w:rsidRPr="00D06931">
                  <w:rPr>
                    <w:color w:val="538135" w:themeColor="accent6" w:themeShade="BF"/>
                  </w:rPr>
                  <w:t>____________</w:t>
                </w:r>
                <w:r>
                  <w:rPr>
                    <w:color w:val="538135" w:themeColor="accent6" w:themeShade="BF"/>
                  </w:rPr>
                  <w:t>_</w:t>
                </w:r>
                <w:r w:rsidRPr="00D06931">
                  <w:rPr>
                    <w:color w:val="538135" w:themeColor="accent6" w:themeShade="BF"/>
                  </w:rPr>
                  <w:t>_______</w:t>
                </w:r>
                <w:r>
                  <w:rPr>
                    <w:color w:val="538135" w:themeColor="accent6" w:themeShade="BF"/>
                  </w:rPr>
                  <w:t>____________________________________________</w:t>
                </w:r>
                <w:r w:rsidRPr="00D06931">
                  <w:rPr>
                    <w:color w:val="538135" w:themeColor="accent6" w:themeShade="BF"/>
                  </w:rPr>
                  <w:t>______</w:t>
                </w:r>
              </w:sdtContent>
            </w:sdt>
          </w:p>
        </w:tc>
      </w:tr>
      <w:tr w:rsidR="000664E3" w14:paraId="27E59840" w14:textId="77777777" w:rsidTr="00703F4E">
        <w:trPr>
          <w:trHeight w:val="743"/>
        </w:trPr>
        <w:tc>
          <w:tcPr>
            <w:tcW w:w="5000" w:type="pct"/>
            <w:gridSpan w:val="4"/>
          </w:tcPr>
          <w:p w14:paraId="150CD21E" w14:textId="381E7BEF" w:rsidR="000664E3" w:rsidRDefault="000664E3" w:rsidP="00B958D4">
            <w:pPr>
              <w:tabs>
                <w:tab w:val="clear" w:pos="567"/>
              </w:tabs>
              <w:spacing w:line="480" w:lineRule="auto"/>
              <w:ind w:left="0" w:firstLine="0"/>
            </w:pPr>
            <w:r w:rsidRPr="00367623">
              <w:rPr>
                <w:rFonts w:ascii="Calibri" w:eastAsia="Times New Roman" w:hAnsi="Calibri" w:cs="Times New Roman"/>
                <w:noProof/>
                <w:color w:val="000000"/>
                <w:sz w:val="22"/>
                <w:szCs w:val="22"/>
                <w:lang w:eastAsia="en-AU"/>
              </w:rPr>
              <mc:AlternateContent>
                <mc:Choice Requires="wps">
                  <w:drawing>
                    <wp:anchor distT="0" distB="0" distL="114300" distR="114300" simplePos="0" relativeHeight="251661312" behindDoc="0" locked="0" layoutInCell="1" allowOverlap="1" wp14:anchorId="43A99FCF" wp14:editId="6C098B26">
                      <wp:simplePos x="0" y="0"/>
                      <wp:positionH relativeFrom="column">
                        <wp:posOffset>-178435</wp:posOffset>
                      </wp:positionH>
                      <wp:positionV relativeFrom="paragraph">
                        <wp:posOffset>62230</wp:posOffset>
                      </wp:positionV>
                      <wp:extent cx="6976110" cy="352425"/>
                      <wp:effectExtent l="19050" t="57150" r="34290" b="47625"/>
                      <wp:wrapNone/>
                      <wp:docPr id="10" name="Rounded Rectangle 10"/>
                      <wp:cNvGraphicFramePr/>
                      <a:graphic xmlns:a="http://schemas.openxmlformats.org/drawingml/2006/main">
                        <a:graphicData uri="http://schemas.microsoft.com/office/word/2010/wordprocessingShape">
                          <wps:wsp>
                            <wps:cNvSpPr/>
                            <wps:spPr>
                              <a:xfrm>
                                <a:off x="0" y="0"/>
                                <a:ext cx="6976110" cy="352425"/>
                              </a:xfrm>
                              <a:prstGeom prst="roundRect">
                                <a:avLst/>
                              </a:prstGeom>
                              <a:solidFill>
                                <a:srgbClr val="92D050"/>
                              </a:solidFill>
                              <a:ln>
                                <a:noFill/>
                              </a:ln>
                              <a:effectLst/>
                              <a:scene3d>
                                <a:camera prst="orthographicFront">
                                  <a:rot lat="0" lon="0" rev="0"/>
                                </a:camera>
                                <a:lightRig rig="chilly" dir="t">
                                  <a:rot lat="0" lon="0" rev="18480000"/>
                                </a:lightRig>
                              </a:scene3d>
                              <a:sp3d prstMaterial="clear">
                                <a:bevelT h="63500"/>
                              </a:sp3d>
                            </wps:spPr>
                            <wps:style>
                              <a:lnRef idx="2">
                                <a:schemeClr val="accent6">
                                  <a:shade val="50000"/>
                                </a:schemeClr>
                              </a:lnRef>
                              <a:fillRef idx="1">
                                <a:schemeClr val="accent6"/>
                              </a:fillRef>
                              <a:effectRef idx="0">
                                <a:schemeClr val="accent6"/>
                              </a:effectRef>
                              <a:fontRef idx="minor">
                                <a:schemeClr val="lt1"/>
                              </a:fontRef>
                            </wps:style>
                            <wps:txbx>
                              <w:txbxContent>
                                <w:p w14:paraId="2FFD0DEE" w14:textId="4B7BFF96" w:rsidR="000664E3" w:rsidRPr="00B06B11" w:rsidRDefault="00B06B11" w:rsidP="000664E3">
                                  <w:pPr>
                                    <w:pStyle w:val="NormalWeb"/>
                                    <w:spacing w:before="0" w:beforeAutospacing="0" w:after="0" w:afterAutospacing="0"/>
                                    <w:rPr>
                                      <w:sz w:val="20"/>
                                      <w:szCs w:val="20"/>
                                    </w:rPr>
                                  </w:pPr>
                                  <w:r w:rsidRPr="00B06B11">
                                    <w:rPr>
                                      <w:rFonts w:asciiTheme="minorHAnsi" w:hAnsi="Calibri" w:cstheme="minorBidi"/>
                                      <w:b/>
                                      <w:bCs/>
                                      <w:color w:val="000000"/>
                                      <w:sz w:val="28"/>
                                      <w:szCs w:val="28"/>
                                    </w:rPr>
                                    <w:t xml:space="preserve">Part A: Personal Details: </w:t>
                                  </w:r>
                                  <w:r w:rsidRPr="00B06B11">
                                    <w:rPr>
                                      <w:rFonts w:asciiTheme="minorHAnsi" w:hAnsi="Calibri" w:cstheme="minorBidi"/>
                                      <w:b/>
                                      <w:bCs/>
                                      <w:color w:val="000000"/>
                                      <w:sz w:val="20"/>
                                      <w:szCs w:val="20"/>
                                    </w:rPr>
                                    <w:t>All applicants must complete this section (where relevant) on their own.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43A99FCF" id="Rounded Rectangle 10" o:spid="_x0000_s1027" style="position:absolute;margin-left:-14.05pt;margin-top:4.9pt;width:549.3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" fillcolor="#92d050" stroked="f" strokeweight="1pt">
                      <v:stroke joinstyle="miter"/>
                      <v:textbox>
                        <w:txbxContent>
                          <w:p w14:paraId="2FFD0DEE" w14:textId="4B7BFF96" w:rsidR="000664E3" w:rsidRPr="00B06B11" w:rsidRDefault="00B06B11" w:rsidP="000664E3">
                            <w:pPr>
                              <w:pStyle w:val="NormalWeb"/>
                              <w:spacing w:before="0" w:beforeAutospacing="0" w:after="0" w:afterAutospacing="0"/>
                              <w:rPr>
                                <w:sz w:val="20"/>
                                <w:szCs w:val="20"/>
                              </w:rPr>
                            </w:pPr>
                            <w:r w:rsidRPr="00B06B11">
                              <w:rPr>
                                <w:rFonts w:asciiTheme="minorHAnsi" w:hAnsi="Calibri" w:cstheme="minorBidi"/>
                                <w:b/>
                                <w:bCs/>
                                <w:color w:val="000000"/>
                                <w:sz w:val="28"/>
                                <w:szCs w:val="28"/>
                              </w:rPr>
                              <w:t xml:space="preserve">Part A: Personal Details: </w:t>
                            </w:r>
                            <w:r w:rsidRPr="00B06B11">
                              <w:rPr>
                                <w:rFonts w:asciiTheme="minorHAnsi" w:hAnsi="Calibri" w:cstheme="minorBidi"/>
                                <w:b/>
                                <w:bCs/>
                                <w:color w:val="000000"/>
                                <w:sz w:val="20"/>
                                <w:szCs w:val="20"/>
                              </w:rPr>
                              <w:t>All applicants must complete this section (where relevant) on their own.</w:t>
                            </w:r>
                          </w:p>
                        </w:txbxContent>
                      </v:textbox>
                    </v:roundrect>
                  </w:pict>
                </mc:Fallback>
              </mc:AlternateContent>
            </w:r>
          </w:p>
        </w:tc>
      </w:tr>
      <w:tr w:rsidR="002B63C8" w:rsidRPr="00296BBC" w14:paraId="658497EA" w14:textId="77777777" w:rsidTr="00703F4E">
        <w:trPr>
          <w:trHeight w:val="233"/>
        </w:trPr>
        <w:tc>
          <w:tcPr>
            <w:tcW w:w="5000" w:type="pct"/>
            <w:gridSpan w:val="4"/>
            <w:shd w:val="clear" w:color="auto" w:fill="E2EFD9" w:themeFill="accent6" w:themeFillTint="33"/>
          </w:tcPr>
          <w:p w14:paraId="30E53DE7" w14:textId="0C38BBC6" w:rsidR="002B63C8" w:rsidRPr="00296BBC" w:rsidRDefault="00710AD7" w:rsidP="00B958D4">
            <w:pPr>
              <w:tabs>
                <w:tab w:val="clear" w:pos="567"/>
              </w:tabs>
              <w:ind w:left="0" w:firstLine="0"/>
              <w:rPr>
                <w:b/>
                <w:i/>
                <w:iCs/>
              </w:rPr>
            </w:pPr>
            <w:r w:rsidRPr="00296BBC">
              <w:rPr>
                <w:b/>
                <w:i/>
                <w:iCs/>
              </w:rPr>
              <w:t xml:space="preserve">1. Briefly describe your education history by listing all qualifications (even incomplete ones) from Year 10 (or equivalent) to your highest qualification. Include the names of the qualifications; education institutions, campus locations, academic </w:t>
            </w:r>
            <w:proofErr w:type="gramStart"/>
            <w:r w:rsidRPr="00296BBC">
              <w:rPr>
                <w:b/>
                <w:i/>
                <w:iCs/>
              </w:rPr>
              <w:t>results</w:t>
            </w:r>
            <w:proofErr w:type="gramEnd"/>
            <w:r w:rsidRPr="00296BBC">
              <w:rPr>
                <w:b/>
                <w:i/>
                <w:iCs/>
              </w:rPr>
              <w:t xml:space="preserve"> and inclusive course dates to indicate the duration of each course:</w:t>
            </w:r>
          </w:p>
        </w:tc>
      </w:tr>
      <w:tr w:rsidR="00D345A7" w14:paraId="65726E56" w14:textId="77777777" w:rsidTr="00703F4E">
        <w:tc>
          <w:tcPr>
            <w:tcW w:w="1644" w:type="pct"/>
            <w:gridSpan w:val="2"/>
          </w:tcPr>
          <w:p w14:paraId="47FDFAAD" w14:textId="2013F72C" w:rsidR="00D62BB1" w:rsidRDefault="00D62BB1" w:rsidP="00B958D4">
            <w:pPr>
              <w:tabs>
                <w:tab w:val="clear" w:pos="567"/>
              </w:tabs>
              <w:spacing w:before="240" w:line="480" w:lineRule="auto"/>
              <w:ind w:left="0" w:firstLine="0"/>
            </w:pPr>
            <w:r w:rsidRPr="006B604E">
              <w:t>Year 10 equivalent qualification:</w:t>
            </w:r>
          </w:p>
        </w:tc>
        <w:tc>
          <w:tcPr>
            <w:tcW w:w="3356" w:type="pct"/>
            <w:gridSpan w:val="2"/>
          </w:tcPr>
          <w:p w14:paraId="34D834E8" w14:textId="110BA6C3" w:rsidR="00D62BB1" w:rsidRDefault="004C3BD1" w:rsidP="00B958D4">
            <w:pPr>
              <w:tabs>
                <w:tab w:val="clear" w:pos="567"/>
              </w:tabs>
              <w:spacing w:before="240" w:line="480" w:lineRule="auto"/>
              <w:ind w:left="0" w:firstLine="0"/>
            </w:pPr>
            <w:sdt>
              <w:sdtPr>
                <w:rPr>
                  <w:color w:val="538135" w:themeColor="accent6" w:themeShade="BF"/>
                </w:rPr>
                <w:id w:val="-1366280387"/>
                <w:placeholder>
                  <w:docPart w:val="5EC141B0C13B4510B51E047144F1744C"/>
                </w:placeholder>
                <w:text/>
              </w:sdtPr>
              <w:sdtEndPr/>
              <w:sdtContent>
                <w:r w:rsidR="00D62BB1" w:rsidRPr="001121E4">
                  <w:rPr>
                    <w:color w:val="538135" w:themeColor="accent6" w:themeShade="BF"/>
                  </w:rPr>
                  <w:t>______________</w:t>
                </w:r>
                <w:r w:rsidR="00D62BB1">
                  <w:rPr>
                    <w:color w:val="538135" w:themeColor="accent6" w:themeShade="BF"/>
                  </w:rPr>
                  <w:t>_____________________________________</w:t>
                </w:r>
                <w:r w:rsidR="00D62BB1" w:rsidRPr="001121E4">
                  <w:rPr>
                    <w:color w:val="538135" w:themeColor="accent6" w:themeShade="BF"/>
                  </w:rPr>
                  <w:t xml:space="preserve">__________ </w:t>
                </w:r>
              </w:sdtContent>
            </w:sdt>
          </w:p>
        </w:tc>
      </w:tr>
      <w:tr w:rsidR="00D345A7" w14:paraId="4A5879BC" w14:textId="77777777" w:rsidTr="00703F4E">
        <w:tc>
          <w:tcPr>
            <w:tcW w:w="1644" w:type="pct"/>
            <w:gridSpan w:val="2"/>
          </w:tcPr>
          <w:p w14:paraId="195485F3" w14:textId="3F0FF1AA" w:rsidR="00710AD7" w:rsidRDefault="00710AD7" w:rsidP="00B958D4">
            <w:pPr>
              <w:tabs>
                <w:tab w:val="clear" w:pos="567"/>
              </w:tabs>
              <w:spacing w:before="240" w:line="480" w:lineRule="auto"/>
              <w:ind w:left="0" w:firstLine="0"/>
            </w:pPr>
            <w:r w:rsidRPr="006B604E">
              <w:t>Academic results:</w:t>
            </w:r>
          </w:p>
        </w:tc>
        <w:tc>
          <w:tcPr>
            <w:tcW w:w="3356" w:type="pct"/>
            <w:gridSpan w:val="2"/>
          </w:tcPr>
          <w:p w14:paraId="5AA36B4E" w14:textId="48E8D2FD" w:rsidR="00710AD7" w:rsidRDefault="004C3BD1" w:rsidP="00B958D4">
            <w:pPr>
              <w:tabs>
                <w:tab w:val="clear" w:pos="567"/>
              </w:tabs>
              <w:spacing w:before="240" w:line="480" w:lineRule="auto"/>
              <w:ind w:left="0" w:firstLine="0"/>
            </w:pPr>
            <w:sdt>
              <w:sdtPr>
                <w:rPr>
                  <w:color w:val="538135" w:themeColor="accent6" w:themeShade="BF"/>
                </w:rPr>
                <w:id w:val="2063746238"/>
                <w:placeholder>
                  <w:docPart w:val="47990E528EF5425CAECD749C3DFB2D91"/>
                </w:placeholder>
                <w:text/>
              </w:sdtPr>
              <w:sdtEndPr/>
              <w:sdtContent>
                <w:r w:rsidR="00710AD7" w:rsidRPr="00C47572">
                  <w:rPr>
                    <w:color w:val="538135" w:themeColor="accent6" w:themeShade="BF"/>
                  </w:rPr>
                  <w:t xml:space="preserve">_____________________________________________________________ </w:t>
                </w:r>
              </w:sdtContent>
            </w:sdt>
          </w:p>
        </w:tc>
      </w:tr>
      <w:tr w:rsidR="00D345A7" w14:paraId="6F7C442E" w14:textId="77777777" w:rsidTr="00703F4E">
        <w:tc>
          <w:tcPr>
            <w:tcW w:w="1644" w:type="pct"/>
            <w:gridSpan w:val="2"/>
          </w:tcPr>
          <w:p w14:paraId="6B9F45B3" w14:textId="5A93E098" w:rsidR="00710AD7" w:rsidRDefault="00710AD7" w:rsidP="00B958D4">
            <w:pPr>
              <w:tabs>
                <w:tab w:val="clear" w:pos="567"/>
              </w:tabs>
              <w:spacing w:before="240" w:line="480" w:lineRule="auto"/>
              <w:ind w:left="0" w:firstLine="0"/>
            </w:pPr>
            <w:r w:rsidRPr="006B604E">
              <w:t>Course end date:</w:t>
            </w:r>
          </w:p>
        </w:tc>
        <w:tc>
          <w:tcPr>
            <w:tcW w:w="3356" w:type="pct"/>
            <w:gridSpan w:val="2"/>
          </w:tcPr>
          <w:p w14:paraId="5841CDAD" w14:textId="61A0207D" w:rsidR="00710AD7" w:rsidRDefault="004C3BD1" w:rsidP="00B958D4">
            <w:pPr>
              <w:tabs>
                <w:tab w:val="clear" w:pos="567"/>
              </w:tabs>
              <w:spacing w:before="240" w:line="480" w:lineRule="auto"/>
              <w:ind w:left="0" w:firstLine="0"/>
            </w:pPr>
            <w:sdt>
              <w:sdtPr>
                <w:rPr>
                  <w:color w:val="538135" w:themeColor="accent6" w:themeShade="BF"/>
                </w:rPr>
                <w:id w:val="-1722280672"/>
                <w:placeholder>
                  <w:docPart w:val="30D18BF5858D4DB08039F130DA6ED7F1"/>
                </w:placeholder>
                <w:text/>
              </w:sdtPr>
              <w:sdtEndPr/>
              <w:sdtContent>
                <w:r w:rsidR="00710AD7" w:rsidRPr="00C47572">
                  <w:rPr>
                    <w:color w:val="538135" w:themeColor="accent6" w:themeShade="BF"/>
                  </w:rPr>
                  <w:t xml:space="preserve">_____________________________________________________________ </w:t>
                </w:r>
              </w:sdtContent>
            </w:sdt>
          </w:p>
        </w:tc>
      </w:tr>
      <w:tr w:rsidR="00D345A7" w14:paraId="4E8B7AE2" w14:textId="77777777" w:rsidTr="00703F4E">
        <w:tc>
          <w:tcPr>
            <w:tcW w:w="1644" w:type="pct"/>
            <w:gridSpan w:val="2"/>
          </w:tcPr>
          <w:p w14:paraId="2C769BEF" w14:textId="28A9776B" w:rsidR="00710AD7" w:rsidRDefault="00710AD7" w:rsidP="00B958D4">
            <w:pPr>
              <w:tabs>
                <w:tab w:val="clear" w:pos="567"/>
              </w:tabs>
              <w:spacing w:before="240" w:line="480" w:lineRule="auto"/>
              <w:ind w:left="0" w:firstLine="0"/>
            </w:pPr>
            <w:r w:rsidRPr="00D62BB1">
              <w:t>Name of school/college:</w:t>
            </w:r>
          </w:p>
        </w:tc>
        <w:tc>
          <w:tcPr>
            <w:tcW w:w="3356" w:type="pct"/>
            <w:gridSpan w:val="2"/>
          </w:tcPr>
          <w:p w14:paraId="5D48D7CB" w14:textId="3B4354A5" w:rsidR="00710AD7" w:rsidRDefault="004C3BD1" w:rsidP="00B958D4">
            <w:pPr>
              <w:tabs>
                <w:tab w:val="clear" w:pos="567"/>
              </w:tabs>
              <w:spacing w:before="240" w:line="480" w:lineRule="auto"/>
              <w:ind w:left="0" w:firstLine="0"/>
            </w:pPr>
            <w:sdt>
              <w:sdtPr>
                <w:rPr>
                  <w:color w:val="538135" w:themeColor="accent6" w:themeShade="BF"/>
                </w:rPr>
                <w:id w:val="1792634518"/>
                <w:placeholder>
                  <w:docPart w:val="3C710C8AB47B4048A9974123FC61ED6F"/>
                </w:placeholder>
                <w:text/>
              </w:sdtPr>
              <w:sdtEndPr/>
              <w:sdtContent>
                <w:r w:rsidR="00710AD7" w:rsidRPr="00C47572">
                  <w:rPr>
                    <w:color w:val="538135" w:themeColor="accent6" w:themeShade="BF"/>
                  </w:rPr>
                  <w:t xml:space="preserve">_____________________________________________________________ </w:t>
                </w:r>
              </w:sdtContent>
            </w:sdt>
          </w:p>
        </w:tc>
      </w:tr>
      <w:tr w:rsidR="00D345A7" w14:paraId="61989EF1" w14:textId="77777777" w:rsidTr="00703F4E">
        <w:tc>
          <w:tcPr>
            <w:tcW w:w="1644" w:type="pct"/>
            <w:gridSpan w:val="2"/>
          </w:tcPr>
          <w:p w14:paraId="0362E292" w14:textId="21B408C7" w:rsidR="00710AD7" w:rsidRDefault="00710AD7" w:rsidP="00B958D4">
            <w:pPr>
              <w:tabs>
                <w:tab w:val="clear" w:pos="567"/>
              </w:tabs>
              <w:spacing w:before="240" w:line="480" w:lineRule="auto"/>
              <w:ind w:left="0" w:firstLine="0"/>
            </w:pPr>
            <w:r w:rsidRPr="00D62BB1">
              <w:t>Campus location/address:</w:t>
            </w:r>
          </w:p>
        </w:tc>
        <w:tc>
          <w:tcPr>
            <w:tcW w:w="3356" w:type="pct"/>
            <w:gridSpan w:val="2"/>
          </w:tcPr>
          <w:p w14:paraId="039AB82F" w14:textId="73F4A4C0" w:rsidR="00710AD7" w:rsidRDefault="004C3BD1" w:rsidP="00B958D4">
            <w:pPr>
              <w:tabs>
                <w:tab w:val="clear" w:pos="567"/>
              </w:tabs>
              <w:spacing w:before="240" w:line="480" w:lineRule="auto"/>
              <w:ind w:left="0" w:firstLine="0"/>
            </w:pPr>
            <w:sdt>
              <w:sdtPr>
                <w:rPr>
                  <w:color w:val="538135" w:themeColor="accent6" w:themeShade="BF"/>
                </w:rPr>
                <w:id w:val="1985972104"/>
                <w:placeholder>
                  <w:docPart w:val="75E774D330134EE78C7FC63AFBC4FDC3"/>
                </w:placeholder>
                <w:text/>
              </w:sdtPr>
              <w:sdtEndPr/>
              <w:sdtContent>
                <w:r w:rsidR="00710AD7" w:rsidRPr="00C47572">
                  <w:rPr>
                    <w:color w:val="538135" w:themeColor="accent6" w:themeShade="BF"/>
                  </w:rPr>
                  <w:t xml:space="preserve">____________________________________________________________ </w:t>
                </w:r>
              </w:sdtContent>
            </w:sdt>
          </w:p>
        </w:tc>
      </w:tr>
      <w:tr w:rsidR="002B63C8" w14:paraId="5F41DCAD" w14:textId="77777777" w:rsidTr="00703F4E">
        <w:trPr>
          <w:trHeight w:val="233"/>
        </w:trPr>
        <w:tc>
          <w:tcPr>
            <w:tcW w:w="5000" w:type="pct"/>
            <w:gridSpan w:val="4"/>
            <w:shd w:val="clear" w:color="auto" w:fill="E2EFD9" w:themeFill="accent6" w:themeFillTint="33"/>
          </w:tcPr>
          <w:p w14:paraId="2973EC6D" w14:textId="77777777" w:rsidR="002B63C8" w:rsidRDefault="002B63C8" w:rsidP="00B958D4">
            <w:pPr>
              <w:tabs>
                <w:tab w:val="clear" w:pos="567"/>
              </w:tabs>
              <w:ind w:left="0" w:firstLine="0"/>
            </w:pPr>
          </w:p>
        </w:tc>
      </w:tr>
      <w:tr w:rsidR="00EC3782" w14:paraId="3916C84D" w14:textId="77777777" w:rsidTr="00703F4E">
        <w:tc>
          <w:tcPr>
            <w:tcW w:w="1644" w:type="pct"/>
            <w:gridSpan w:val="2"/>
          </w:tcPr>
          <w:p w14:paraId="1EE16311" w14:textId="7A92F60C" w:rsidR="00710AD7" w:rsidRDefault="00710AD7" w:rsidP="00B958D4">
            <w:pPr>
              <w:tabs>
                <w:tab w:val="clear" w:pos="567"/>
              </w:tabs>
              <w:spacing w:before="240" w:line="480" w:lineRule="auto"/>
              <w:ind w:left="0" w:firstLine="0"/>
            </w:pPr>
            <w:r w:rsidRPr="006B604E">
              <w:lastRenderedPageBreak/>
              <w:t>Year 1</w:t>
            </w:r>
            <w:r>
              <w:t>2</w:t>
            </w:r>
            <w:r w:rsidRPr="006B604E">
              <w:t xml:space="preserve"> equivalent qualification:</w:t>
            </w:r>
          </w:p>
        </w:tc>
        <w:tc>
          <w:tcPr>
            <w:tcW w:w="3356" w:type="pct"/>
            <w:gridSpan w:val="2"/>
          </w:tcPr>
          <w:p w14:paraId="47A25153" w14:textId="46696846" w:rsidR="00710AD7" w:rsidRDefault="004C3BD1" w:rsidP="00B958D4">
            <w:pPr>
              <w:tabs>
                <w:tab w:val="clear" w:pos="567"/>
              </w:tabs>
              <w:spacing w:before="240" w:line="480" w:lineRule="auto"/>
              <w:ind w:left="0" w:firstLine="0"/>
            </w:pPr>
            <w:sdt>
              <w:sdtPr>
                <w:rPr>
                  <w:color w:val="538135" w:themeColor="accent6" w:themeShade="BF"/>
                </w:rPr>
                <w:id w:val="758722158"/>
                <w:placeholder>
                  <w:docPart w:val="207416F830714C14A6A3C7FB5D4D61BD"/>
                </w:placeholder>
                <w:text/>
              </w:sdtPr>
              <w:sdtEndPr/>
              <w:sdtContent>
                <w:r w:rsidR="00710AD7" w:rsidRPr="002103A0">
                  <w:rPr>
                    <w:color w:val="538135" w:themeColor="accent6" w:themeShade="BF"/>
                  </w:rPr>
                  <w:t xml:space="preserve">_____________________________________________________________ </w:t>
                </w:r>
              </w:sdtContent>
            </w:sdt>
          </w:p>
        </w:tc>
      </w:tr>
      <w:tr w:rsidR="00EC3782" w14:paraId="67CB9D66" w14:textId="77777777" w:rsidTr="00703F4E">
        <w:tc>
          <w:tcPr>
            <w:tcW w:w="1644" w:type="pct"/>
            <w:gridSpan w:val="2"/>
          </w:tcPr>
          <w:p w14:paraId="3A0F0212" w14:textId="77777777" w:rsidR="00710AD7" w:rsidRDefault="00710AD7" w:rsidP="00B958D4">
            <w:pPr>
              <w:tabs>
                <w:tab w:val="clear" w:pos="567"/>
              </w:tabs>
              <w:spacing w:before="240" w:line="480" w:lineRule="auto"/>
              <w:ind w:left="0" w:firstLine="0"/>
            </w:pPr>
            <w:r w:rsidRPr="006B604E">
              <w:t>Academic results:</w:t>
            </w:r>
          </w:p>
        </w:tc>
        <w:tc>
          <w:tcPr>
            <w:tcW w:w="3356" w:type="pct"/>
            <w:gridSpan w:val="2"/>
          </w:tcPr>
          <w:p w14:paraId="6CCF4D0B" w14:textId="163ECD09" w:rsidR="00710AD7" w:rsidRDefault="004C3BD1" w:rsidP="00B958D4">
            <w:pPr>
              <w:tabs>
                <w:tab w:val="clear" w:pos="567"/>
              </w:tabs>
              <w:spacing w:before="240" w:line="480" w:lineRule="auto"/>
              <w:ind w:left="0" w:firstLine="0"/>
            </w:pPr>
            <w:sdt>
              <w:sdtPr>
                <w:rPr>
                  <w:color w:val="538135" w:themeColor="accent6" w:themeShade="BF"/>
                </w:rPr>
                <w:id w:val="-1282032454"/>
                <w:placeholder>
                  <w:docPart w:val="0F1B6B7018F2412881C4D421749A2842"/>
                </w:placeholder>
                <w:text/>
              </w:sdtPr>
              <w:sdtEndPr/>
              <w:sdtContent>
                <w:r w:rsidR="00710AD7" w:rsidRPr="002103A0">
                  <w:rPr>
                    <w:color w:val="538135" w:themeColor="accent6" w:themeShade="BF"/>
                  </w:rPr>
                  <w:t xml:space="preserve">_____________________________________________________________ </w:t>
                </w:r>
              </w:sdtContent>
            </w:sdt>
          </w:p>
        </w:tc>
      </w:tr>
      <w:tr w:rsidR="00EC3782" w14:paraId="2BAF149F" w14:textId="77777777" w:rsidTr="00703F4E">
        <w:tc>
          <w:tcPr>
            <w:tcW w:w="1644" w:type="pct"/>
            <w:gridSpan w:val="2"/>
          </w:tcPr>
          <w:p w14:paraId="09623C62" w14:textId="77777777" w:rsidR="00710AD7" w:rsidRDefault="00710AD7" w:rsidP="00B958D4">
            <w:pPr>
              <w:tabs>
                <w:tab w:val="clear" w:pos="567"/>
              </w:tabs>
              <w:spacing w:before="240" w:line="480" w:lineRule="auto"/>
              <w:ind w:left="0" w:firstLine="0"/>
            </w:pPr>
            <w:r w:rsidRPr="006B604E">
              <w:t>Course end date:</w:t>
            </w:r>
          </w:p>
        </w:tc>
        <w:tc>
          <w:tcPr>
            <w:tcW w:w="3356" w:type="pct"/>
            <w:gridSpan w:val="2"/>
          </w:tcPr>
          <w:p w14:paraId="18B3256A" w14:textId="3B67F900" w:rsidR="00710AD7" w:rsidRDefault="004C3BD1" w:rsidP="00B958D4">
            <w:pPr>
              <w:tabs>
                <w:tab w:val="clear" w:pos="567"/>
              </w:tabs>
              <w:spacing w:before="240" w:line="480" w:lineRule="auto"/>
              <w:ind w:left="0" w:firstLine="0"/>
            </w:pPr>
            <w:sdt>
              <w:sdtPr>
                <w:rPr>
                  <w:color w:val="538135" w:themeColor="accent6" w:themeShade="BF"/>
                </w:rPr>
                <w:id w:val="-1055930660"/>
                <w:placeholder>
                  <w:docPart w:val="77768383ADB94520AC5BB183AF11B69A"/>
                </w:placeholder>
                <w:text/>
              </w:sdtPr>
              <w:sdtEndPr/>
              <w:sdtContent>
                <w:r w:rsidR="00710AD7" w:rsidRPr="002103A0">
                  <w:rPr>
                    <w:color w:val="538135" w:themeColor="accent6" w:themeShade="BF"/>
                  </w:rPr>
                  <w:t xml:space="preserve">_____________________________________________________________ </w:t>
                </w:r>
              </w:sdtContent>
            </w:sdt>
          </w:p>
        </w:tc>
      </w:tr>
      <w:tr w:rsidR="00EC3782" w14:paraId="58024380" w14:textId="77777777" w:rsidTr="00703F4E">
        <w:tc>
          <w:tcPr>
            <w:tcW w:w="1644" w:type="pct"/>
            <w:gridSpan w:val="2"/>
          </w:tcPr>
          <w:p w14:paraId="76B6EBAE" w14:textId="77777777" w:rsidR="00710AD7" w:rsidRDefault="00710AD7" w:rsidP="00B958D4">
            <w:pPr>
              <w:tabs>
                <w:tab w:val="clear" w:pos="567"/>
              </w:tabs>
              <w:spacing w:before="240" w:line="480" w:lineRule="auto"/>
              <w:ind w:left="0" w:firstLine="0"/>
            </w:pPr>
            <w:r w:rsidRPr="00D62BB1">
              <w:t>Name of school/college:</w:t>
            </w:r>
          </w:p>
        </w:tc>
        <w:tc>
          <w:tcPr>
            <w:tcW w:w="3356" w:type="pct"/>
            <w:gridSpan w:val="2"/>
          </w:tcPr>
          <w:p w14:paraId="627C5CD5" w14:textId="289E9A93" w:rsidR="00710AD7" w:rsidRDefault="004C3BD1" w:rsidP="00B958D4">
            <w:pPr>
              <w:tabs>
                <w:tab w:val="clear" w:pos="567"/>
              </w:tabs>
              <w:spacing w:before="240" w:line="480" w:lineRule="auto"/>
              <w:ind w:left="0" w:firstLine="0"/>
            </w:pPr>
            <w:sdt>
              <w:sdtPr>
                <w:rPr>
                  <w:color w:val="538135" w:themeColor="accent6" w:themeShade="BF"/>
                </w:rPr>
                <w:id w:val="364719512"/>
                <w:placeholder>
                  <w:docPart w:val="FDF0684D5390464E8B8F5E87E477F918"/>
                </w:placeholder>
                <w:text/>
              </w:sdtPr>
              <w:sdtEndPr/>
              <w:sdtContent>
                <w:r w:rsidR="00710AD7" w:rsidRPr="002103A0">
                  <w:rPr>
                    <w:color w:val="538135" w:themeColor="accent6" w:themeShade="BF"/>
                  </w:rPr>
                  <w:t xml:space="preserve">_____________________________________________________________ </w:t>
                </w:r>
              </w:sdtContent>
            </w:sdt>
          </w:p>
        </w:tc>
      </w:tr>
      <w:tr w:rsidR="00EC3782" w14:paraId="1A90632C" w14:textId="77777777" w:rsidTr="00703F4E">
        <w:tc>
          <w:tcPr>
            <w:tcW w:w="1644" w:type="pct"/>
            <w:gridSpan w:val="2"/>
          </w:tcPr>
          <w:p w14:paraId="69E46375" w14:textId="77777777" w:rsidR="00710AD7" w:rsidRDefault="00710AD7" w:rsidP="00B958D4">
            <w:pPr>
              <w:tabs>
                <w:tab w:val="clear" w:pos="567"/>
              </w:tabs>
              <w:spacing w:before="240" w:line="480" w:lineRule="auto"/>
              <w:ind w:left="0" w:firstLine="0"/>
            </w:pPr>
            <w:r w:rsidRPr="00D62BB1">
              <w:t>Campus location/address:</w:t>
            </w:r>
          </w:p>
        </w:tc>
        <w:tc>
          <w:tcPr>
            <w:tcW w:w="3356" w:type="pct"/>
            <w:gridSpan w:val="2"/>
          </w:tcPr>
          <w:p w14:paraId="79C87729" w14:textId="37C36D8B" w:rsidR="00710AD7" w:rsidRDefault="004C3BD1" w:rsidP="00B958D4">
            <w:pPr>
              <w:tabs>
                <w:tab w:val="clear" w:pos="567"/>
              </w:tabs>
              <w:spacing w:before="240" w:line="480" w:lineRule="auto"/>
              <w:ind w:left="0" w:firstLine="0"/>
            </w:pPr>
            <w:sdt>
              <w:sdtPr>
                <w:rPr>
                  <w:color w:val="538135" w:themeColor="accent6" w:themeShade="BF"/>
                </w:rPr>
                <w:id w:val="-1408753087"/>
                <w:placeholder>
                  <w:docPart w:val="C6757AA78416404F95D655CABF88088F"/>
                </w:placeholder>
                <w:text/>
              </w:sdtPr>
              <w:sdtEndPr/>
              <w:sdtContent>
                <w:r w:rsidR="00710AD7" w:rsidRPr="002103A0">
                  <w:rPr>
                    <w:color w:val="538135" w:themeColor="accent6" w:themeShade="BF"/>
                  </w:rPr>
                  <w:t xml:space="preserve">_____________________________________________________________ </w:t>
                </w:r>
              </w:sdtContent>
            </w:sdt>
          </w:p>
        </w:tc>
      </w:tr>
      <w:tr w:rsidR="002B63C8" w14:paraId="3F19DEAD" w14:textId="77777777" w:rsidTr="00703F4E">
        <w:trPr>
          <w:trHeight w:val="233"/>
        </w:trPr>
        <w:tc>
          <w:tcPr>
            <w:tcW w:w="5000" w:type="pct"/>
            <w:gridSpan w:val="4"/>
            <w:shd w:val="clear" w:color="auto" w:fill="E2EFD9" w:themeFill="accent6" w:themeFillTint="33"/>
          </w:tcPr>
          <w:p w14:paraId="39A9B88D" w14:textId="77777777" w:rsidR="002B63C8" w:rsidRDefault="002B63C8" w:rsidP="00B958D4">
            <w:pPr>
              <w:tabs>
                <w:tab w:val="clear" w:pos="567"/>
              </w:tabs>
              <w:ind w:left="0" w:firstLine="0"/>
            </w:pPr>
          </w:p>
        </w:tc>
      </w:tr>
      <w:tr w:rsidR="00EC3782" w14:paraId="7765EF7F" w14:textId="77777777" w:rsidTr="00703F4E">
        <w:tc>
          <w:tcPr>
            <w:tcW w:w="1644" w:type="pct"/>
            <w:gridSpan w:val="2"/>
          </w:tcPr>
          <w:p w14:paraId="10B8F06C" w14:textId="6799B7CA" w:rsidR="00710AD7" w:rsidRDefault="00710AD7" w:rsidP="00B958D4">
            <w:pPr>
              <w:tabs>
                <w:tab w:val="clear" w:pos="567"/>
              </w:tabs>
              <w:spacing w:before="240" w:line="480" w:lineRule="auto"/>
              <w:ind w:left="0" w:firstLine="0"/>
            </w:pPr>
            <w:r w:rsidRPr="002F308B">
              <w:t>Tertiary Education qualification 1:</w:t>
            </w:r>
          </w:p>
        </w:tc>
        <w:tc>
          <w:tcPr>
            <w:tcW w:w="3356" w:type="pct"/>
            <w:gridSpan w:val="2"/>
          </w:tcPr>
          <w:p w14:paraId="21EC0AC5" w14:textId="3CA1785C" w:rsidR="00710AD7" w:rsidRDefault="004C3BD1" w:rsidP="00B958D4">
            <w:pPr>
              <w:tabs>
                <w:tab w:val="clear" w:pos="567"/>
              </w:tabs>
              <w:spacing w:before="240" w:line="480" w:lineRule="auto"/>
              <w:ind w:left="0" w:firstLine="0"/>
            </w:pPr>
            <w:sdt>
              <w:sdtPr>
                <w:rPr>
                  <w:color w:val="538135" w:themeColor="accent6" w:themeShade="BF"/>
                </w:rPr>
                <w:id w:val="62538760"/>
                <w:placeholder>
                  <w:docPart w:val="09B63AB16B7A43019D161B2955227A10"/>
                </w:placeholder>
                <w:text/>
              </w:sdtPr>
              <w:sdtEndPr/>
              <w:sdtContent>
                <w:r w:rsidR="00710AD7" w:rsidRPr="009D4959">
                  <w:rPr>
                    <w:color w:val="538135" w:themeColor="accent6" w:themeShade="BF"/>
                  </w:rPr>
                  <w:t xml:space="preserve">_____________________________________________________________ </w:t>
                </w:r>
              </w:sdtContent>
            </w:sdt>
          </w:p>
        </w:tc>
      </w:tr>
      <w:tr w:rsidR="00EC3782" w14:paraId="50C0820A" w14:textId="77777777" w:rsidTr="00703F4E">
        <w:tc>
          <w:tcPr>
            <w:tcW w:w="1644" w:type="pct"/>
            <w:gridSpan w:val="2"/>
          </w:tcPr>
          <w:p w14:paraId="1CA1C35D" w14:textId="77777777" w:rsidR="00710AD7" w:rsidRDefault="00710AD7" w:rsidP="00B958D4">
            <w:pPr>
              <w:tabs>
                <w:tab w:val="clear" w:pos="567"/>
              </w:tabs>
              <w:spacing w:before="240" w:line="480" w:lineRule="auto"/>
              <w:ind w:left="0" w:firstLine="0"/>
            </w:pPr>
            <w:r w:rsidRPr="006B604E">
              <w:t>Academic results:</w:t>
            </w:r>
          </w:p>
        </w:tc>
        <w:tc>
          <w:tcPr>
            <w:tcW w:w="3356" w:type="pct"/>
            <w:gridSpan w:val="2"/>
          </w:tcPr>
          <w:p w14:paraId="04D093BE" w14:textId="2D1F1052" w:rsidR="00710AD7" w:rsidRDefault="004C3BD1" w:rsidP="00B958D4">
            <w:pPr>
              <w:tabs>
                <w:tab w:val="clear" w:pos="567"/>
              </w:tabs>
              <w:spacing w:before="240" w:line="480" w:lineRule="auto"/>
              <w:ind w:left="0" w:firstLine="0"/>
            </w:pPr>
            <w:sdt>
              <w:sdtPr>
                <w:rPr>
                  <w:color w:val="538135" w:themeColor="accent6" w:themeShade="BF"/>
                </w:rPr>
                <w:id w:val="1939012453"/>
                <w:placeholder>
                  <w:docPart w:val="E1DEF03A82294BD29156239A4D87BC95"/>
                </w:placeholder>
                <w:text/>
              </w:sdtPr>
              <w:sdtEndPr/>
              <w:sdtContent>
                <w:r w:rsidR="00710AD7" w:rsidRPr="009D4959">
                  <w:rPr>
                    <w:color w:val="538135" w:themeColor="accent6" w:themeShade="BF"/>
                  </w:rPr>
                  <w:t xml:space="preserve">_____________________________________________________________ </w:t>
                </w:r>
              </w:sdtContent>
            </w:sdt>
          </w:p>
        </w:tc>
      </w:tr>
      <w:tr w:rsidR="00EC3782" w14:paraId="6F371DDA" w14:textId="77777777" w:rsidTr="00703F4E">
        <w:tc>
          <w:tcPr>
            <w:tcW w:w="1644" w:type="pct"/>
            <w:gridSpan w:val="2"/>
          </w:tcPr>
          <w:p w14:paraId="0449A54F" w14:textId="6D28F712" w:rsidR="00710AD7" w:rsidRDefault="00710AD7" w:rsidP="00B958D4">
            <w:pPr>
              <w:tabs>
                <w:tab w:val="clear" w:pos="567"/>
              </w:tabs>
              <w:spacing w:before="240" w:line="480" w:lineRule="auto"/>
              <w:ind w:left="0" w:firstLine="0"/>
            </w:pPr>
            <w:r>
              <w:t xml:space="preserve">Course length and </w:t>
            </w:r>
            <w:r w:rsidRPr="006B604E">
              <w:t>Course end date:</w:t>
            </w:r>
          </w:p>
        </w:tc>
        <w:tc>
          <w:tcPr>
            <w:tcW w:w="3356" w:type="pct"/>
            <w:gridSpan w:val="2"/>
          </w:tcPr>
          <w:p w14:paraId="18577BDA" w14:textId="58AC10FF" w:rsidR="00710AD7" w:rsidRDefault="004C3BD1" w:rsidP="00B958D4">
            <w:pPr>
              <w:tabs>
                <w:tab w:val="clear" w:pos="567"/>
              </w:tabs>
              <w:spacing w:before="240" w:line="480" w:lineRule="auto"/>
              <w:ind w:left="0" w:firstLine="0"/>
            </w:pPr>
            <w:sdt>
              <w:sdtPr>
                <w:rPr>
                  <w:color w:val="538135" w:themeColor="accent6" w:themeShade="BF"/>
                </w:rPr>
                <w:id w:val="1491060019"/>
                <w:placeholder>
                  <w:docPart w:val="917D1F932CA4463AA3809AE869993BA2"/>
                </w:placeholder>
                <w:text/>
              </w:sdtPr>
              <w:sdtEndPr/>
              <w:sdtContent>
                <w:r w:rsidR="00710AD7" w:rsidRPr="009D4959">
                  <w:rPr>
                    <w:color w:val="538135" w:themeColor="accent6" w:themeShade="BF"/>
                  </w:rPr>
                  <w:t xml:space="preserve">____________________________________________________________ </w:t>
                </w:r>
              </w:sdtContent>
            </w:sdt>
          </w:p>
        </w:tc>
      </w:tr>
      <w:tr w:rsidR="00EC3782" w14:paraId="221C4B80" w14:textId="77777777" w:rsidTr="00703F4E">
        <w:tc>
          <w:tcPr>
            <w:tcW w:w="1644" w:type="pct"/>
            <w:gridSpan w:val="2"/>
          </w:tcPr>
          <w:p w14:paraId="30813539" w14:textId="0A769AC3" w:rsidR="00710AD7" w:rsidRDefault="00710AD7" w:rsidP="00B958D4">
            <w:pPr>
              <w:tabs>
                <w:tab w:val="clear" w:pos="567"/>
              </w:tabs>
              <w:spacing w:before="240" w:line="480" w:lineRule="auto"/>
              <w:ind w:left="0" w:firstLine="0"/>
            </w:pPr>
            <w:r w:rsidRPr="00D62BB1">
              <w:t>Name of college</w:t>
            </w:r>
            <w:r>
              <w:t>/university</w:t>
            </w:r>
            <w:r w:rsidRPr="00D62BB1">
              <w:t>:</w:t>
            </w:r>
          </w:p>
        </w:tc>
        <w:tc>
          <w:tcPr>
            <w:tcW w:w="3356" w:type="pct"/>
            <w:gridSpan w:val="2"/>
          </w:tcPr>
          <w:p w14:paraId="67E39D74" w14:textId="7A1349C1" w:rsidR="00710AD7" w:rsidRDefault="004C3BD1" w:rsidP="00B958D4">
            <w:pPr>
              <w:tabs>
                <w:tab w:val="clear" w:pos="567"/>
              </w:tabs>
              <w:spacing w:before="240" w:line="480" w:lineRule="auto"/>
              <w:ind w:left="0" w:firstLine="0"/>
            </w:pPr>
            <w:sdt>
              <w:sdtPr>
                <w:rPr>
                  <w:color w:val="538135" w:themeColor="accent6" w:themeShade="BF"/>
                </w:rPr>
                <w:id w:val="-592781294"/>
                <w:placeholder>
                  <w:docPart w:val="1AFFDC4293F144BF997EEDE9B564FE45"/>
                </w:placeholder>
                <w:text/>
              </w:sdtPr>
              <w:sdtEndPr/>
              <w:sdtContent>
                <w:r w:rsidR="00710AD7" w:rsidRPr="009D4959">
                  <w:rPr>
                    <w:color w:val="538135" w:themeColor="accent6" w:themeShade="BF"/>
                  </w:rPr>
                  <w:t xml:space="preserve">_____________________________________________________________ </w:t>
                </w:r>
              </w:sdtContent>
            </w:sdt>
          </w:p>
        </w:tc>
      </w:tr>
      <w:tr w:rsidR="00EC3782" w14:paraId="546EEE24" w14:textId="77777777" w:rsidTr="00703F4E">
        <w:tc>
          <w:tcPr>
            <w:tcW w:w="1644" w:type="pct"/>
            <w:gridSpan w:val="2"/>
          </w:tcPr>
          <w:p w14:paraId="3289379B" w14:textId="77777777" w:rsidR="00710AD7" w:rsidRDefault="00710AD7" w:rsidP="00B958D4">
            <w:pPr>
              <w:tabs>
                <w:tab w:val="clear" w:pos="567"/>
              </w:tabs>
              <w:spacing w:before="240" w:line="480" w:lineRule="auto"/>
              <w:ind w:left="0" w:firstLine="0"/>
            </w:pPr>
            <w:r w:rsidRPr="00D62BB1">
              <w:t>Campus location/address:</w:t>
            </w:r>
          </w:p>
        </w:tc>
        <w:tc>
          <w:tcPr>
            <w:tcW w:w="3356" w:type="pct"/>
            <w:gridSpan w:val="2"/>
          </w:tcPr>
          <w:p w14:paraId="5527016F" w14:textId="51781366" w:rsidR="00710AD7" w:rsidRDefault="004C3BD1" w:rsidP="00B958D4">
            <w:pPr>
              <w:tabs>
                <w:tab w:val="clear" w:pos="567"/>
              </w:tabs>
              <w:spacing w:before="240" w:line="480" w:lineRule="auto"/>
              <w:ind w:left="0" w:firstLine="0"/>
            </w:pPr>
            <w:sdt>
              <w:sdtPr>
                <w:rPr>
                  <w:color w:val="538135" w:themeColor="accent6" w:themeShade="BF"/>
                </w:rPr>
                <w:id w:val="-521406137"/>
                <w:placeholder>
                  <w:docPart w:val="D30FEA1F595A4E418DCEEB49C5BD3C33"/>
                </w:placeholder>
                <w:text/>
              </w:sdtPr>
              <w:sdtEndPr/>
              <w:sdtContent>
                <w:r w:rsidR="00710AD7" w:rsidRPr="009D4959">
                  <w:rPr>
                    <w:color w:val="538135" w:themeColor="accent6" w:themeShade="BF"/>
                  </w:rPr>
                  <w:t xml:space="preserve">____________________________________________________________ </w:t>
                </w:r>
              </w:sdtContent>
            </w:sdt>
          </w:p>
        </w:tc>
      </w:tr>
      <w:tr w:rsidR="002B63C8" w14:paraId="72CCCDE0" w14:textId="77777777" w:rsidTr="00703F4E">
        <w:trPr>
          <w:trHeight w:val="233"/>
        </w:trPr>
        <w:tc>
          <w:tcPr>
            <w:tcW w:w="5000" w:type="pct"/>
            <w:gridSpan w:val="4"/>
            <w:shd w:val="clear" w:color="auto" w:fill="E2EFD9" w:themeFill="accent6" w:themeFillTint="33"/>
          </w:tcPr>
          <w:p w14:paraId="6702D5B1" w14:textId="77777777" w:rsidR="002B63C8" w:rsidRDefault="002B63C8" w:rsidP="00B958D4">
            <w:pPr>
              <w:tabs>
                <w:tab w:val="clear" w:pos="567"/>
              </w:tabs>
              <w:ind w:left="0" w:firstLine="0"/>
            </w:pPr>
          </w:p>
        </w:tc>
      </w:tr>
      <w:tr w:rsidR="00EC3782" w14:paraId="5522106A" w14:textId="77777777" w:rsidTr="00703F4E">
        <w:tc>
          <w:tcPr>
            <w:tcW w:w="1644" w:type="pct"/>
            <w:gridSpan w:val="2"/>
          </w:tcPr>
          <w:p w14:paraId="5C4D91E1" w14:textId="4140B4EE" w:rsidR="00710AD7" w:rsidRDefault="00710AD7" w:rsidP="00B958D4">
            <w:pPr>
              <w:tabs>
                <w:tab w:val="clear" w:pos="567"/>
              </w:tabs>
              <w:spacing w:before="240" w:line="480" w:lineRule="auto"/>
              <w:ind w:left="0" w:firstLine="0"/>
            </w:pPr>
            <w:r w:rsidRPr="002F308B">
              <w:t xml:space="preserve">Tertiary Education qualification </w:t>
            </w:r>
            <w:r>
              <w:t>2</w:t>
            </w:r>
            <w:r w:rsidRPr="002F308B">
              <w:t>:</w:t>
            </w:r>
          </w:p>
        </w:tc>
        <w:tc>
          <w:tcPr>
            <w:tcW w:w="3356" w:type="pct"/>
            <w:gridSpan w:val="2"/>
          </w:tcPr>
          <w:p w14:paraId="26E25D4D" w14:textId="0213DEE5" w:rsidR="00710AD7" w:rsidRDefault="004C3BD1" w:rsidP="00B958D4">
            <w:pPr>
              <w:tabs>
                <w:tab w:val="clear" w:pos="567"/>
              </w:tabs>
              <w:spacing w:before="240" w:line="480" w:lineRule="auto"/>
              <w:ind w:left="0" w:firstLine="0"/>
            </w:pPr>
            <w:sdt>
              <w:sdtPr>
                <w:rPr>
                  <w:color w:val="538135" w:themeColor="accent6" w:themeShade="BF"/>
                </w:rPr>
                <w:id w:val="-872607638"/>
                <w:placeholder>
                  <w:docPart w:val="EF212D9A418C4EF588F4403EC1918AB6"/>
                </w:placeholder>
                <w:text/>
              </w:sdtPr>
              <w:sdtEndPr/>
              <w:sdtContent>
                <w:r w:rsidR="00710AD7" w:rsidRPr="00D750F4">
                  <w:rPr>
                    <w:color w:val="538135" w:themeColor="accent6" w:themeShade="BF"/>
                  </w:rPr>
                  <w:t xml:space="preserve">_____________________________________________________________ </w:t>
                </w:r>
              </w:sdtContent>
            </w:sdt>
          </w:p>
        </w:tc>
      </w:tr>
      <w:tr w:rsidR="00EC3782" w14:paraId="004FDED2" w14:textId="77777777" w:rsidTr="00703F4E">
        <w:tc>
          <w:tcPr>
            <w:tcW w:w="1644" w:type="pct"/>
            <w:gridSpan w:val="2"/>
          </w:tcPr>
          <w:p w14:paraId="16DC8A40" w14:textId="77777777" w:rsidR="00710AD7" w:rsidRDefault="00710AD7" w:rsidP="00B958D4">
            <w:pPr>
              <w:tabs>
                <w:tab w:val="clear" w:pos="567"/>
              </w:tabs>
              <w:spacing w:before="240" w:line="480" w:lineRule="auto"/>
              <w:ind w:left="0" w:firstLine="0"/>
            </w:pPr>
            <w:r w:rsidRPr="006B604E">
              <w:t>Academic results:</w:t>
            </w:r>
          </w:p>
        </w:tc>
        <w:tc>
          <w:tcPr>
            <w:tcW w:w="3356" w:type="pct"/>
            <w:gridSpan w:val="2"/>
          </w:tcPr>
          <w:p w14:paraId="25B087A0" w14:textId="2720FD37" w:rsidR="00710AD7" w:rsidRDefault="004C3BD1" w:rsidP="00B958D4">
            <w:pPr>
              <w:tabs>
                <w:tab w:val="clear" w:pos="567"/>
              </w:tabs>
              <w:spacing w:before="240" w:line="480" w:lineRule="auto"/>
              <w:ind w:left="0" w:firstLine="0"/>
            </w:pPr>
            <w:sdt>
              <w:sdtPr>
                <w:rPr>
                  <w:color w:val="538135" w:themeColor="accent6" w:themeShade="BF"/>
                </w:rPr>
                <w:id w:val="-1391346911"/>
                <w:placeholder>
                  <w:docPart w:val="A44570DED9D14A14B9ECDB234B09A9FF"/>
                </w:placeholder>
                <w:text/>
              </w:sdtPr>
              <w:sdtEndPr/>
              <w:sdtContent>
                <w:r w:rsidR="00710AD7" w:rsidRPr="00D750F4">
                  <w:rPr>
                    <w:color w:val="538135" w:themeColor="accent6" w:themeShade="BF"/>
                  </w:rPr>
                  <w:t xml:space="preserve">_____________________________________________________________ </w:t>
                </w:r>
              </w:sdtContent>
            </w:sdt>
          </w:p>
        </w:tc>
      </w:tr>
      <w:tr w:rsidR="00EC3782" w14:paraId="10E9FC64" w14:textId="77777777" w:rsidTr="00703F4E">
        <w:tc>
          <w:tcPr>
            <w:tcW w:w="1644" w:type="pct"/>
            <w:gridSpan w:val="2"/>
          </w:tcPr>
          <w:p w14:paraId="1323BBAA" w14:textId="77777777" w:rsidR="00710AD7" w:rsidRDefault="00710AD7" w:rsidP="00B958D4">
            <w:pPr>
              <w:tabs>
                <w:tab w:val="clear" w:pos="567"/>
              </w:tabs>
              <w:spacing w:before="240" w:line="480" w:lineRule="auto"/>
              <w:ind w:left="0" w:firstLine="0"/>
            </w:pPr>
            <w:r>
              <w:t xml:space="preserve">Course length and </w:t>
            </w:r>
            <w:r w:rsidRPr="006B604E">
              <w:t>Course end date:</w:t>
            </w:r>
          </w:p>
        </w:tc>
        <w:tc>
          <w:tcPr>
            <w:tcW w:w="3356" w:type="pct"/>
            <w:gridSpan w:val="2"/>
          </w:tcPr>
          <w:p w14:paraId="5CE32407" w14:textId="0529F036" w:rsidR="00710AD7" w:rsidRDefault="004C3BD1" w:rsidP="00B958D4">
            <w:pPr>
              <w:tabs>
                <w:tab w:val="clear" w:pos="567"/>
              </w:tabs>
              <w:spacing w:before="240" w:line="480" w:lineRule="auto"/>
              <w:ind w:left="0" w:firstLine="0"/>
            </w:pPr>
            <w:sdt>
              <w:sdtPr>
                <w:rPr>
                  <w:color w:val="538135" w:themeColor="accent6" w:themeShade="BF"/>
                </w:rPr>
                <w:id w:val="-2033868443"/>
                <w:placeholder>
                  <w:docPart w:val="1CB1254EB7444691963F163BFE9502D4"/>
                </w:placeholder>
                <w:text/>
              </w:sdtPr>
              <w:sdtEndPr/>
              <w:sdtContent>
                <w:r w:rsidR="00710AD7" w:rsidRPr="00D750F4">
                  <w:rPr>
                    <w:color w:val="538135" w:themeColor="accent6" w:themeShade="BF"/>
                  </w:rPr>
                  <w:t xml:space="preserve">_____________________________________________________________ </w:t>
                </w:r>
              </w:sdtContent>
            </w:sdt>
          </w:p>
        </w:tc>
      </w:tr>
      <w:tr w:rsidR="00EC3782" w14:paraId="40ECAB7C" w14:textId="77777777" w:rsidTr="00703F4E">
        <w:tc>
          <w:tcPr>
            <w:tcW w:w="1644" w:type="pct"/>
            <w:gridSpan w:val="2"/>
          </w:tcPr>
          <w:p w14:paraId="7B8437D4" w14:textId="77777777" w:rsidR="00710AD7" w:rsidRDefault="00710AD7" w:rsidP="00B958D4">
            <w:pPr>
              <w:tabs>
                <w:tab w:val="clear" w:pos="567"/>
              </w:tabs>
              <w:spacing w:before="240" w:line="480" w:lineRule="auto"/>
              <w:ind w:left="0" w:firstLine="0"/>
            </w:pPr>
            <w:r w:rsidRPr="00D62BB1">
              <w:t>Name of college</w:t>
            </w:r>
            <w:r>
              <w:t>/university</w:t>
            </w:r>
            <w:r w:rsidRPr="00D62BB1">
              <w:t>:</w:t>
            </w:r>
          </w:p>
        </w:tc>
        <w:tc>
          <w:tcPr>
            <w:tcW w:w="3356" w:type="pct"/>
            <w:gridSpan w:val="2"/>
          </w:tcPr>
          <w:p w14:paraId="1A5EC65D" w14:textId="48526FDA" w:rsidR="00710AD7" w:rsidRDefault="004C3BD1" w:rsidP="00B958D4">
            <w:pPr>
              <w:tabs>
                <w:tab w:val="clear" w:pos="567"/>
              </w:tabs>
              <w:spacing w:before="240" w:line="480" w:lineRule="auto"/>
              <w:ind w:left="0" w:firstLine="0"/>
            </w:pPr>
            <w:sdt>
              <w:sdtPr>
                <w:rPr>
                  <w:color w:val="538135" w:themeColor="accent6" w:themeShade="BF"/>
                </w:rPr>
                <w:id w:val="553507420"/>
                <w:placeholder>
                  <w:docPart w:val="006C33AF09A0467DA62B9E8F188EB032"/>
                </w:placeholder>
                <w:text/>
              </w:sdtPr>
              <w:sdtEndPr/>
              <w:sdtContent>
                <w:r w:rsidR="00710AD7" w:rsidRPr="00D750F4">
                  <w:rPr>
                    <w:color w:val="538135" w:themeColor="accent6" w:themeShade="BF"/>
                  </w:rPr>
                  <w:t xml:space="preserve">_____________________________________________________________ </w:t>
                </w:r>
              </w:sdtContent>
            </w:sdt>
          </w:p>
        </w:tc>
      </w:tr>
      <w:tr w:rsidR="00EC3782" w14:paraId="4CD710E0" w14:textId="77777777" w:rsidTr="00703F4E">
        <w:tc>
          <w:tcPr>
            <w:tcW w:w="1644" w:type="pct"/>
            <w:gridSpan w:val="2"/>
          </w:tcPr>
          <w:p w14:paraId="527B9BBF" w14:textId="77777777" w:rsidR="00710AD7" w:rsidRDefault="00710AD7" w:rsidP="00B958D4">
            <w:pPr>
              <w:tabs>
                <w:tab w:val="clear" w:pos="567"/>
              </w:tabs>
              <w:spacing w:before="240" w:line="480" w:lineRule="auto"/>
              <w:ind w:left="0" w:firstLine="0"/>
            </w:pPr>
            <w:r w:rsidRPr="00D62BB1">
              <w:t>Campus location/address:</w:t>
            </w:r>
          </w:p>
        </w:tc>
        <w:tc>
          <w:tcPr>
            <w:tcW w:w="3356" w:type="pct"/>
            <w:gridSpan w:val="2"/>
          </w:tcPr>
          <w:p w14:paraId="6B12D736" w14:textId="23F8F65C" w:rsidR="00710AD7" w:rsidRDefault="004C3BD1" w:rsidP="00B958D4">
            <w:pPr>
              <w:tabs>
                <w:tab w:val="clear" w:pos="567"/>
              </w:tabs>
              <w:spacing w:before="240" w:line="480" w:lineRule="auto"/>
              <w:ind w:left="0" w:firstLine="0"/>
            </w:pPr>
            <w:sdt>
              <w:sdtPr>
                <w:rPr>
                  <w:color w:val="538135" w:themeColor="accent6" w:themeShade="BF"/>
                </w:rPr>
                <w:id w:val="-454252529"/>
                <w:placeholder>
                  <w:docPart w:val="AA34088E51714B3BA2B33B5A7BFD25C7"/>
                </w:placeholder>
                <w:text/>
              </w:sdtPr>
              <w:sdtEndPr/>
              <w:sdtContent>
                <w:r w:rsidR="00710AD7" w:rsidRPr="00D750F4">
                  <w:rPr>
                    <w:color w:val="538135" w:themeColor="accent6" w:themeShade="BF"/>
                  </w:rPr>
                  <w:t xml:space="preserve">_____________________________________________________________ </w:t>
                </w:r>
              </w:sdtContent>
            </w:sdt>
          </w:p>
        </w:tc>
      </w:tr>
      <w:tr w:rsidR="00710AD7" w:rsidRPr="00296BBC" w14:paraId="7485526F" w14:textId="77777777" w:rsidTr="00703F4E">
        <w:trPr>
          <w:trHeight w:val="233"/>
        </w:trPr>
        <w:tc>
          <w:tcPr>
            <w:tcW w:w="5000" w:type="pct"/>
            <w:gridSpan w:val="4"/>
            <w:shd w:val="clear" w:color="auto" w:fill="E2EFD9" w:themeFill="accent6" w:themeFillTint="33"/>
          </w:tcPr>
          <w:p w14:paraId="048B7147" w14:textId="0D70904B" w:rsidR="00710AD7" w:rsidRPr="00296BBC" w:rsidRDefault="00710AD7" w:rsidP="00B958D4">
            <w:pPr>
              <w:tabs>
                <w:tab w:val="clear" w:pos="567"/>
              </w:tabs>
              <w:ind w:left="0" w:firstLine="0"/>
              <w:rPr>
                <w:b/>
                <w:i/>
                <w:iCs/>
              </w:rPr>
            </w:pPr>
            <w:r w:rsidRPr="00296BBC">
              <w:rPr>
                <w:b/>
                <w:i/>
                <w:iCs/>
              </w:rPr>
              <w:t>2. Provide a brief record of your employment history by listing the names of all employers, job designations and commencement and end dates to indicate the duration of each employment position held:</w:t>
            </w:r>
          </w:p>
        </w:tc>
      </w:tr>
      <w:tr w:rsidR="004B495E" w14:paraId="1F3DC498" w14:textId="77777777" w:rsidTr="00703F4E">
        <w:tc>
          <w:tcPr>
            <w:tcW w:w="1452" w:type="pct"/>
          </w:tcPr>
          <w:p w14:paraId="770BC403" w14:textId="3204686B" w:rsidR="00EE1397" w:rsidRPr="00AE1495" w:rsidRDefault="00EE1397" w:rsidP="00B958D4">
            <w:pPr>
              <w:tabs>
                <w:tab w:val="clear" w:pos="567"/>
              </w:tabs>
              <w:spacing w:before="120" w:after="120"/>
              <w:ind w:left="0" w:firstLine="0"/>
            </w:pPr>
            <w:r w:rsidRPr="00AE1495">
              <w:t>Full name of employer 1:</w:t>
            </w:r>
          </w:p>
        </w:tc>
        <w:tc>
          <w:tcPr>
            <w:tcW w:w="3548" w:type="pct"/>
            <w:gridSpan w:val="3"/>
          </w:tcPr>
          <w:p w14:paraId="054766C2" w14:textId="46D0F526" w:rsidR="00EE1397" w:rsidRPr="00B16F61"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140075260"/>
                <w:placeholder>
                  <w:docPart w:val="4FA5AE4143A44379843C9C63CE609B24"/>
                </w:placeholder>
                <w:text/>
              </w:sdtPr>
              <w:sdtEndPr/>
              <w:sdtContent>
                <w:r w:rsidR="00EE1397" w:rsidRPr="008009F7">
                  <w:rPr>
                    <w:color w:val="538135" w:themeColor="accent6" w:themeShade="BF"/>
                  </w:rPr>
                  <w:t xml:space="preserve">_______________________________________________________________ </w:t>
                </w:r>
              </w:sdtContent>
            </w:sdt>
          </w:p>
        </w:tc>
      </w:tr>
      <w:tr w:rsidR="004B495E" w14:paraId="50A0C129" w14:textId="77777777" w:rsidTr="00703F4E">
        <w:tc>
          <w:tcPr>
            <w:tcW w:w="1452" w:type="pct"/>
          </w:tcPr>
          <w:p w14:paraId="29055261" w14:textId="05552253" w:rsidR="00EE1397" w:rsidRPr="00AE1495" w:rsidRDefault="00EE1397" w:rsidP="00B958D4">
            <w:pPr>
              <w:tabs>
                <w:tab w:val="clear" w:pos="567"/>
              </w:tabs>
              <w:spacing w:before="120" w:after="120"/>
              <w:ind w:left="0" w:firstLine="0"/>
            </w:pPr>
            <w:r w:rsidRPr="00AE1495">
              <w:t>Current job designation:</w:t>
            </w:r>
          </w:p>
        </w:tc>
        <w:tc>
          <w:tcPr>
            <w:tcW w:w="3548" w:type="pct"/>
            <w:gridSpan w:val="3"/>
          </w:tcPr>
          <w:p w14:paraId="4C360D15" w14:textId="652E4EEC" w:rsidR="00EE1397" w:rsidRPr="00B16F61"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44445479"/>
                <w:placeholder>
                  <w:docPart w:val="63642635C3F0402EA14BF4B7989F3028"/>
                </w:placeholder>
                <w:text/>
              </w:sdtPr>
              <w:sdtEndPr/>
              <w:sdtContent>
                <w:r w:rsidR="00EE1397" w:rsidRPr="008009F7">
                  <w:rPr>
                    <w:color w:val="538135" w:themeColor="accent6" w:themeShade="BF"/>
                  </w:rPr>
                  <w:t xml:space="preserve">_______________________________________________________________ </w:t>
                </w:r>
              </w:sdtContent>
            </w:sdt>
          </w:p>
        </w:tc>
      </w:tr>
      <w:tr w:rsidR="004B495E" w14:paraId="7EBDCA49" w14:textId="77777777" w:rsidTr="00703F4E">
        <w:tc>
          <w:tcPr>
            <w:tcW w:w="1452" w:type="pct"/>
          </w:tcPr>
          <w:p w14:paraId="03836119" w14:textId="299E0353" w:rsidR="00EE1397" w:rsidRPr="00AE1495" w:rsidRDefault="00EE1397" w:rsidP="00B958D4">
            <w:pPr>
              <w:tabs>
                <w:tab w:val="clear" w:pos="567"/>
              </w:tabs>
              <w:spacing w:before="120" w:after="120"/>
              <w:ind w:left="0" w:firstLine="0"/>
            </w:pPr>
            <w:r w:rsidRPr="00AE1495">
              <w:t>Commencement and end dates:</w:t>
            </w:r>
          </w:p>
        </w:tc>
        <w:tc>
          <w:tcPr>
            <w:tcW w:w="3548" w:type="pct"/>
            <w:gridSpan w:val="3"/>
          </w:tcPr>
          <w:p w14:paraId="6230A1D8" w14:textId="13305B26" w:rsidR="00EE1397" w:rsidRPr="00B16F61"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394945980"/>
                <w:placeholder>
                  <w:docPart w:val="33F22308BEAE4436A89D7BE2A8A064D9"/>
                </w:placeholder>
                <w:text/>
              </w:sdtPr>
              <w:sdtEndPr/>
              <w:sdtContent>
                <w:r w:rsidR="00EE1397" w:rsidRPr="008009F7">
                  <w:rPr>
                    <w:color w:val="538135" w:themeColor="accent6" w:themeShade="BF"/>
                  </w:rPr>
                  <w:t xml:space="preserve">_______________________________________________________________ </w:t>
                </w:r>
              </w:sdtContent>
            </w:sdt>
          </w:p>
        </w:tc>
      </w:tr>
      <w:tr w:rsidR="00AE1495" w14:paraId="464D4557" w14:textId="77777777" w:rsidTr="00703F4E">
        <w:trPr>
          <w:trHeight w:val="233"/>
        </w:trPr>
        <w:tc>
          <w:tcPr>
            <w:tcW w:w="5000" w:type="pct"/>
            <w:gridSpan w:val="4"/>
            <w:shd w:val="clear" w:color="auto" w:fill="E2EFD9" w:themeFill="accent6" w:themeFillTint="33"/>
          </w:tcPr>
          <w:p w14:paraId="75FEAD5A" w14:textId="77777777" w:rsidR="00AE1495" w:rsidRDefault="00AE1495" w:rsidP="00B958D4">
            <w:pPr>
              <w:tabs>
                <w:tab w:val="clear" w:pos="567"/>
              </w:tabs>
              <w:ind w:left="0" w:firstLine="0"/>
            </w:pPr>
          </w:p>
        </w:tc>
      </w:tr>
      <w:tr w:rsidR="004B495E" w14:paraId="01CEE053" w14:textId="77777777" w:rsidTr="00703F4E">
        <w:tc>
          <w:tcPr>
            <w:tcW w:w="1452" w:type="pct"/>
          </w:tcPr>
          <w:p w14:paraId="6854EC26" w14:textId="37FC0821" w:rsidR="00EE1397" w:rsidRDefault="00EE1397" w:rsidP="00B958D4">
            <w:pPr>
              <w:tabs>
                <w:tab w:val="clear" w:pos="567"/>
              </w:tabs>
              <w:spacing w:before="120" w:after="120"/>
              <w:ind w:left="0" w:firstLine="0"/>
            </w:pPr>
            <w:r w:rsidRPr="00AE1495">
              <w:t xml:space="preserve">Full name of employer </w:t>
            </w:r>
            <w:r>
              <w:t>2</w:t>
            </w:r>
            <w:r w:rsidRPr="00AE1495">
              <w:t>:</w:t>
            </w:r>
          </w:p>
        </w:tc>
        <w:tc>
          <w:tcPr>
            <w:tcW w:w="3548" w:type="pct"/>
            <w:gridSpan w:val="3"/>
          </w:tcPr>
          <w:p w14:paraId="4B7926B6" w14:textId="2FDB432E" w:rsidR="00EE1397" w:rsidRDefault="004C3BD1" w:rsidP="00B958D4">
            <w:pPr>
              <w:tabs>
                <w:tab w:val="clear" w:pos="567"/>
              </w:tabs>
              <w:spacing w:before="120" w:after="120"/>
              <w:ind w:left="0" w:firstLine="0"/>
            </w:pPr>
            <w:sdt>
              <w:sdtPr>
                <w:rPr>
                  <w:color w:val="538135" w:themeColor="accent6" w:themeShade="BF"/>
                </w:rPr>
                <w:id w:val="1942942641"/>
                <w:placeholder>
                  <w:docPart w:val="BCA893FA362A4DAB8E2367D2D5E31553"/>
                </w:placeholder>
                <w:text/>
              </w:sdtPr>
              <w:sdtEndPr/>
              <w:sdtContent>
                <w:r w:rsidR="00EE1397" w:rsidRPr="00DA7BEB">
                  <w:rPr>
                    <w:color w:val="538135" w:themeColor="accent6" w:themeShade="BF"/>
                  </w:rPr>
                  <w:t xml:space="preserve">_______________________________________________________________ </w:t>
                </w:r>
              </w:sdtContent>
            </w:sdt>
          </w:p>
        </w:tc>
      </w:tr>
      <w:tr w:rsidR="004B495E" w14:paraId="64611502" w14:textId="77777777" w:rsidTr="00703F4E">
        <w:tc>
          <w:tcPr>
            <w:tcW w:w="1452" w:type="pct"/>
          </w:tcPr>
          <w:p w14:paraId="0C89B438" w14:textId="54279566" w:rsidR="00EE1397" w:rsidRPr="00AE1495" w:rsidRDefault="00EE1397" w:rsidP="00B958D4">
            <w:pPr>
              <w:tabs>
                <w:tab w:val="clear" w:pos="567"/>
              </w:tabs>
              <w:spacing w:before="120" w:after="120"/>
              <w:ind w:left="0" w:firstLine="0"/>
            </w:pPr>
            <w:r w:rsidRPr="00AE1495">
              <w:t>Current job designation:</w:t>
            </w:r>
          </w:p>
        </w:tc>
        <w:tc>
          <w:tcPr>
            <w:tcW w:w="3548" w:type="pct"/>
            <w:gridSpan w:val="3"/>
          </w:tcPr>
          <w:p w14:paraId="19D390A7" w14:textId="31743B2C" w:rsidR="00EE1397" w:rsidRDefault="004C3BD1" w:rsidP="00B958D4">
            <w:pPr>
              <w:tabs>
                <w:tab w:val="clear" w:pos="567"/>
              </w:tabs>
              <w:spacing w:before="120" w:after="120"/>
              <w:ind w:left="0" w:firstLine="0"/>
            </w:pPr>
            <w:sdt>
              <w:sdtPr>
                <w:rPr>
                  <w:color w:val="538135" w:themeColor="accent6" w:themeShade="BF"/>
                </w:rPr>
                <w:id w:val="198986228"/>
                <w:placeholder>
                  <w:docPart w:val="59AE3BD144B140B38240AE60C7638DFB"/>
                </w:placeholder>
                <w:text/>
              </w:sdtPr>
              <w:sdtEndPr/>
              <w:sdtContent>
                <w:r w:rsidR="00EE1397" w:rsidRPr="00DA7BEB">
                  <w:rPr>
                    <w:color w:val="538135" w:themeColor="accent6" w:themeShade="BF"/>
                  </w:rPr>
                  <w:t xml:space="preserve">_______________________________________________________________ </w:t>
                </w:r>
              </w:sdtContent>
            </w:sdt>
          </w:p>
        </w:tc>
      </w:tr>
      <w:tr w:rsidR="004B495E" w14:paraId="7AFBE68F" w14:textId="77777777" w:rsidTr="00703F4E">
        <w:tc>
          <w:tcPr>
            <w:tcW w:w="1452" w:type="pct"/>
          </w:tcPr>
          <w:p w14:paraId="286F4122" w14:textId="0D9B48FE" w:rsidR="00EE1397" w:rsidRPr="00AE1495" w:rsidRDefault="00EE1397" w:rsidP="00B958D4">
            <w:pPr>
              <w:tabs>
                <w:tab w:val="clear" w:pos="567"/>
              </w:tabs>
              <w:spacing w:before="120" w:after="120"/>
              <w:ind w:left="0" w:firstLine="0"/>
            </w:pPr>
            <w:r w:rsidRPr="00AE1495">
              <w:t>Commencement and end dates:</w:t>
            </w:r>
          </w:p>
        </w:tc>
        <w:tc>
          <w:tcPr>
            <w:tcW w:w="3548" w:type="pct"/>
            <w:gridSpan w:val="3"/>
          </w:tcPr>
          <w:p w14:paraId="4F228958" w14:textId="768A6F61" w:rsidR="00EE1397" w:rsidRDefault="004C3BD1" w:rsidP="00B958D4">
            <w:pPr>
              <w:tabs>
                <w:tab w:val="clear" w:pos="567"/>
              </w:tabs>
              <w:spacing w:before="120" w:after="120"/>
              <w:ind w:left="0" w:firstLine="0"/>
            </w:pPr>
            <w:sdt>
              <w:sdtPr>
                <w:rPr>
                  <w:color w:val="538135" w:themeColor="accent6" w:themeShade="BF"/>
                </w:rPr>
                <w:id w:val="622119899"/>
                <w:placeholder>
                  <w:docPart w:val="DCC6541B46194B9F905A038CDA313174"/>
                </w:placeholder>
                <w:text/>
              </w:sdtPr>
              <w:sdtEndPr/>
              <w:sdtContent>
                <w:r w:rsidR="00EE1397" w:rsidRPr="00DA7BEB">
                  <w:rPr>
                    <w:color w:val="538135" w:themeColor="accent6" w:themeShade="BF"/>
                  </w:rPr>
                  <w:t xml:space="preserve">_______________________________________________________________ </w:t>
                </w:r>
              </w:sdtContent>
            </w:sdt>
          </w:p>
        </w:tc>
      </w:tr>
      <w:tr w:rsidR="00F4641E" w14:paraId="5A8A8803" w14:textId="77777777" w:rsidTr="00703F4E">
        <w:trPr>
          <w:trHeight w:val="233"/>
        </w:trPr>
        <w:tc>
          <w:tcPr>
            <w:tcW w:w="5000" w:type="pct"/>
            <w:gridSpan w:val="4"/>
            <w:shd w:val="clear" w:color="auto" w:fill="E2EFD9" w:themeFill="accent6" w:themeFillTint="33"/>
          </w:tcPr>
          <w:p w14:paraId="41184136" w14:textId="77777777" w:rsidR="00F4641E" w:rsidRDefault="00F4641E" w:rsidP="00B958D4">
            <w:pPr>
              <w:tabs>
                <w:tab w:val="clear" w:pos="567"/>
              </w:tabs>
              <w:ind w:left="0" w:firstLine="0"/>
            </w:pPr>
          </w:p>
        </w:tc>
      </w:tr>
      <w:tr w:rsidR="00D345A7" w14:paraId="6658EF84" w14:textId="77777777" w:rsidTr="00703F4E">
        <w:tc>
          <w:tcPr>
            <w:tcW w:w="1452" w:type="pct"/>
          </w:tcPr>
          <w:p w14:paraId="44C522A3" w14:textId="23FD76B1" w:rsidR="00EE1397" w:rsidRDefault="00EE1397" w:rsidP="00B958D4">
            <w:pPr>
              <w:tabs>
                <w:tab w:val="clear" w:pos="567"/>
              </w:tabs>
              <w:spacing w:before="120" w:after="120"/>
              <w:ind w:left="0" w:firstLine="0"/>
            </w:pPr>
            <w:r w:rsidRPr="00AE1495">
              <w:t xml:space="preserve">Full name of employer </w:t>
            </w:r>
            <w:r>
              <w:t>3</w:t>
            </w:r>
            <w:r w:rsidRPr="00AE1495">
              <w:t>:</w:t>
            </w:r>
          </w:p>
        </w:tc>
        <w:tc>
          <w:tcPr>
            <w:tcW w:w="3548" w:type="pct"/>
            <w:gridSpan w:val="3"/>
          </w:tcPr>
          <w:p w14:paraId="59CE9C8F" w14:textId="7379AAAF" w:rsidR="00EE1397" w:rsidRDefault="004C3BD1" w:rsidP="00B958D4">
            <w:pPr>
              <w:tabs>
                <w:tab w:val="clear" w:pos="567"/>
              </w:tabs>
              <w:spacing w:before="120" w:after="120"/>
              <w:ind w:left="0" w:firstLine="0"/>
            </w:pPr>
            <w:sdt>
              <w:sdtPr>
                <w:rPr>
                  <w:color w:val="538135" w:themeColor="accent6" w:themeShade="BF"/>
                </w:rPr>
                <w:id w:val="-1268923761"/>
                <w:placeholder>
                  <w:docPart w:val="2879BDCDCE154F438ECC85661EE96DE3"/>
                </w:placeholder>
                <w:text/>
              </w:sdtPr>
              <w:sdtEndPr/>
              <w:sdtContent>
                <w:r w:rsidR="00EE1397" w:rsidRPr="004F749C">
                  <w:rPr>
                    <w:color w:val="538135" w:themeColor="accent6" w:themeShade="BF"/>
                  </w:rPr>
                  <w:t xml:space="preserve">_______________________________________________________________ </w:t>
                </w:r>
              </w:sdtContent>
            </w:sdt>
          </w:p>
        </w:tc>
      </w:tr>
      <w:tr w:rsidR="001B0F69" w14:paraId="7FDFF2FC" w14:textId="77777777" w:rsidTr="00703F4E">
        <w:tc>
          <w:tcPr>
            <w:tcW w:w="1452" w:type="pct"/>
          </w:tcPr>
          <w:p w14:paraId="7CE9856C" w14:textId="77777777" w:rsidR="00EE1397" w:rsidRPr="00AE1495" w:rsidRDefault="00EE1397" w:rsidP="00B958D4">
            <w:pPr>
              <w:tabs>
                <w:tab w:val="clear" w:pos="567"/>
              </w:tabs>
              <w:spacing w:before="120" w:after="120"/>
              <w:ind w:left="0" w:firstLine="0"/>
            </w:pPr>
            <w:r w:rsidRPr="00AE1495">
              <w:t>Current job designation:</w:t>
            </w:r>
          </w:p>
        </w:tc>
        <w:tc>
          <w:tcPr>
            <w:tcW w:w="3548" w:type="pct"/>
            <w:gridSpan w:val="3"/>
          </w:tcPr>
          <w:p w14:paraId="25B084B6" w14:textId="3509E841" w:rsidR="00EE1397" w:rsidRDefault="004C3BD1" w:rsidP="00B958D4">
            <w:pPr>
              <w:tabs>
                <w:tab w:val="clear" w:pos="567"/>
              </w:tabs>
              <w:spacing w:before="120" w:after="120"/>
              <w:ind w:left="0" w:firstLine="0"/>
            </w:pPr>
            <w:sdt>
              <w:sdtPr>
                <w:rPr>
                  <w:color w:val="538135" w:themeColor="accent6" w:themeShade="BF"/>
                </w:rPr>
                <w:id w:val="925389381"/>
                <w:placeholder>
                  <w:docPart w:val="1525088AB33A40A089ED25ED873FF3E1"/>
                </w:placeholder>
                <w:text/>
              </w:sdtPr>
              <w:sdtEndPr/>
              <w:sdtContent>
                <w:r w:rsidR="00EE1397" w:rsidRPr="004F749C">
                  <w:rPr>
                    <w:color w:val="538135" w:themeColor="accent6" w:themeShade="BF"/>
                  </w:rPr>
                  <w:t xml:space="preserve">_______________________________________________________________ </w:t>
                </w:r>
              </w:sdtContent>
            </w:sdt>
          </w:p>
        </w:tc>
      </w:tr>
      <w:tr w:rsidR="001B0F69" w14:paraId="28EFEDE9" w14:textId="77777777" w:rsidTr="00703F4E">
        <w:tc>
          <w:tcPr>
            <w:tcW w:w="1452" w:type="pct"/>
          </w:tcPr>
          <w:p w14:paraId="4D79A894" w14:textId="77777777" w:rsidR="00EE1397" w:rsidRPr="00AE1495" w:rsidRDefault="00EE1397" w:rsidP="00B958D4">
            <w:pPr>
              <w:tabs>
                <w:tab w:val="clear" w:pos="567"/>
              </w:tabs>
              <w:spacing w:before="120" w:after="120"/>
              <w:ind w:left="0" w:firstLine="0"/>
            </w:pPr>
            <w:r w:rsidRPr="00AE1495">
              <w:t>Commencement and end dates:</w:t>
            </w:r>
          </w:p>
        </w:tc>
        <w:tc>
          <w:tcPr>
            <w:tcW w:w="3548" w:type="pct"/>
            <w:gridSpan w:val="3"/>
          </w:tcPr>
          <w:p w14:paraId="4F45197F" w14:textId="07E1B352" w:rsidR="00EE1397" w:rsidRDefault="004C3BD1" w:rsidP="00B958D4">
            <w:pPr>
              <w:tabs>
                <w:tab w:val="clear" w:pos="567"/>
              </w:tabs>
              <w:spacing w:before="120" w:after="120"/>
              <w:ind w:left="0" w:firstLine="0"/>
            </w:pPr>
            <w:sdt>
              <w:sdtPr>
                <w:rPr>
                  <w:color w:val="538135" w:themeColor="accent6" w:themeShade="BF"/>
                </w:rPr>
                <w:id w:val="-370234247"/>
                <w:placeholder>
                  <w:docPart w:val="235D32EB85F34203A223EAA1022429B0"/>
                </w:placeholder>
                <w:text/>
              </w:sdtPr>
              <w:sdtEndPr/>
              <w:sdtContent>
                <w:r w:rsidR="00EE1397" w:rsidRPr="004F749C">
                  <w:rPr>
                    <w:color w:val="538135" w:themeColor="accent6" w:themeShade="BF"/>
                  </w:rPr>
                  <w:t xml:space="preserve">_______________________________________________________________ </w:t>
                </w:r>
              </w:sdtContent>
            </w:sdt>
          </w:p>
        </w:tc>
      </w:tr>
      <w:tr w:rsidR="00F4641E" w:rsidRPr="00296BBC" w14:paraId="0484791C" w14:textId="77777777" w:rsidTr="00703F4E">
        <w:trPr>
          <w:trHeight w:val="233"/>
        </w:trPr>
        <w:tc>
          <w:tcPr>
            <w:tcW w:w="5000" w:type="pct"/>
            <w:gridSpan w:val="4"/>
            <w:shd w:val="clear" w:color="auto" w:fill="E2EFD9" w:themeFill="accent6" w:themeFillTint="33"/>
          </w:tcPr>
          <w:p w14:paraId="216D989D" w14:textId="696B9671" w:rsidR="00F4641E" w:rsidRPr="00296BBC" w:rsidRDefault="00F4641E" w:rsidP="00B958D4">
            <w:pPr>
              <w:tabs>
                <w:tab w:val="clear" w:pos="567"/>
              </w:tabs>
              <w:ind w:left="0" w:firstLine="0"/>
              <w:rPr>
                <w:b/>
                <w:i/>
                <w:iCs/>
              </w:rPr>
            </w:pPr>
            <w:r w:rsidRPr="00296BBC">
              <w:rPr>
                <w:b/>
                <w:i/>
                <w:iCs/>
              </w:rPr>
              <w:t xml:space="preserve">3. </w:t>
            </w:r>
            <w:r w:rsidR="00EE1397" w:rsidRPr="00296BBC">
              <w:rPr>
                <w:b/>
                <w:i/>
                <w:iCs/>
              </w:rPr>
              <w:t>Give reasons for any gaps of one year or more in your academic and/or employment history:</w:t>
            </w:r>
          </w:p>
        </w:tc>
      </w:tr>
      <w:tr w:rsidR="00B16F61" w14:paraId="73B6FB23" w14:textId="77777777" w:rsidTr="00703F4E">
        <w:tc>
          <w:tcPr>
            <w:tcW w:w="5000" w:type="pct"/>
            <w:gridSpan w:val="4"/>
          </w:tcPr>
          <w:p w14:paraId="78807936" w14:textId="094EC2A5" w:rsidR="00B16F61" w:rsidRDefault="004C3BD1" w:rsidP="00B958D4">
            <w:pPr>
              <w:tabs>
                <w:tab w:val="clear" w:pos="567"/>
              </w:tabs>
              <w:spacing w:before="240" w:line="480" w:lineRule="auto"/>
              <w:ind w:left="0" w:firstLine="0"/>
            </w:pPr>
            <w:sdt>
              <w:sdtPr>
                <w:rPr>
                  <w:color w:val="538135" w:themeColor="accent6" w:themeShade="BF"/>
                </w:rPr>
                <w:id w:val="-1372219234"/>
                <w:placeholder>
                  <w:docPart w:val="6D84AC111CFF45EC92395BD555289459"/>
                </w:placeholder>
                <w:text/>
              </w:sdtPr>
              <w:sdtEndPr/>
              <w:sdtContent>
                <w:r w:rsidR="00EE1397" w:rsidRPr="00D750F4">
                  <w:rPr>
                    <w:color w:val="538135" w:themeColor="accent6" w:themeShade="BF"/>
                  </w:rPr>
                  <w:t>_________________________________</w:t>
                </w:r>
                <w:r w:rsidR="00EE1397">
                  <w:rPr>
                    <w:color w:val="538135" w:themeColor="accent6" w:themeShade="BF"/>
                  </w:rPr>
                  <w:t>_____________________________</w:t>
                </w:r>
                <w:r w:rsidR="00EE1397" w:rsidRPr="00D750F4">
                  <w:rPr>
                    <w:color w:val="538135" w:themeColor="accent6" w:themeShade="BF"/>
                  </w:rPr>
                  <w:t xml:space="preserve">______________________________ </w:t>
                </w:r>
              </w:sdtContent>
            </w:sdt>
          </w:p>
        </w:tc>
      </w:tr>
      <w:tr w:rsidR="00EE1397" w:rsidRPr="00296BBC" w14:paraId="70A9A126" w14:textId="77777777" w:rsidTr="00703F4E">
        <w:trPr>
          <w:trHeight w:val="233"/>
        </w:trPr>
        <w:tc>
          <w:tcPr>
            <w:tcW w:w="5000" w:type="pct"/>
            <w:gridSpan w:val="4"/>
            <w:shd w:val="clear" w:color="auto" w:fill="E2EFD9" w:themeFill="accent6" w:themeFillTint="33"/>
          </w:tcPr>
          <w:p w14:paraId="41298394" w14:textId="48CD04E0" w:rsidR="00EE1397" w:rsidRPr="00296BBC" w:rsidRDefault="00EE1397" w:rsidP="00B958D4">
            <w:pPr>
              <w:tabs>
                <w:tab w:val="clear" w:pos="567"/>
              </w:tabs>
              <w:ind w:left="0" w:firstLine="0"/>
              <w:rPr>
                <w:b/>
                <w:i/>
                <w:iCs/>
              </w:rPr>
            </w:pPr>
            <w:r w:rsidRPr="00296BBC">
              <w:rPr>
                <w:b/>
                <w:i/>
                <w:iCs/>
              </w:rPr>
              <w:t xml:space="preserve">4. </w:t>
            </w:r>
            <w:r w:rsidR="005D435F" w:rsidRPr="00296BBC">
              <w:rPr>
                <w:b/>
                <w:i/>
                <w:iCs/>
              </w:rPr>
              <w:t xml:space="preserve">Who will fund your Australian studies, living expenses and other costs? </w:t>
            </w:r>
          </w:p>
        </w:tc>
      </w:tr>
      <w:tr w:rsidR="004B495E" w14:paraId="78CB7327" w14:textId="77777777" w:rsidTr="00703F4E">
        <w:tc>
          <w:tcPr>
            <w:tcW w:w="1452" w:type="pct"/>
          </w:tcPr>
          <w:p w14:paraId="4CD23846" w14:textId="0F8D9651" w:rsidR="00E15478" w:rsidRPr="005D435F" w:rsidRDefault="00E15478" w:rsidP="00B958D4">
            <w:pPr>
              <w:tabs>
                <w:tab w:val="clear" w:pos="567"/>
              </w:tabs>
              <w:spacing w:before="120" w:after="120"/>
              <w:ind w:left="0" w:firstLine="0"/>
            </w:pPr>
            <w:r w:rsidRPr="005D435F">
              <w:t xml:space="preserve">Full name of financial sponsor 1: </w:t>
            </w:r>
          </w:p>
        </w:tc>
        <w:tc>
          <w:tcPr>
            <w:tcW w:w="3548" w:type="pct"/>
            <w:gridSpan w:val="3"/>
          </w:tcPr>
          <w:p w14:paraId="55F37B3B" w14:textId="735326BB"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884097128"/>
                <w:placeholder>
                  <w:docPart w:val="EAE0832924BF4C25BF1FA83D0F97D035"/>
                </w:placeholder>
                <w:text/>
              </w:sdtPr>
              <w:sdtEndPr/>
              <w:sdtContent>
                <w:r w:rsidR="00E15478" w:rsidRPr="004B6EEB">
                  <w:rPr>
                    <w:color w:val="538135" w:themeColor="accent6" w:themeShade="BF"/>
                  </w:rPr>
                  <w:t xml:space="preserve">_______________________________________________________________ </w:t>
                </w:r>
              </w:sdtContent>
            </w:sdt>
          </w:p>
        </w:tc>
      </w:tr>
      <w:tr w:rsidR="004B495E" w14:paraId="7F5762FA" w14:textId="77777777" w:rsidTr="00703F4E">
        <w:tc>
          <w:tcPr>
            <w:tcW w:w="1452" w:type="pct"/>
          </w:tcPr>
          <w:p w14:paraId="0FD9D421" w14:textId="45CC55A7" w:rsidR="00E15478" w:rsidRPr="005D435F" w:rsidRDefault="00E15478" w:rsidP="00B958D4">
            <w:pPr>
              <w:tabs>
                <w:tab w:val="clear" w:pos="567"/>
              </w:tabs>
              <w:spacing w:before="120" w:after="120"/>
              <w:ind w:left="0" w:firstLine="0"/>
            </w:pPr>
            <w:r w:rsidRPr="005D435F">
              <w:t xml:space="preserve">Relationship to applicant: </w:t>
            </w:r>
          </w:p>
        </w:tc>
        <w:tc>
          <w:tcPr>
            <w:tcW w:w="3548" w:type="pct"/>
            <w:gridSpan w:val="3"/>
          </w:tcPr>
          <w:p w14:paraId="32ABAEA3" w14:textId="2DDD90F5"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832024854"/>
                <w:placeholder>
                  <w:docPart w:val="9282117E4E0140BA8E7376E65BCC5B6F"/>
                </w:placeholder>
                <w:text/>
              </w:sdtPr>
              <w:sdtEndPr/>
              <w:sdtContent>
                <w:r w:rsidR="00E15478" w:rsidRPr="004B6EEB">
                  <w:rPr>
                    <w:color w:val="538135" w:themeColor="accent6" w:themeShade="BF"/>
                  </w:rPr>
                  <w:t xml:space="preserve">_______________________________________________________________ </w:t>
                </w:r>
              </w:sdtContent>
            </w:sdt>
          </w:p>
        </w:tc>
      </w:tr>
      <w:tr w:rsidR="004B495E" w14:paraId="2211BE97" w14:textId="77777777" w:rsidTr="00703F4E">
        <w:tc>
          <w:tcPr>
            <w:tcW w:w="1452" w:type="pct"/>
          </w:tcPr>
          <w:p w14:paraId="159E5544" w14:textId="4AFEB24C" w:rsidR="00E15478" w:rsidRPr="005D435F" w:rsidRDefault="00E15478" w:rsidP="00B958D4">
            <w:pPr>
              <w:tabs>
                <w:tab w:val="clear" w:pos="567"/>
              </w:tabs>
              <w:spacing w:before="120" w:after="120"/>
              <w:ind w:left="0" w:firstLine="0"/>
            </w:pPr>
            <w:r w:rsidRPr="005D435F">
              <w:t xml:space="preserve">Date of birth: </w:t>
            </w:r>
          </w:p>
        </w:tc>
        <w:tc>
          <w:tcPr>
            <w:tcW w:w="3548" w:type="pct"/>
            <w:gridSpan w:val="3"/>
          </w:tcPr>
          <w:p w14:paraId="7639CA45" w14:textId="1FBA4DE5"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930735399"/>
                <w:placeholder>
                  <w:docPart w:val="C3BF0C78482A48D287B361E64D62F46E"/>
                </w:placeholder>
                <w:text/>
              </w:sdtPr>
              <w:sdtEndPr/>
              <w:sdtContent>
                <w:r w:rsidR="00E15478" w:rsidRPr="004B6EEB">
                  <w:rPr>
                    <w:color w:val="538135" w:themeColor="accent6" w:themeShade="BF"/>
                  </w:rPr>
                  <w:t xml:space="preserve">_______________________________________________________________ </w:t>
                </w:r>
              </w:sdtContent>
            </w:sdt>
          </w:p>
        </w:tc>
      </w:tr>
      <w:tr w:rsidR="004B495E" w14:paraId="176490F7" w14:textId="77777777" w:rsidTr="00703F4E">
        <w:tc>
          <w:tcPr>
            <w:tcW w:w="1452" w:type="pct"/>
          </w:tcPr>
          <w:p w14:paraId="02CAD034" w14:textId="280AE427" w:rsidR="00E15478" w:rsidRPr="005D435F" w:rsidRDefault="00E15478" w:rsidP="00B958D4">
            <w:pPr>
              <w:tabs>
                <w:tab w:val="clear" w:pos="567"/>
              </w:tabs>
              <w:spacing w:before="120" w:after="120"/>
              <w:ind w:left="0" w:firstLine="0"/>
            </w:pPr>
            <w:r w:rsidRPr="005D435F">
              <w:t xml:space="preserve">Citizenship: </w:t>
            </w:r>
          </w:p>
        </w:tc>
        <w:tc>
          <w:tcPr>
            <w:tcW w:w="3548" w:type="pct"/>
            <w:gridSpan w:val="3"/>
          </w:tcPr>
          <w:p w14:paraId="39A20347" w14:textId="49910361"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011140749"/>
                <w:placeholder>
                  <w:docPart w:val="DCB6C02A92DA45908D715F4E7921032F"/>
                </w:placeholder>
                <w:text/>
              </w:sdtPr>
              <w:sdtEndPr/>
              <w:sdtContent>
                <w:r w:rsidR="00E15478" w:rsidRPr="004B6EEB">
                  <w:rPr>
                    <w:color w:val="538135" w:themeColor="accent6" w:themeShade="BF"/>
                  </w:rPr>
                  <w:t xml:space="preserve">_______________________________________________________________ </w:t>
                </w:r>
              </w:sdtContent>
            </w:sdt>
          </w:p>
        </w:tc>
      </w:tr>
      <w:tr w:rsidR="004B495E" w14:paraId="440345E5" w14:textId="77777777" w:rsidTr="00703F4E">
        <w:tc>
          <w:tcPr>
            <w:tcW w:w="1452" w:type="pct"/>
          </w:tcPr>
          <w:p w14:paraId="7927E64D" w14:textId="44DF7E24" w:rsidR="00E15478" w:rsidRPr="005D435F" w:rsidRDefault="00E15478" w:rsidP="00B958D4">
            <w:pPr>
              <w:tabs>
                <w:tab w:val="clear" w:pos="567"/>
              </w:tabs>
              <w:spacing w:before="120" w:after="120"/>
              <w:ind w:left="0" w:firstLine="0"/>
            </w:pPr>
            <w:r w:rsidRPr="005D435F">
              <w:t xml:space="preserve">Country of residence: </w:t>
            </w:r>
          </w:p>
        </w:tc>
        <w:tc>
          <w:tcPr>
            <w:tcW w:w="3548" w:type="pct"/>
            <w:gridSpan w:val="3"/>
          </w:tcPr>
          <w:p w14:paraId="0ABB06DF" w14:textId="332F2EE5"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214122625"/>
                <w:placeholder>
                  <w:docPart w:val="778A6D6A2D9F4AD9994BA5D80588B110"/>
                </w:placeholder>
                <w:text/>
              </w:sdtPr>
              <w:sdtEndPr/>
              <w:sdtContent>
                <w:r w:rsidR="00E15478" w:rsidRPr="004B6EEB">
                  <w:rPr>
                    <w:color w:val="538135" w:themeColor="accent6" w:themeShade="BF"/>
                  </w:rPr>
                  <w:t xml:space="preserve">_______________________________________________________________ </w:t>
                </w:r>
              </w:sdtContent>
            </w:sdt>
          </w:p>
        </w:tc>
      </w:tr>
      <w:tr w:rsidR="004B495E" w14:paraId="3D1ACA1D" w14:textId="77777777" w:rsidTr="00703F4E">
        <w:tc>
          <w:tcPr>
            <w:tcW w:w="1452" w:type="pct"/>
          </w:tcPr>
          <w:p w14:paraId="774ACEEC" w14:textId="4CF6F9FA" w:rsidR="00E15478" w:rsidRPr="005D435F" w:rsidRDefault="00E15478" w:rsidP="00B958D4">
            <w:pPr>
              <w:tabs>
                <w:tab w:val="clear" w:pos="567"/>
              </w:tabs>
              <w:spacing w:before="120" w:after="120"/>
              <w:ind w:left="0" w:firstLine="0"/>
            </w:pPr>
            <w:r w:rsidRPr="005D435F">
              <w:t xml:space="preserve">Current job designation: </w:t>
            </w:r>
          </w:p>
        </w:tc>
        <w:tc>
          <w:tcPr>
            <w:tcW w:w="3548" w:type="pct"/>
            <w:gridSpan w:val="3"/>
          </w:tcPr>
          <w:p w14:paraId="0BF124BB" w14:textId="6121CD91"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201091431"/>
                <w:placeholder>
                  <w:docPart w:val="9C417C84487C429F9EA0077D76F99AA5"/>
                </w:placeholder>
                <w:text/>
              </w:sdtPr>
              <w:sdtEndPr/>
              <w:sdtContent>
                <w:r w:rsidR="00E15478" w:rsidRPr="004B6EEB">
                  <w:rPr>
                    <w:color w:val="538135" w:themeColor="accent6" w:themeShade="BF"/>
                  </w:rPr>
                  <w:t xml:space="preserve">_______________________________________________________________ </w:t>
                </w:r>
              </w:sdtContent>
            </w:sdt>
          </w:p>
        </w:tc>
      </w:tr>
      <w:tr w:rsidR="004B495E" w14:paraId="3E83B654" w14:textId="77777777" w:rsidTr="00703F4E">
        <w:tc>
          <w:tcPr>
            <w:tcW w:w="1452" w:type="pct"/>
          </w:tcPr>
          <w:p w14:paraId="1282E13E" w14:textId="39E0CFED" w:rsidR="00E15478" w:rsidRPr="005D435F" w:rsidRDefault="00E15478" w:rsidP="00B958D4">
            <w:pPr>
              <w:tabs>
                <w:tab w:val="clear" w:pos="567"/>
              </w:tabs>
              <w:spacing w:before="120" w:after="120"/>
              <w:ind w:left="0" w:firstLine="0"/>
            </w:pPr>
            <w:r w:rsidRPr="005D435F">
              <w:t xml:space="preserve">Current employer’s name: </w:t>
            </w:r>
          </w:p>
        </w:tc>
        <w:tc>
          <w:tcPr>
            <w:tcW w:w="3548" w:type="pct"/>
            <w:gridSpan w:val="3"/>
          </w:tcPr>
          <w:p w14:paraId="4207C0FE" w14:textId="76B9C886"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155056328"/>
                <w:placeholder>
                  <w:docPart w:val="364559333FA14B0FBA8C06C2B95B12CA"/>
                </w:placeholder>
                <w:text/>
              </w:sdtPr>
              <w:sdtEndPr/>
              <w:sdtContent>
                <w:r w:rsidR="00E15478" w:rsidRPr="004B6EEB">
                  <w:rPr>
                    <w:color w:val="538135" w:themeColor="accent6" w:themeShade="BF"/>
                  </w:rPr>
                  <w:t xml:space="preserve">_______________________________________________________________ </w:t>
                </w:r>
              </w:sdtContent>
            </w:sdt>
          </w:p>
        </w:tc>
      </w:tr>
      <w:tr w:rsidR="00077B40" w14:paraId="7AF36996" w14:textId="77777777" w:rsidTr="00703F4E">
        <w:trPr>
          <w:trHeight w:val="233"/>
        </w:trPr>
        <w:tc>
          <w:tcPr>
            <w:tcW w:w="5000" w:type="pct"/>
            <w:gridSpan w:val="4"/>
            <w:shd w:val="clear" w:color="auto" w:fill="E2EFD9" w:themeFill="accent6" w:themeFillTint="33"/>
          </w:tcPr>
          <w:p w14:paraId="235B26FC" w14:textId="77777777" w:rsidR="00077B40" w:rsidRDefault="00077B40" w:rsidP="00B958D4">
            <w:pPr>
              <w:tabs>
                <w:tab w:val="clear" w:pos="567"/>
              </w:tabs>
              <w:ind w:left="0" w:firstLine="0"/>
            </w:pPr>
          </w:p>
        </w:tc>
      </w:tr>
      <w:tr w:rsidR="001B0F69" w14:paraId="3277E559" w14:textId="77777777" w:rsidTr="00703F4E">
        <w:tc>
          <w:tcPr>
            <w:tcW w:w="1452" w:type="pct"/>
          </w:tcPr>
          <w:p w14:paraId="32396562" w14:textId="574EDFCC" w:rsidR="00E15478" w:rsidRPr="005D435F" w:rsidRDefault="00E15478" w:rsidP="00B958D4">
            <w:pPr>
              <w:tabs>
                <w:tab w:val="clear" w:pos="567"/>
              </w:tabs>
              <w:spacing w:before="120" w:after="120"/>
              <w:ind w:left="0" w:firstLine="0"/>
            </w:pPr>
            <w:r w:rsidRPr="005D435F">
              <w:t xml:space="preserve">Full name of financial sponsor </w:t>
            </w:r>
            <w:r>
              <w:t>3</w:t>
            </w:r>
            <w:r w:rsidRPr="005D435F">
              <w:t xml:space="preserve">: </w:t>
            </w:r>
          </w:p>
        </w:tc>
        <w:tc>
          <w:tcPr>
            <w:tcW w:w="3548" w:type="pct"/>
            <w:gridSpan w:val="3"/>
          </w:tcPr>
          <w:p w14:paraId="5EF32FA6" w14:textId="7CEA78DE"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937976537"/>
                <w:placeholder>
                  <w:docPart w:val="297FB8E3EB224FC39AEB7AD6EA137674"/>
                </w:placeholder>
                <w:text/>
              </w:sdtPr>
              <w:sdtEndPr/>
              <w:sdtContent>
                <w:r w:rsidR="00E15478" w:rsidRPr="004B38DD">
                  <w:rPr>
                    <w:color w:val="538135" w:themeColor="accent6" w:themeShade="BF"/>
                  </w:rPr>
                  <w:t xml:space="preserve">_______________________________________________________________ </w:t>
                </w:r>
              </w:sdtContent>
            </w:sdt>
          </w:p>
        </w:tc>
      </w:tr>
      <w:tr w:rsidR="001B0F69" w14:paraId="659156D0" w14:textId="77777777" w:rsidTr="00703F4E">
        <w:tc>
          <w:tcPr>
            <w:tcW w:w="1452" w:type="pct"/>
          </w:tcPr>
          <w:p w14:paraId="3CA64C57" w14:textId="77777777" w:rsidR="00E15478" w:rsidRPr="005D435F" w:rsidRDefault="00E15478" w:rsidP="00B958D4">
            <w:pPr>
              <w:tabs>
                <w:tab w:val="clear" w:pos="567"/>
              </w:tabs>
              <w:spacing w:before="120" w:after="120"/>
              <w:ind w:left="0" w:firstLine="0"/>
            </w:pPr>
            <w:r w:rsidRPr="005D435F">
              <w:t xml:space="preserve">Relationship to applicant: </w:t>
            </w:r>
          </w:p>
        </w:tc>
        <w:tc>
          <w:tcPr>
            <w:tcW w:w="3548" w:type="pct"/>
            <w:gridSpan w:val="3"/>
          </w:tcPr>
          <w:p w14:paraId="52CB8A9C" w14:textId="41B15F6C"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177424100"/>
                <w:placeholder>
                  <w:docPart w:val="C06B85D12477417290493A472926D0F7"/>
                </w:placeholder>
                <w:text/>
              </w:sdtPr>
              <w:sdtEndPr/>
              <w:sdtContent>
                <w:r w:rsidR="00E15478" w:rsidRPr="004B38DD">
                  <w:rPr>
                    <w:color w:val="538135" w:themeColor="accent6" w:themeShade="BF"/>
                  </w:rPr>
                  <w:t xml:space="preserve">_______________________________________________________________ </w:t>
                </w:r>
              </w:sdtContent>
            </w:sdt>
          </w:p>
        </w:tc>
      </w:tr>
      <w:tr w:rsidR="001B0F69" w14:paraId="4B9B92C0" w14:textId="77777777" w:rsidTr="00703F4E">
        <w:tc>
          <w:tcPr>
            <w:tcW w:w="1452" w:type="pct"/>
          </w:tcPr>
          <w:p w14:paraId="13BC6918" w14:textId="77777777" w:rsidR="00E15478" w:rsidRPr="005D435F" w:rsidRDefault="00E15478" w:rsidP="00B958D4">
            <w:pPr>
              <w:tabs>
                <w:tab w:val="clear" w:pos="567"/>
              </w:tabs>
              <w:spacing w:before="120" w:after="120"/>
              <w:ind w:left="0" w:firstLine="0"/>
            </w:pPr>
            <w:r w:rsidRPr="005D435F">
              <w:t xml:space="preserve">Date of birth: </w:t>
            </w:r>
          </w:p>
        </w:tc>
        <w:tc>
          <w:tcPr>
            <w:tcW w:w="3548" w:type="pct"/>
            <w:gridSpan w:val="3"/>
          </w:tcPr>
          <w:p w14:paraId="3E18770A" w14:textId="0A631BA9"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776839105"/>
                <w:placeholder>
                  <w:docPart w:val="082ECB6A3CF24AEBA8A3E18FF1119B7A"/>
                </w:placeholder>
                <w:text/>
              </w:sdtPr>
              <w:sdtEndPr/>
              <w:sdtContent>
                <w:r w:rsidR="00E15478" w:rsidRPr="004B38DD">
                  <w:rPr>
                    <w:color w:val="538135" w:themeColor="accent6" w:themeShade="BF"/>
                  </w:rPr>
                  <w:t xml:space="preserve">_______________________________________________________________ </w:t>
                </w:r>
              </w:sdtContent>
            </w:sdt>
          </w:p>
        </w:tc>
      </w:tr>
      <w:tr w:rsidR="001B0F69" w14:paraId="1C15754D" w14:textId="77777777" w:rsidTr="00703F4E">
        <w:tc>
          <w:tcPr>
            <w:tcW w:w="1452" w:type="pct"/>
          </w:tcPr>
          <w:p w14:paraId="2A599A9B" w14:textId="77777777" w:rsidR="00E15478" w:rsidRPr="005D435F" w:rsidRDefault="00E15478" w:rsidP="00B958D4">
            <w:pPr>
              <w:tabs>
                <w:tab w:val="clear" w:pos="567"/>
              </w:tabs>
              <w:spacing w:before="120" w:after="120"/>
              <w:ind w:left="0" w:firstLine="0"/>
            </w:pPr>
            <w:r w:rsidRPr="005D435F">
              <w:t xml:space="preserve">Citizenship: </w:t>
            </w:r>
          </w:p>
        </w:tc>
        <w:tc>
          <w:tcPr>
            <w:tcW w:w="3548" w:type="pct"/>
            <w:gridSpan w:val="3"/>
          </w:tcPr>
          <w:p w14:paraId="4A8CF164" w14:textId="026B49B3"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132406269"/>
                <w:placeholder>
                  <w:docPart w:val="4B7F6B27390446A090BC6FF8857DD1BA"/>
                </w:placeholder>
                <w:text/>
              </w:sdtPr>
              <w:sdtEndPr/>
              <w:sdtContent>
                <w:r w:rsidR="00E15478" w:rsidRPr="004B38DD">
                  <w:rPr>
                    <w:color w:val="538135" w:themeColor="accent6" w:themeShade="BF"/>
                  </w:rPr>
                  <w:t xml:space="preserve">_______________________________________________________________ </w:t>
                </w:r>
              </w:sdtContent>
            </w:sdt>
          </w:p>
        </w:tc>
      </w:tr>
      <w:tr w:rsidR="001B0F69" w14:paraId="76A69495" w14:textId="77777777" w:rsidTr="00703F4E">
        <w:tc>
          <w:tcPr>
            <w:tcW w:w="1452" w:type="pct"/>
          </w:tcPr>
          <w:p w14:paraId="7E41DAFE" w14:textId="77777777" w:rsidR="00E15478" w:rsidRPr="005D435F" w:rsidRDefault="00E15478" w:rsidP="00B958D4">
            <w:pPr>
              <w:tabs>
                <w:tab w:val="clear" w:pos="567"/>
              </w:tabs>
              <w:spacing w:before="120" w:after="120"/>
              <w:ind w:left="0" w:firstLine="0"/>
            </w:pPr>
            <w:r w:rsidRPr="005D435F">
              <w:t xml:space="preserve">Country of residence: </w:t>
            </w:r>
          </w:p>
        </w:tc>
        <w:tc>
          <w:tcPr>
            <w:tcW w:w="3548" w:type="pct"/>
            <w:gridSpan w:val="3"/>
          </w:tcPr>
          <w:p w14:paraId="3F7B422D" w14:textId="14C402E3"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209928694"/>
                <w:placeholder>
                  <w:docPart w:val="CD67141D15CA4E078B53A0E00AFA5817"/>
                </w:placeholder>
                <w:text/>
              </w:sdtPr>
              <w:sdtEndPr/>
              <w:sdtContent>
                <w:r w:rsidR="00E15478" w:rsidRPr="004B38DD">
                  <w:rPr>
                    <w:color w:val="538135" w:themeColor="accent6" w:themeShade="BF"/>
                  </w:rPr>
                  <w:t xml:space="preserve">_______________________________________________________________ </w:t>
                </w:r>
              </w:sdtContent>
            </w:sdt>
          </w:p>
        </w:tc>
      </w:tr>
      <w:tr w:rsidR="001B0F69" w14:paraId="70C35CD7" w14:textId="77777777" w:rsidTr="00703F4E">
        <w:tc>
          <w:tcPr>
            <w:tcW w:w="1452" w:type="pct"/>
          </w:tcPr>
          <w:p w14:paraId="6F9F08F8" w14:textId="77777777" w:rsidR="00E15478" w:rsidRPr="005D435F" w:rsidRDefault="00E15478" w:rsidP="00B958D4">
            <w:pPr>
              <w:tabs>
                <w:tab w:val="clear" w:pos="567"/>
              </w:tabs>
              <w:spacing w:before="120" w:after="120"/>
              <w:ind w:left="0" w:firstLine="0"/>
            </w:pPr>
            <w:r w:rsidRPr="005D435F">
              <w:t xml:space="preserve">Current job designation: </w:t>
            </w:r>
          </w:p>
        </w:tc>
        <w:tc>
          <w:tcPr>
            <w:tcW w:w="3548" w:type="pct"/>
            <w:gridSpan w:val="3"/>
          </w:tcPr>
          <w:p w14:paraId="43280136" w14:textId="22C44DEF"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449191348"/>
                <w:placeholder>
                  <w:docPart w:val="953E51B9A08F44AA95C4595B8FBA9A31"/>
                </w:placeholder>
                <w:text/>
              </w:sdtPr>
              <w:sdtEndPr/>
              <w:sdtContent>
                <w:r w:rsidR="00E15478" w:rsidRPr="009C53DC">
                  <w:rPr>
                    <w:color w:val="538135" w:themeColor="accent6" w:themeShade="BF"/>
                  </w:rPr>
                  <w:t xml:space="preserve">_______________________________________________________________ </w:t>
                </w:r>
              </w:sdtContent>
            </w:sdt>
          </w:p>
        </w:tc>
      </w:tr>
      <w:tr w:rsidR="001B0F69" w14:paraId="3EFA128F" w14:textId="77777777" w:rsidTr="00703F4E">
        <w:tc>
          <w:tcPr>
            <w:tcW w:w="1452" w:type="pct"/>
          </w:tcPr>
          <w:p w14:paraId="11CD9759" w14:textId="77777777" w:rsidR="00E15478" w:rsidRPr="005D435F" w:rsidRDefault="00E15478" w:rsidP="00B958D4">
            <w:pPr>
              <w:tabs>
                <w:tab w:val="clear" w:pos="567"/>
              </w:tabs>
              <w:spacing w:before="120" w:after="120"/>
              <w:ind w:left="0" w:firstLine="0"/>
            </w:pPr>
            <w:r w:rsidRPr="005D435F">
              <w:t xml:space="preserve">Current employer’s name: </w:t>
            </w:r>
          </w:p>
        </w:tc>
        <w:tc>
          <w:tcPr>
            <w:tcW w:w="3548" w:type="pct"/>
            <w:gridSpan w:val="3"/>
          </w:tcPr>
          <w:p w14:paraId="1733F2E6" w14:textId="1391A477"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856098742"/>
                <w:placeholder>
                  <w:docPart w:val="584F19FC8678406B948AD1F9647CA482"/>
                </w:placeholder>
                <w:text/>
              </w:sdtPr>
              <w:sdtEndPr/>
              <w:sdtContent>
                <w:r w:rsidR="00E15478" w:rsidRPr="009C53DC">
                  <w:rPr>
                    <w:color w:val="538135" w:themeColor="accent6" w:themeShade="BF"/>
                  </w:rPr>
                  <w:t xml:space="preserve">_______________________________________________________________ </w:t>
                </w:r>
              </w:sdtContent>
            </w:sdt>
          </w:p>
        </w:tc>
      </w:tr>
      <w:tr w:rsidR="00077B40" w14:paraId="0B9A51C4" w14:textId="77777777" w:rsidTr="00703F4E">
        <w:trPr>
          <w:trHeight w:val="233"/>
        </w:trPr>
        <w:tc>
          <w:tcPr>
            <w:tcW w:w="5000" w:type="pct"/>
            <w:gridSpan w:val="4"/>
            <w:shd w:val="clear" w:color="auto" w:fill="E2EFD9" w:themeFill="accent6" w:themeFillTint="33"/>
          </w:tcPr>
          <w:p w14:paraId="1AA6C9D9" w14:textId="77777777" w:rsidR="00077B40" w:rsidRDefault="00077B40" w:rsidP="00B958D4">
            <w:pPr>
              <w:tabs>
                <w:tab w:val="clear" w:pos="567"/>
              </w:tabs>
              <w:ind w:left="0" w:firstLine="0"/>
            </w:pPr>
          </w:p>
        </w:tc>
      </w:tr>
      <w:tr w:rsidR="001B0F69" w14:paraId="0E51CE29" w14:textId="77777777" w:rsidTr="00703F4E">
        <w:tc>
          <w:tcPr>
            <w:tcW w:w="1452" w:type="pct"/>
          </w:tcPr>
          <w:p w14:paraId="77789657" w14:textId="3948C77E" w:rsidR="00E15478" w:rsidRPr="005D435F" w:rsidRDefault="00E15478" w:rsidP="00B958D4">
            <w:pPr>
              <w:tabs>
                <w:tab w:val="clear" w:pos="567"/>
              </w:tabs>
              <w:spacing w:before="120" w:after="120"/>
              <w:ind w:left="0" w:firstLine="0"/>
            </w:pPr>
            <w:r w:rsidRPr="005D435F">
              <w:t xml:space="preserve">Full name of financial sponsor </w:t>
            </w:r>
            <w:r>
              <w:t>3</w:t>
            </w:r>
            <w:r w:rsidRPr="005D435F">
              <w:t xml:space="preserve">: </w:t>
            </w:r>
          </w:p>
        </w:tc>
        <w:tc>
          <w:tcPr>
            <w:tcW w:w="3548" w:type="pct"/>
            <w:gridSpan w:val="3"/>
          </w:tcPr>
          <w:p w14:paraId="682C80B0" w14:textId="0F803E81"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409268590"/>
                <w:placeholder>
                  <w:docPart w:val="C33E5FC5FE1140CD8FD711369A5EE609"/>
                </w:placeholder>
                <w:text/>
              </w:sdtPr>
              <w:sdtEndPr/>
              <w:sdtContent>
                <w:r w:rsidR="00E15478" w:rsidRPr="001E543F">
                  <w:rPr>
                    <w:color w:val="538135" w:themeColor="accent6" w:themeShade="BF"/>
                  </w:rPr>
                  <w:t xml:space="preserve">_______________________________________________________________ </w:t>
                </w:r>
              </w:sdtContent>
            </w:sdt>
          </w:p>
        </w:tc>
      </w:tr>
      <w:tr w:rsidR="001B0F69" w14:paraId="6B038BB6" w14:textId="77777777" w:rsidTr="00703F4E">
        <w:tc>
          <w:tcPr>
            <w:tcW w:w="1452" w:type="pct"/>
          </w:tcPr>
          <w:p w14:paraId="735EB5C9" w14:textId="77777777" w:rsidR="00E15478" w:rsidRPr="005D435F" w:rsidRDefault="00E15478" w:rsidP="00B958D4">
            <w:pPr>
              <w:tabs>
                <w:tab w:val="clear" w:pos="567"/>
              </w:tabs>
              <w:spacing w:before="120" w:after="120"/>
              <w:ind w:left="0" w:firstLine="0"/>
            </w:pPr>
            <w:r w:rsidRPr="005D435F">
              <w:lastRenderedPageBreak/>
              <w:t xml:space="preserve">Relationship to applicant: </w:t>
            </w:r>
          </w:p>
        </w:tc>
        <w:tc>
          <w:tcPr>
            <w:tcW w:w="3548" w:type="pct"/>
            <w:gridSpan w:val="3"/>
          </w:tcPr>
          <w:p w14:paraId="1370D762" w14:textId="7216F130"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2079282863"/>
                <w:placeholder>
                  <w:docPart w:val="47087C7879F748C98D1FFB0F14285E13"/>
                </w:placeholder>
                <w:text/>
              </w:sdtPr>
              <w:sdtEndPr/>
              <w:sdtContent>
                <w:r w:rsidR="00E15478" w:rsidRPr="001E543F">
                  <w:rPr>
                    <w:color w:val="538135" w:themeColor="accent6" w:themeShade="BF"/>
                  </w:rPr>
                  <w:t xml:space="preserve">_______________________________________________________________ </w:t>
                </w:r>
              </w:sdtContent>
            </w:sdt>
          </w:p>
        </w:tc>
      </w:tr>
      <w:tr w:rsidR="001B0F69" w14:paraId="5A7B56E5" w14:textId="77777777" w:rsidTr="00703F4E">
        <w:tc>
          <w:tcPr>
            <w:tcW w:w="1452" w:type="pct"/>
          </w:tcPr>
          <w:p w14:paraId="0213BF67" w14:textId="77777777" w:rsidR="00E15478" w:rsidRPr="005D435F" w:rsidRDefault="00E15478" w:rsidP="00B958D4">
            <w:pPr>
              <w:tabs>
                <w:tab w:val="clear" w:pos="567"/>
              </w:tabs>
              <w:spacing w:before="120" w:after="120"/>
              <w:ind w:left="0" w:firstLine="0"/>
            </w:pPr>
            <w:r w:rsidRPr="005D435F">
              <w:t xml:space="preserve">Date of birth: </w:t>
            </w:r>
          </w:p>
        </w:tc>
        <w:tc>
          <w:tcPr>
            <w:tcW w:w="3548" w:type="pct"/>
            <w:gridSpan w:val="3"/>
          </w:tcPr>
          <w:p w14:paraId="4AA296AD" w14:textId="110FAFFD"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559488348"/>
                <w:placeholder>
                  <w:docPart w:val="F6E3DD29639E4104B1D6740E948A8920"/>
                </w:placeholder>
                <w:text/>
              </w:sdtPr>
              <w:sdtEndPr/>
              <w:sdtContent>
                <w:r w:rsidR="00E15478" w:rsidRPr="001E543F">
                  <w:rPr>
                    <w:color w:val="538135" w:themeColor="accent6" w:themeShade="BF"/>
                  </w:rPr>
                  <w:t xml:space="preserve">_______________________________________________________________ </w:t>
                </w:r>
              </w:sdtContent>
            </w:sdt>
          </w:p>
        </w:tc>
      </w:tr>
      <w:tr w:rsidR="001B0F69" w14:paraId="253030BF" w14:textId="77777777" w:rsidTr="00703F4E">
        <w:tc>
          <w:tcPr>
            <w:tcW w:w="1452" w:type="pct"/>
          </w:tcPr>
          <w:p w14:paraId="48C17D30" w14:textId="77777777" w:rsidR="00E15478" w:rsidRPr="005D435F" w:rsidRDefault="00E15478" w:rsidP="00B958D4">
            <w:pPr>
              <w:tabs>
                <w:tab w:val="clear" w:pos="567"/>
              </w:tabs>
              <w:spacing w:before="120" w:after="120"/>
              <w:ind w:left="0" w:firstLine="0"/>
            </w:pPr>
            <w:r w:rsidRPr="005D435F">
              <w:t xml:space="preserve">Citizenship: </w:t>
            </w:r>
          </w:p>
        </w:tc>
        <w:tc>
          <w:tcPr>
            <w:tcW w:w="3548" w:type="pct"/>
            <w:gridSpan w:val="3"/>
          </w:tcPr>
          <w:p w14:paraId="41EC66CA" w14:textId="53174881"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259995451"/>
                <w:placeholder>
                  <w:docPart w:val="7DB5D5F7561B4E108C24B2481A207AE7"/>
                </w:placeholder>
                <w:text/>
              </w:sdtPr>
              <w:sdtEndPr/>
              <w:sdtContent>
                <w:r w:rsidR="00E15478" w:rsidRPr="001E543F">
                  <w:rPr>
                    <w:color w:val="538135" w:themeColor="accent6" w:themeShade="BF"/>
                  </w:rPr>
                  <w:t xml:space="preserve">_______________________________________________________________ </w:t>
                </w:r>
              </w:sdtContent>
            </w:sdt>
          </w:p>
        </w:tc>
      </w:tr>
      <w:tr w:rsidR="001B0F69" w14:paraId="40705F3E" w14:textId="77777777" w:rsidTr="00703F4E">
        <w:tc>
          <w:tcPr>
            <w:tcW w:w="1452" w:type="pct"/>
          </w:tcPr>
          <w:p w14:paraId="44CACF4D" w14:textId="77777777" w:rsidR="00E15478" w:rsidRPr="005D435F" w:rsidRDefault="00E15478" w:rsidP="00B958D4">
            <w:pPr>
              <w:tabs>
                <w:tab w:val="clear" w:pos="567"/>
              </w:tabs>
              <w:spacing w:before="120" w:after="120"/>
              <w:ind w:left="0" w:firstLine="0"/>
            </w:pPr>
            <w:r w:rsidRPr="005D435F">
              <w:t xml:space="preserve">Country of residence: </w:t>
            </w:r>
          </w:p>
        </w:tc>
        <w:tc>
          <w:tcPr>
            <w:tcW w:w="3548" w:type="pct"/>
            <w:gridSpan w:val="3"/>
          </w:tcPr>
          <w:p w14:paraId="337F947D" w14:textId="7476E6C9"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277797231"/>
                <w:placeholder>
                  <w:docPart w:val="2758FA24D27F496D8ECF4BD7AD0DC84B"/>
                </w:placeholder>
                <w:text/>
              </w:sdtPr>
              <w:sdtEndPr/>
              <w:sdtContent>
                <w:r w:rsidR="00E15478" w:rsidRPr="001E543F">
                  <w:rPr>
                    <w:color w:val="538135" w:themeColor="accent6" w:themeShade="BF"/>
                  </w:rPr>
                  <w:t xml:space="preserve">_______________________________________________________________ </w:t>
                </w:r>
              </w:sdtContent>
            </w:sdt>
          </w:p>
        </w:tc>
      </w:tr>
      <w:tr w:rsidR="001B0F69" w14:paraId="75B20A12" w14:textId="77777777" w:rsidTr="00703F4E">
        <w:tc>
          <w:tcPr>
            <w:tcW w:w="1452" w:type="pct"/>
          </w:tcPr>
          <w:p w14:paraId="3202B394" w14:textId="77777777" w:rsidR="00E15478" w:rsidRPr="005D435F" w:rsidRDefault="00E15478" w:rsidP="00B958D4">
            <w:pPr>
              <w:tabs>
                <w:tab w:val="clear" w:pos="567"/>
              </w:tabs>
              <w:spacing w:before="120" w:after="120"/>
              <w:ind w:left="0" w:firstLine="0"/>
            </w:pPr>
            <w:r w:rsidRPr="005D435F">
              <w:t xml:space="preserve">Current job designation: </w:t>
            </w:r>
          </w:p>
        </w:tc>
        <w:tc>
          <w:tcPr>
            <w:tcW w:w="3548" w:type="pct"/>
            <w:gridSpan w:val="3"/>
          </w:tcPr>
          <w:p w14:paraId="2CAFF761" w14:textId="17E0D3DF"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10514471"/>
                <w:placeholder>
                  <w:docPart w:val="D78A55BD1CE44F568D91389DE8B1BB56"/>
                </w:placeholder>
                <w:text/>
              </w:sdtPr>
              <w:sdtEndPr/>
              <w:sdtContent>
                <w:r w:rsidR="00E15478" w:rsidRPr="001E543F">
                  <w:rPr>
                    <w:color w:val="538135" w:themeColor="accent6" w:themeShade="BF"/>
                  </w:rPr>
                  <w:t xml:space="preserve">_______________________________________________________________ </w:t>
                </w:r>
              </w:sdtContent>
            </w:sdt>
          </w:p>
        </w:tc>
      </w:tr>
      <w:tr w:rsidR="001B0F69" w14:paraId="140EABBA" w14:textId="77777777" w:rsidTr="00703F4E">
        <w:tc>
          <w:tcPr>
            <w:tcW w:w="1452" w:type="pct"/>
          </w:tcPr>
          <w:p w14:paraId="4A393978" w14:textId="77777777" w:rsidR="00E15478" w:rsidRPr="005D435F" w:rsidRDefault="00E15478" w:rsidP="00B958D4">
            <w:pPr>
              <w:tabs>
                <w:tab w:val="clear" w:pos="567"/>
              </w:tabs>
              <w:spacing w:before="120" w:after="120"/>
              <w:ind w:left="0" w:firstLine="0"/>
            </w:pPr>
            <w:r w:rsidRPr="005D435F">
              <w:t xml:space="preserve">Current employer’s name: </w:t>
            </w:r>
          </w:p>
        </w:tc>
        <w:tc>
          <w:tcPr>
            <w:tcW w:w="3548" w:type="pct"/>
            <w:gridSpan w:val="3"/>
          </w:tcPr>
          <w:p w14:paraId="105E7DD9" w14:textId="700BEDFE"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668133277"/>
                <w:placeholder>
                  <w:docPart w:val="58EFE71365B44B8F8D0BECB46DB81D01"/>
                </w:placeholder>
                <w:text/>
              </w:sdtPr>
              <w:sdtEndPr/>
              <w:sdtContent>
                <w:r w:rsidR="00E15478" w:rsidRPr="001E543F">
                  <w:rPr>
                    <w:color w:val="538135" w:themeColor="accent6" w:themeShade="BF"/>
                  </w:rPr>
                  <w:t xml:space="preserve">_______________________________________________________________ </w:t>
                </w:r>
              </w:sdtContent>
            </w:sdt>
          </w:p>
        </w:tc>
      </w:tr>
      <w:tr w:rsidR="00077B40" w:rsidRPr="00296BBC" w14:paraId="279505B5" w14:textId="77777777" w:rsidTr="00703F4E">
        <w:trPr>
          <w:trHeight w:val="233"/>
        </w:trPr>
        <w:tc>
          <w:tcPr>
            <w:tcW w:w="5000" w:type="pct"/>
            <w:gridSpan w:val="4"/>
            <w:shd w:val="clear" w:color="auto" w:fill="E2EFD9" w:themeFill="accent6" w:themeFillTint="33"/>
          </w:tcPr>
          <w:p w14:paraId="11DEB366" w14:textId="7EA1CC27" w:rsidR="00EC64F4" w:rsidRPr="00296BBC" w:rsidRDefault="00EC64F4" w:rsidP="00B958D4">
            <w:pPr>
              <w:tabs>
                <w:tab w:val="clear" w:pos="567"/>
              </w:tabs>
              <w:ind w:left="0" w:firstLine="0"/>
              <w:rPr>
                <w:b/>
                <w:i/>
                <w:iCs/>
              </w:rPr>
            </w:pPr>
            <w:r w:rsidRPr="00296BBC">
              <w:rPr>
                <w:b/>
                <w:i/>
                <w:iCs/>
              </w:rPr>
              <w:t>5. Where do you plan to live in Australia, what are your public transport options, and what are your expected weekly accommodation costs?</w:t>
            </w:r>
          </w:p>
        </w:tc>
      </w:tr>
      <w:tr w:rsidR="007312B3" w14:paraId="6AAFC989" w14:textId="77777777" w:rsidTr="00703F4E">
        <w:tc>
          <w:tcPr>
            <w:tcW w:w="5000" w:type="pct"/>
            <w:gridSpan w:val="4"/>
          </w:tcPr>
          <w:p w14:paraId="13EC48C1" w14:textId="1DA1C691" w:rsidR="007312B3" w:rsidRDefault="004C3BD1" w:rsidP="00B958D4">
            <w:pPr>
              <w:tabs>
                <w:tab w:val="clear" w:pos="567"/>
              </w:tabs>
              <w:spacing w:before="240" w:line="480" w:lineRule="auto"/>
              <w:ind w:left="0" w:firstLine="0"/>
            </w:pPr>
            <w:sdt>
              <w:sdtPr>
                <w:rPr>
                  <w:color w:val="538135" w:themeColor="accent6" w:themeShade="BF"/>
                </w:rPr>
                <w:id w:val="-204178720"/>
                <w:placeholder>
                  <w:docPart w:val="7B85C9C085544036AC518A765D9FCF22"/>
                </w:placeholder>
                <w:text/>
              </w:sdtPr>
              <w:sdtEndPr/>
              <w:sdtContent>
                <w:r w:rsidR="00E15478" w:rsidRPr="00A11C26">
                  <w:rPr>
                    <w:color w:val="538135" w:themeColor="accent6" w:themeShade="BF"/>
                  </w:rPr>
                  <w:t>________________</w:t>
                </w:r>
                <w:r w:rsidR="00E15478">
                  <w:rPr>
                    <w:color w:val="538135" w:themeColor="accent6" w:themeShade="BF"/>
                  </w:rPr>
                  <w:t>_____________________________</w:t>
                </w:r>
                <w:r w:rsidR="00E15478" w:rsidRPr="00A11C26">
                  <w:rPr>
                    <w:color w:val="538135" w:themeColor="accent6" w:themeShade="BF"/>
                  </w:rPr>
                  <w:t xml:space="preserve">_______________________________________________ </w:t>
                </w:r>
              </w:sdtContent>
            </w:sdt>
          </w:p>
        </w:tc>
      </w:tr>
      <w:tr w:rsidR="00490A89" w:rsidRPr="00296BBC" w14:paraId="6C1301B6" w14:textId="77777777" w:rsidTr="00703F4E">
        <w:trPr>
          <w:trHeight w:val="233"/>
        </w:trPr>
        <w:tc>
          <w:tcPr>
            <w:tcW w:w="5000" w:type="pct"/>
            <w:gridSpan w:val="4"/>
            <w:shd w:val="clear" w:color="auto" w:fill="E2EFD9" w:themeFill="accent6" w:themeFillTint="33"/>
          </w:tcPr>
          <w:p w14:paraId="4392A6BA" w14:textId="4E14683B" w:rsidR="00490A89" w:rsidRPr="00296BBC" w:rsidRDefault="00490A89" w:rsidP="00B958D4">
            <w:pPr>
              <w:tabs>
                <w:tab w:val="clear" w:pos="567"/>
              </w:tabs>
              <w:ind w:left="0" w:firstLine="0"/>
              <w:rPr>
                <w:b/>
                <w:i/>
                <w:iCs/>
              </w:rPr>
            </w:pPr>
            <w:r w:rsidRPr="00296BBC">
              <w:rPr>
                <w:b/>
                <w:i/>
                <w:iCs/>
              </w:rPr>
              <w:t xml:space="preserve">6. Provide details of your immigration history: </w:t>
            </w:r>
          </w:p>
        </w:tc>
      </w:tr>
      <w:tr w:rsidR="001B0F69" w14:paraId="5D3F58FB" w14:textId="77777777" w:rsidTr="00703F4E">
        <w:tc>
          <w:tcPr>
            <w:tcW w:w="1452" w:type="pct"/>
          </w:tcPr>
          <w:p w14:paraId="3035A2A5" w14:textId="5423A3CA" w:rsidR="00E15478" w:rsidRPr="005D435F" w:rsidRDefault="00E15478" w:rsidP="00B958D4">
            <w:pPr>
              <w:tabs>
                <w:tab w:val="clear" w:pos="567"/>
              </w:tabs>
              <w:spacing w:before="120" w:after="120"/>
              <w:ind w:left="0" w:firstLine="0"/>
            </w:pPr>
            <w:r w:rsidRPr="00490A89">
              <w:t xml:space="preserve">Destination of foreign trip 1: </w:t>
            </w:r>
          </w:p>
        </w:tc>
        <w:tc>
          <w:tcPr>
            <w:tcW w:w="3548" w:type="pct"/>
            <w:gridSpan w:val="3"/>
          </w:tcPr>
          <w:p w14:paraId="14AD73C7" w14:textId="12B734CC"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415837108"/>
                <w:placeholder>
                  <w:docPart w:val="EF5A445B16A949DFAB88483DAF16D76D"/>
                </w:placeholder>
                <w:text/>
              </w:sdtPr>
              <w:sdtEndPr/>
              <w:sdtContent>
                <w:r w:rsidR="00E15478" w:rsidRPr="00A11C26">
                  <w:rPr>
                    <w:color w:val="538135" w:themeColor="accent6" w:themeShade="BF"/>
                  </w:rPr>
                  <w:t xml:space="preserve">_______________________________________________________________ </w:t>
                </w:r>
              </w:sdtContent>
            </w:sdt>
          </w:p>
        </w:tc>
      </w:tr>
      <w:tr w:rsidR="001B0F69" w14:paraId="3859B480" w14:textId="77777777" w:rsidTr="00703F4E">
        <w:tc>
          <w:tcPr>
            <w:tcW w:w="1452" w:type="pct"/>
          </w:tcPr>
          <w:p w14:paraId="62457E28" w14:textId="604650DD" w:rsidR="00E15478" w:rsidRPr="005D435F" w:rsidRDefault="00E15478" w:rsidP="00B958D4">
            <w:pPr>
              <w:tabs>
                <w:tab w:val="clear" w:pos="567"/>
              </w:tabs>
              <w:spacing w:before="120" w:after="120"/>
              <w:ind w:left="0" w:firstLine="0"/>
            </w:pPr>
            <w:r w:rsidRPr="00490A89">
              <w:t xml:space="preserve">Reason for travel: </w:t>
            </w:r>
          </w:p>
        </w:tc>
        <w:tc>
          <w:tcPr>
            <w:tcW w:w="3548" w:type="pct"/>
            <w:gridSpan w:val="3"/>
          </w:tcPr>
          <w:p w14:paraId="1F05B0BB" w14:textId="468047C6"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382751199"/>
                <w:placeholder>
                  <w:docPart w:val="301C62BE4267404CA6F358EEA9694C96"/>
                </w:placeholder>
                <w:text/>
              </w:sdtPr>
              <w:sdtEndPr/>
              <w:sdtContent>
                <w:r w:rsidR="00E15478" w:rsidRPr="00A11C26">
                  <w:rPr>
                    <w:color w:val="538135" w:themeColor="accent6" w:themeShade="BF"/>
                  </w:rPr>
                  <w:t xml:space="preserve">_______________________________________________________________ </w:t>
                </w:r>
              </w:sdtContent>
            </w:sdt>
          </w:p>
        </w:tc>
      </w:tr>
      <w:tr w:rsidR="001B0F69" w14:paraId="71F0F0A8" w14:textId="77777777" w:rsidTr="00703F4E">
        <w:tc>
          <w:tcPr>
            <w:tcW w:w="1452" w:type="pct"/>
          </w:tcPr>
          <w:p w14:paraId="646E5FAD" w14:textId="00C4E3AD" w:rsidR="00E15478" w:rsidRPr="005D435F" w:rsidRDefault="00E15478" w:rsidP="00B958D4">
            <w:pPr>
              <w:tabs>
                <w:tab w:val="clear" w:pos="567"/>
              </w:tabs>
              <w:spacing w:before="120" w:after="120"/>
              <w:ind w:left="0" w:firstLine="0"/>
            </w:pPr>
            <w:r w:rsidRPr="00490A89">
              <w:t xml:space="preserve">Departure and return dates of travel: </w:t>
            </w:r>
          </w:p>
        </w:tc>
        <w:tc>
          <w:tcPr>
            <w:tcW w:w="3548" w:type="pct"/>
            <w:gridSpan w:val="3"/>
          </w:tcPr>
          <w:p w14:paraId="79594D21" w14:textId="599B0FF5"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031611935"/>
                <w:placeholder>
                  <w:docPart w:val="1850CE05F3D34082AE937739EBE67560"/>
                </w:placeholder>
                <w:text/>
              </w:sdtPr>
              <w:sdtEndPr/>
              <w:sdtContent>
                <w:r w:rsidR="00E15478" w:rsidRPr="00A11C26">
                  <w:rPr>
                    <w:color w:val="538135" w:themeColor="accent6" w:themeShade="BF"/>
                  </w:rPr>
                  <w:t xml:space="preserve">_______________________________________________________________ </w:t>
                </w:r>
              </w:sdtContent>
            </w:sdt>
          </w:p>
        </w:tc>
      </w:tr>
      <w:tr w:rsidR="001B0F69" w14:paraId="5DC8DA3A" w14:textId="77777777" w:rsidTr="00703F4E">
        <w:tc>
          <w:tcPr>
            <w:tcW w:w="1452" w:type="pct"/>
          </w:tcPr>
          <w:p w14:paraId="434D5F08" w14:textId="0764D8F3" w:rsidR="00E15478" w:rsidRPr="005D435F" w:rsidRDefault="00E15478" w:rsidP="00B958D4">
            <w:pPr>
              <w:tabs>
                <w:tab w:val="clear" w:pos="567"/>
              </w:tabs>
              <w:spacing w:before="120" w:after="120"/>
              <w:ind w:left="0" w:firstLine="0"/>
            </w:pPr>
            <w:r w:rsidRPr="00490A89">
              <w:t xml:space="preserve">Type and duration of visa issued: </w:t>
            </w:r>
          </w:p>
        </w:tc>
        <w:tc>
          <w:tcPr>
            <w:tcW w:w="3548" w:type="pct"/>
            <w:gridSpan w:val="3"/>
          </w:tcPr>
          <w:p w14:paraId="0A439572" w14:textId="76C88279"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549033185"/>
                <w:placeholder>
                  <w:docPart w:val="749596E3AFDF43E4892F1085D76A1011"/>
                </w:placeholder>
                <w:text/>
              </w:sdtPr>
              <w:sdtEndPr/>
              <w:sdtContent>
                <w:r w:rsidR="00E15478" w:rsidRPr="00A11C26">
                  <w:rPr>
                    <w:color w:val="538135" w:themeColor="accent6" w:themeShade="BF"/>
                  </w:rPr>
                  <w:t xml:space="preserve">_______________________________________________________________ </w:t>
                </w:r>
              </w:sdtContent>
            </w:sdt>
          </w:p>
        </w:tc>
      </w:tr>
      <w:tr w:rsidR="00490A89" w14:paraId="5EE60E25" w14:textId="77777777" w:rsidTr="00703F4E">
        <w:trPr>
          <w:trHeight w:val="233"/>
        </w:trPr>
        <w:tc>
          <w:tcPr>
            <w:tcW w:w="5000" w:type="pct"/>
            <w:gridSpan w:val="4"/>
            <w:shd w:val="clear" w:color="auto" w:fill="E2EFD9" w:themeFill="accent6" w:themeFillTint="33"/>
          </w:tcPr>
          <w:p w14:paraId="4F99EB55" w14:textId="77777777" w:rsidR="00490A89" w:rsidRDefault="00490A89" w:rsidP="00B958D4">
            <w:pPr>
              <w:tabs>
                <w:tab w:val="clear" w:pos="567"/>
              </w:tabs>
              <w:ind w:left="0" w:firstLine="0"/>
            </w:pPr>
          </w:p>
        </w:tc>
      </w:tr>
      <w:tr w:rsidR="001B0F69" w14:paraId="6D050325" w14:textId="77777777" w:rsidTr="00703F4E">
        <w:tc>
          <w:tcPr>
            <w:tcW w:w="1452" w:type="pct"/>
          </w:tcPr>
          <w:p w14:paraId="53FDE046" w14:textId="72EF8AB8" w:rsidR="00E15478" w:rsidRPr="005D435F" w:rsidRDefault="00E15478" w:rsidP="00B958D4">
            <w:pPr>
              <w:tabs>
                <w:tab w:val="clear" w:pos="567"/>
              </w:tabs>
              <w:spacing w:before="120" w:after="120"/>
              <w:ind w:left="0" w:firstLine="0"/>
            </w:pPr>
            <w:r w:rsidRPr="00490A89">
              <w:t xml:space="preserve">Destination of foreign trip </w:t>
            </w:r>
            <w:r>
              <w:t>2</w:t>
            </w:r>
            <w:r w:rsidRPr="00490A89">
              <w:t xml:space="preserve">: </w:t>
            </w:r>
          </w:p>
        </w:tc>
        <w:tc>
          <w:tcPr>
            <w:tcW w:w="3548" w:type="pct"/>
            <w:gridSpan w:val="3"/>
          </w:tcPr>
          <w:p w14:paraId="4D91CA26" w14:textId="038BC392"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395166578"/>
                <w:placeholder>
                  <w:docPart w:val="E33662E5B0A74B939D9B87021F5D5C3D"/>
                </w:placeholder>
                <w:text/>
              </w:sdtPr>
              <w:sdtEndPr/>
              <w:sdtContent>
                <w:r w:rsidR="00E15478" w:rsidRPr="008A1BE8">
                  <w:rPr>
                    <w:color w:val="538135" w:themeColor="accent6" w:themeShade="BF"/>
                  </w:rPr>
                  <w:t xml:space="preserve">_______________________________________________________________ </w:t>
                </w:r>
              </w:sdtContent>
            </w:sdt>
          </w:p>
        </w:tc>
      </w:tr>
      <w:tr w:rsidR="001B0F69" w14:paraId="1E7E91F7" w14:textId="77777777" w:rsidTr="00703F4E">
        <w:tc>
          <w:tcPr>
            <w:tcW w:w="1452" w:type="pct"/>
          </w:tcPr>
          <w:p w14:paraId="74569F7E" w14:textId="77777777" w:rsidR="00E15478" w:rsidRPr="005D435F" w:rsidRDefault="00E15478" w:rsidP="00B958D4">
            <w:pPr>
              <w:tabs>
                <w:tab w:val="clear" w:pos="567"/>
              </w:tabs>
              <w:spacing w:before="120" w:after="120"/>
              <w:ind w:left="0" w:firstLine="0"/>
            </w:pPr>
            <w:r w:rsidRPr="00490A89">
              <w:t xml:space="preserve">Reason for travel: </w:t>
            </w:r>
          </w:p>
        </w:tc>
        <w:tc>
          <w:tcPr>
            <w:tcW w:w="3548" w:type="pct"/>
            <w:gridSpan w:val="3"/>
          </w:tcPr>
          <w:p w14:paraId="3A31AB1F" w14:textId="5BF70718"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96978236"/>
                <w:placeholder>
                  <w:docPart w:val="EF3CF67BBA314706A1DD44D6A895BFFE"/>
                </w:placeholder>
                <w:text/>
              </w:sdtPr>
              <w:sdtEndPr/>
              <w:sdtContent>
                <w:r w:rsidR="00E15478" w:rsidRPr="008A1BE8">
                  <w:rPr>
                    <w:color w:val="538135" w:themeColor="accent6" w:themeShade="BF"/>
                  </w:rPr>
                  <w:t xml:space="preserve">_______________________________________________________________ </w:t>
                </w:r>
              </w:sdtContent>
            </w:sdt>
          </w:p>
        </w:tc>
      </w:tr>
      <w:tr w:rsidR="001B0F69" w14:paraId="4B4DE156" w14:textId="77777777" w:rsidTr="00703F4E">
        <w:tc>
          <w:tcPr>
            <w:tcW w:w="1452" w:type="pct"/>
          </w:tcPr>
          <w:p w14:paraId="78B27211" w14:textId="77777777" w:rsidR="00E15478" w:rsidRPr="005D435F" w:rsidRDefault="00E15478" w:rsidP="00B958D4">
            <w:pPr>
              <w:tabs>
                <w:tab w:val="clear" w:pos="567"/>
              </w:tabs>
              <w:spacing w:before="120" w:after="120"/>
              <w:ind w:left="0" w:firstLine="0"/>
            </w:pPr>
            <w:r w:rsidRPr="00490A89">
              <w:t xml:space="preserve">Departure and return dates of travel: </w:t>
            </w:r>
          </w:p>
        </w:tc>
        <w:tc>
          <w:tcPr>
            <w:tcW w:w="3548" w:type="pct"/>
            <w:gridSpan w:val="3"/>
          </w:tcPr>
          <w:p w14:paraId="70CEDEFF" w14:textId="37722E39"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404232995"/>
                <w:placeholder>
                  <w:docPart w:val="409535846EF4489BA34DE68A51EED22F"/>
                </w:placeholder>
                <w:text/>
              </w:sdtPr>
              <w:sdtEndPr/>
              <w:sdtContent>
                <w:r w:rsidR="00E15478" w:rsidRPr="008A1BE8">
                  <w:rPr>
                    <w:color w:val="538135" w:themeColor="accent6" w:themeShade="BF"/>
                  </w:rPr>
                  <w:t xml:space="preserve">_______________________________________________________________ </w:t>
                </w:r>
              </w:sdtContent>
            </w:sdt>
          </w:p>
        </w:tc>
      </w:tr>
      <w:tr w:rsidR="001B0F69" w14:paraId="7098B9DA" w14:textId="77777777" w:rsidTr="00703F4E">
        <w:tc>
          <w:tcPr>
            <w:tcW w:w="1452" w:type="pct"/>
          </w:tcPr>
          <w:p w14:paraId="05CA6E19" w14:textId="77777777" w:rsidR="00E15478" w:rsidRPr="005D435F" w:rsidRDefault="00E15478" w:rsidP="00B958D4">
            <w:pPr>
              <w:tabs>
                <w:tab w:val="clear" w:pos="567"/>
              </w:tabs>
              <w:spacing w:before="120" w:after="120"/>
              <w:ind w:left="0" w:firstLine="0"/>
            </w:pPr>
            <w:r w:rsidRPr="00490A89">
              <w:t xml:space="preserve">Type and duration of visa issued: </w:t>
            </w:r>
          </w:p>
        </w:tc>
        <w:tc>
          <w:tcPr>
            <w:tcW w:w="3548" w:type="pct"/>
            <w:gridSpan w:val="3"/>
          </w:tcPr>
          <w:p w14:paraId="41EE5DFE" w14:textId="288B7B32"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114982947"/>
                <w:placeholder>
                  <w:docPart w:val="1316E901E1334618AFF6A9555A51AC0F"/>
                </w:placeholder>
                <w:text/>
              </w:sdtPr>
              <w:sdtEndPr/>
              <w:sdtContent>
                <w:r w:rsidR="00E15478" w:rsidRPr="008A1BE8">
                  <w:rPr>
                    <w:color w:val="538135" w:themeColor="accent6" w:themeShade="BF"/>
                  </w:rPr>
                  <w:t xml:space="preserve">_______________________________________________________________ </w:t>
                </w:r>
              </w:sdtContent>
            </w:sdt>
          </w:p>
        </w:tc>
      </w:tr>
      <w:tr w:rsidR="00490A89" w14:paraId="7259D1CD" w14:textId="77777777" w:rsidTr="00703F4E">
        <w:trPr>
          <w:trHeight w:val="233"/>
        </w:trPr>
        <w:tc>
          <w:tcPr>
            <w:tcW w:w="5000" w:type="pct"/>
            <w:gridSpan w:val="4"/>
            <w:shd w:val="clear" w:color="auto" w:fill="E2EFD9" w:themeFill="accent6" w:themeFillTint="33"/>
          </w:tcPr>
          <w:p w14:paraId="2E1EE592" w14:textId="77777777" w:rsidR="00490A89" w:rsidRDefault="00490A89" w:rsidP="00B958D4">
            <w:pPr>
              <w:tabs>
                <w:tab w:val="clear" w:pos="567"/>
              </w:tabs>
              <w:ind w:left="0" w:firstLine="0"/>
            </w:pPr>
          </w:p>
        </w:tc>
      </w:tr>
      <w:tr w:rsidR="001B0F69" w14:paraId="1BC4949D" w14:textId="77777777" w:rsidTr="00703F4E">
        <w:tc>
          <w:tcPr>
            <w:tcW w:w="1452" w:type="pct"/>
          </w:tcPr>
          <w:p w14:paraId="15648D9E" w14:textId="777CBC3F" w:rsidR="00E15478" w:rsidRPr="005D435F" w:rsidRDefault="00E15478" w:rsidP="00B958D4">
            <w:pPr>
              <w:tabs>
                <w:tab w:val="clear" w:pos="567"/>
              </w:tabs>
              <w:spacing w:before="120" w:after="120"/>
              <w:ind w:left="0" w:firstLine="0"/>
            </w:pPr>
            <w:r w:rsidRPr="00490A89">
              <w:t xml:space="preserve">Destination of foreign trip </w:t>
            </w:r>
            <w:r>
              <w:t>3</w:t>
            </w:r>
            <w:r w:rsidRPr="00490A89">
              <w:t xml:space="preserve">: </w:t>
            </w:r>
          </w:p>
        </w:tc>
        <w:tc>
          <w:tcPr>
            <w:tcW w:w="3548" w:type="pct"/>
            <w:gridSpan w:val="3"/>
          </w:tcPr>
          <w:p w14:paraId="4D99AE67" w14:textId="6D0C9BA8"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214770411"/>
                <w:placeholder>
                  <w:docPart w:val="10533BDF44784660B04565CD0F2A886E"/>
                </w:placeholder>
                <w:text/>
              </w:sdtPr>
              <w:sdtEndPr/>
              <w:sdtContent>
                <w:r w:rsidR="00E15478" w:rsidRPr="00C25B92">
                  <w:rPr>
                    <w:color w:val="538135" w:themeColor="accent6" w:themeShade="BF"/>
                  </w:rPr>
                  <w:t xml:space="preserve">_______________________________________________________________ </w:t>
                </w:r>
              </w:sdtContent>
            </w:sdt>
          </w:p>
        </w:tc>
      </w:tr>
      <w:tr w:rsidR="001B0F69" w14:paraId="0BCA91AE" w14:textId="77777777" w:rsidTr="00703F4E">
        <w:tc>
          <w:tcPr>
            <w:tcW w:w="1452" w:type="pct"/>
          </w:tcPr>
          <w:p w14:paraId="5F8613CA" w14:textId="77777777" w:rsidR="00E15478" w:rsidRPr="005D435F" w:rsidRDefault="00E15478" w:rsidP="00B958D4">
            <w:pPr>
              <w:tabs>
                <w:tab w:val="clear" w:pos="567"/>
              </w:tabs>
              <w:spacing w:before="120" w:after="120"/>
              <w:ind w:left="0" w:firstLine="0"/>
            </w:pPr>
            <w:r w:rsidRPr="00490A89">
              <w:t xml:space="preserve">Reason for travel: </w:t>
            </w:r>
          </w:p>
        </w:tc>
        <w:tc>
          <w:tcPr>
            <w:tcW w:w="3548" w:type="pct"/>
            <w:gridSpan w:val="3"/>
          </w:tcPr>
          <w:p w14:paraId="35B21489" w14:textId="35CD84C2"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1859621523"/>
                <w:placeholder>
                  <w:docPart w:val="41D9B7E4221F47BB8C2393BEF94D3808"/>
                </w:placeholder>
                <w:text/>
              </w:sdtPr>
              <w:sdtEndPr/>
              <w:sdtContent>
                <w:r w:rsidR="00E15478" w:rsidRPr="00C25B92">
                  <w:rPr>
                    <w:color w:val="538135" w:themeColor="accent6" w:themeShade="BF"/>
                  </w:rPr>
                  <w:t xml:space="preserve">_______________________________________________________________ </w:t>
                </w:r>
              </w:sdtContent>
            </w:sdt>
          </w:p>
        </w:tc>
      </w:tr>
      <w:tr w:rsidR="001B0F69" w14:paraId="44CD01C9" w14:textId="77777777" w:rsidTr="00703F4E">
        <w:tc>
          <w:tcPr>
            <w:tcW w:w="1452" w:type="pct"/>
          </w:tcPr>
          <w:p w14:paraId="754385BE" w14:textId="77777777" w:rsidR="00E15478" w:rsidRPr="005D435F" w:rsidRDefault="00E15478" w:rsidP="00B958D4">
            <w:pPr>
              <w:tabs>
                <w:tab w:val="clear" w:pos="567"/>
              </w:tabs>
              <w:spacing w:before="120" w:after="120"/>
              <w:ind w:left="0" w:firstLine="0"/>
            </w:pPr>
            <w:r w:rsidRPr="00490A89">
              <w:t xml:space="preserve">Departure and return dates of travel: </w:t>
            </w:r>
          </w:p>
        </w:tc>
        <w:tc>
          <w:tcPr>
            <w:tcW w:w="3548" w:type="pct"/>
            <w:gridSpan w:val="3"/>
          </w:tcPr>
          <w:p w14:paraId="3A6EB971" w14:textId="0E87BBAB"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930192354"/>
                <w:placeholder>
                  <w:docPart w:val="79576ABD976446219D0E2469FDA4A3FC"/>
                </w:placeholder>
                <w:text/>
              </w:sdtPr>
              <w:sdtEndPr/>
              <w:sdtContent>
                <w:r w:rsidR="00E15478" w:rsidRPr="00C25B92">
                  <w:rPr>
                    <w:color w:val="538135" w:themeColor="accent6" w:themeShade="BF"/>
                  </w:rPr>
                  <w:t xml:space="preserve">_______________________________________________________________ </w:t>
                </w:r>
              </w:sdtContent>
            </w:sdt>
          </w:p>
        </w:tc>
      </w:tr>
      <w:tr w:rsidR="001B0F69" w14:paraId="72F49B98" w14:textId="77777777" w:rsidTr="00703F4E">
        <w:tc>
          <w:tcPr>
            <w:tcW w:w="1452" w:type="pct"/>
          </w:tcPr>
          <w:p w14:paraId="07CA5EC7" w14:textId="77777777" w:rsidR="00E15478" w:rsidRPr="005D435F" w:rsidRDefault="00E15478" w:rsidP="00B958D4">
            <w:pPr>
              <w:tabs>
                <w:tab w:val="clear" w:pos="567"/>
              </w:tabs>
              <w:spacing w:before="120" w:after="120"/>
              <w:ind w:left="0" w:firstLine="0"/>
            </w:pPr>
            <w:r w:rsidRPr="00490A89">
              <w:t xml:space="preserve">Type and duration of visa issued: </w:t>
            </w:r>
          </w:p>
        </w:tc>
        <w:tc>
          <w:tcPr>
            <w:tcW w:w="3548" w:type="pct"/>
            <w:gridSpan w:val="3"/>
          </w:tcPr>
          <w:p w14:paraId="79A2BB33" w14:textId="10CA575A" w:rsidR="00E15478" w:rsidRPr="00951E2E" w:rsidRDefault="004C3BD1" w:rsidP="00B958D4">
            <w:pPr>
              <w:tabs>
                <w:tab w:val="clear" w:pos="567"/>
              </w:tabs>
              <w:spacing w:before="120" w:after="120"/>
              <w:ind w:left="0" w:firstLine="0"/>
              <w:rPr>
                <w:b/>
                <w:bCs/>
                <w:color w:val="385623" w:themeColor="accent6" w:themeShade="80"/>
              </w:rPr>
            </w:pPr>
            <w:sdt>
              <w:sdtPr>
                <w:rPr>
                  <w:color w:val="538135" w:themeColor="accent6" w:themeShade="BF"/>
                </w:rPr>
                <w:id w:val="-702483622"/>
                <w:placeholder>
                  <w:docPart w:val="D6AFC8B890354279827FF95D6543829B"/>
                </w:placeholder>
                <w:text/>
              </w:sdtPr>
              <w:sdtEndPr/>
              <w:sdtContent>
                <w:r w:rsidR="00E15478" w:rsidRPr="00C25B92">
                  <w:rPr>
                    <w:color w:val="538135" w:themeColor="accent6" w:themeShade="BF"/>
                  </w:rPr>
                  <w:t xml:space="preserve">_______________________________________________________________ </w:t>
                </w:r>
              </w:sdtContent>
            </w:sdt>
          </w:p>
        </w:tc>
      </w:tr>
      <w:tr w:rsidR="00490A89" w:rsidRPr="00296BBC" w14:paraId="4354084B" w14:textId="77777777" w:rsidTr="00703F4E">
        <w:trPr>
          <w:trHeight w:val="233"/>
        </w:trPr>
        <w:tc>
          <w:tcPr>
            <w:tcW w:w="5000" w:type="pct"/>
            <w:gridSpan w:val="4"/>
            <w:shd w:val="clear" w:color="auto" w:fill="E2EFD9" w:themeFill="accent6" w:themeFillTint="33"/>
          </w:tcPr>
          <w:p w14:paraId="2D021107" w14:textId="6F12521B" w:rsidR="00490A89" w:rsidRPr="00296BBC" w:rsidRDefault="004E065A" w:rsidP="00B958D4">
            <w:pPr>
              <w:tabs>
                <w:tab w:val="clear" w:pos="567"/>
              </w:tabs>
              <w:ind w:left="0" w:firstLine="0"/>
              <w:rPr>
                <w:b/>
              </w:rPr>
            </w:pPr>
            <w:r w:rsidRPr="00296BBC">
              <w:rPr>
                <w:b/>
              </w:rPr>
              <w:t xml:space="preserve">7. Disclose any previous visa refusals or cancellations you have received from any country, including Australia and describe how you addressed the issues identified that resulted in your visa refusals or cancellations: </w:t>
            </w:r>
          </w:p>
        </w:tc>
      </w:tr>
      <w:tr w:rsidR="007312B3" w14:paraId="70027E96" w14:textId="77777777" w:rsidTr="00703F4E">
        <w:tc>
          <w:tcPr>
            <w:tcW w:w="5000" w:type="pct"/>
            <w:gridSpan w:val="4"/>
          </w:tcPr>
          <w:p w14:paraId="74D37A29" w14:textId="50CB5ABB" w:rsidR="007312B3" w:rsidRDefault="004C3BD1" w:rsidP="00B958D4">
            <w:pPr>
              <w:tabs>
                <w:tab w:val="clear" w:pos="567"/>
              </w:tabs>
              <w:spacing w:before="240" w:line="480" w:lineRule="auto"/>
              <w:ind w:left="0" w:firstLine="0"/>
            </w:pPr>
            <w:sdt>
              <w:sdtPr>
                <w:rPr>
                  <w:color w:val="538135" w:themeColor="accent6" w:themeShade="BF"/>
                </w:rPr>
                <w:id w:val="1254318973"/>
                <w:placeholder>
                  <w:docPart w:val="C75E50560907461FA0076AB56230AAF5"/>
                </w:placeholder>
                <w:text/>
              </w:sdtPr>
              <w:sdtEndPr/>
              <w:sdtContent>
                <w:r w:rsidR="00E15478" w:rsidRPr="00D750F4">
                  <w:rPr>
                    <w:color w:val="538135" w:themeColor="accent6" w:themeShade="BF"/>
                  </w:rPr>
                  <w:t>____________________________</w:t>
                </w:r>
                <w:r w:rsidR="00E15478">
                  <w:rPr>
                    <w:color w:val="538135" w:themeColor="accent6" w:themeShade="BF"/>
                  </w:rPr>
                  <w:t>___________________________________</w:t>
                </w:r>
                <w:r w:rsidR="00E15478" w:rsidRPr="00D750F4">
                  <w:rPr>
                    <w:color w:val="538135" w:themeColor="accent6" w:themeShade="BF"/>
                  </w:rPr>
                  <w:t xml:space="preserve">______________________________ </w:t>
                </w:r>
              </w:sdtContent>
            </w:sdt>
          </w:p>
        </w:tc>
      </w:tr>
      <w:tr w:rsidR="00C37C5B" w14:paraId="02DBE269" w14:textId="77777777" w:rsidTr="00703F4E">
        <w:trPr>
          <w:trHeight w:val="750"/>
        </w:trPr>
        <w:tc>
          <w:tcPr>
            <w:tcW w:w="5000" w:type="pct"/>
            <w:gridSpan w:val="4"/>
          </w:tcPr>
          <w:p w14:paraId="0E9B9CD2" w14:textId="77777777" w:rsidR="00C37C5B" w:rsidRDefault="00C37C5B" w:rsidP="00B958D4">
            <w:pPr>
              <w:tabs>
                <w:tab w:val="clear" w:pos="567"/>
              </w:tabs>
              <w:spacing w:line="480" w:lineRule="auto"/>
              <w:ind w:left="0" w:firstLine="0"/>
            </w:pPr>
            <w:r w:rsidRPr="00367623">
              <w:rPr>
                <w:rFonts w:ascii="Calibri" w:eastAsia="Times New Roman" w:hAnsi="Calibri" w:cs="Times New Roman"/>
                <w:noProof/>
                <w:color w:val="000000"/>
                <w:sz w:val="22"/>
                <w:szCs w:val="22"/>
                <w:lang w:eastAsia="en-AU"/>
              </w:rPr>
              <mc:AlternateContent>
                <mc:Choice Requires="wps">
                  <w:drawing>
                    <wp:anchor distT="0" distB="0" distL="114300" distR="114300" simplePos="0" relativeHeight="251724800" behindDoc="0" locked="0" layoutInCell="1" allowOverlap="1" wp14:anchorId="48897983" wp14:editId="622E31D1">
                      <wp:simplePos x="0" y="0"/>
                      <wp:positionH relativeFrom="margin">
                        <wp:posOffset>-187960</wp:posOffset>
                      </wp:positionH>
                      <wp:positionV relativeFrom="paragraph">
                        <wp:posOffset>69215</wp:posOffset>
                      </wp:positionV>
                      <wp:extent cx="6938010" cy="334010"/>
                      <wp:effectExtent l="19050" t="57150" r="34290" b="46990"/>
                      <wp:wrapNone/>
                      <wp:docPr id="20" name="Rounded Rectangle 2"/>
                      <wp:cNvGraphicFramePr/>
                      <a:graphic xmlns:a="http://schemas.openxmlformats.org/drawingml/2006/main">
                        <a:graphicData uri="http://schemas.microsoft.com/office/word/2010/wordprocessingShape">
                          <wps:wsp>
                            <wps:cNvSpPr/>
                            <wps:spPr>
                              <a:xfrm>
                                <a:off x="0" y="0"/>
                                <a:ext cx="6938010" cy="334010"/>
                              </a:xfrm>
                              <a:prstGeom prst="roundRect">
                                <a:avLst/>
                              </a:prstGeom>
                              <a:solidFill>
                                <a:srgbClr val="92D050"/>
                              </a:solidFill>
                              <a:ln>
                                <a:noFill/>
                              </a:ln>
                              <a:effectLst/>
                              <a:scene3d>
                                <a:camera prst="orthographicFront">
                                  <a:rot lat="0" lon="0" rev="0"/>
                                </a:camera>
                                <a:lightRig rig="chilly" dir="t">
                                  <a:rot lat="0" lon="0" rev="18480000"/>
                                </a:lightRig>
                              </a:scene3d>
                              <a:sp3d prstMaterial="clear">
                                <a:bevelT h="63500"/>
                              </a:sp3d>
                            </wps:spPr>
                            <wps:style>
                              <a:lnRef idx="2">
                                <a:schemeClr val="accent6">
                                  <a:shade val="50000"/>
                                </a:schemeClr>
                              </a:lnRef>
                              <a:fillRef idx="1">
                                <a:schemeClr val="accent6"/>
                              </a:fillRef>
                              <a:effectRef idx="0">
                                <a:schemeClr val="accent6"/>
                              </a:effectRef>
                              <a:fontRef idx="minor">
                                <a:schemeClr val="lt1"/>
                              </a:fontRef>
                            </wps:style>
                            <wps:txbx>
                              <w:txbxContent>
                                <w:p w14:paraId="7653F529" w14:textId="7E85550F" w:rsidR="00EB4B9C" w:rsidRPr="00EB4B9C" w:rsidRDefault="00EB4B9C" w:rsidP="00EB4B9C">
                                  <w:pPr>
                                    <w:tabs>
                                      <w:tab w:val="clear" w:pos="567"/>
                                    </w:tabs>
                                    <w:autoSpaceDE w:val="0"/>
                                    <w:autoSpaceDN w:val="0"/>
                                    <w:adjustRightInd w:val="0"/>
                                    <w:ind w:left="0" w:firstLine="0"/>
                                    <w:rPr>
                                      <w:rFonts w:eastAsiaTheme="minorHAnsi"/>
                                      <w:color w:val="000000"/>
                                      <w:sz w:val="22"/>
                                      <w:szCs w:val="22"/>
                                      <w:lang w:val="en-US" w:eastAsia="en-US"/>
                                    </w:rPr>
                                  </w:pPr>
                                  <w:r w:rsidRPr="00EB4B9C">
                                    <w:rPr>
                                      <w:rFonts w:eastAsiaTheme="minorHAnsi"/>
                                      <w:b/>
                                      <w:bCs/>
                                      <w:color w:val="000000"/>
                                      <w:sz w:val="22"/>
                                      <w:szCs w:val="22"/>
                                      <w:lang w:val="en-US" w:eastAsia="en-US"/>
                                    </w:rPr>
                                    <w:t xml:space="preserve">Part </w:t>
                                  </w:r>
                                  <w:r w:rsidR="00B74BAE">
                                    <w:rPr>
                                      <w:rFonts w:eastAsiaTheme="minorHAnsi"/>
                                      <w:b/>
                                      <w:bCs/>
                                      <w:color w:val="000000"/>
                                      <w:sz w:val="22"/>
                                      <w:szCs w:val="22"/>
                                      <w:lang w:val="en-US" w:eastAsia="en-US"/>
                                    </w:rPr>
                                    <w:t>B</w:t>
                                  </w:r>
                                  <w:r w:rsidRPr="00EB4B9C">
                                    <w:rPr>
                                      <w:rFonts w:eastAsiaTheme="minorHAnsi"/>
                                      <w:b/>
                                      <w:bCs/>
                                      <w:color w:val="000000"/>
                                      <w:sz w:val="22"/>
                                      <w:szCs w:val="22"/>
                                      <w:lang w:val="en-US" w:eastAsia="en-US"/>
                                    </w:rPr>
                                    <w:t xml:space="preserve">: Study in Australia </w:t>
                                  </w:r>
                                </w:p>
                                <w:p w14:paraId="3BCBA592" w14:textId="77777777" w:rsidR="00C37C5B" w:rsidRDefault="00C37C5B" w:rsidP="00C37C5B">
                                  <w:pPr>
                                    <w:pStyle w:val="NormalWeb"/>
                                    <w:spacing w:before="0" w:beforeAutospacing="0" w:after="0" w:afterAutospacing="0"/>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48897983" id="Rounded Rectangle 2" o:spid="_x0000_s1028" style="position:absolute;margin-left:-14.8pt;margin-top:5.45pt;width:546.3pt;height:26.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" fillcolor="#92d050" stroked="f" strokeweight="1pt">
                      <v:stroke joinstyle="miter"/>
                      <v:textbox>
                        <w:txbxContent>
                          <w:p w14:paraId="7653F529" w14:textId="7E85550F" w:rsidR="00EB4B9C" w:rsidRPr="00EB4B9C" w:rsidRDefault="00EB4B9C" w:rsidP="00EB4B9C">
                            <w:pPr>
                              <w:tabs>
                                <w:tab w:val="clear" w:pos="567"/>
                              </w:tabs>
                              <w:autoSpaceDE w:val="0"/>
                              <w:autoSpaceDN w:val="0"/>
                              <w:adjustRightInd w:val="0"/>
                              <w:ind w:left="0" w:firstLine="0"/>
                              <w:rPr>
                                <w:rFonts w:eastAsiaTheme="minorHAnsi"/>
                                <w:color w:val="000000"/>
                                <w:sz w:val="22"/>
                                <w:szCs w:val="22"/>
                                <w:lang w:val="en-US" w:eastAsia="en-US"/>
                              </w:rPr>
                            </w:pPr>
                            <w:r w:rsidRPr="00EB4B9C">
                              <w:rPr>
                                <w:rFonts w:eastAsiaTheme="minorHAnsi"/>
                                <w:b/>
                                <w:bCs/>
                                <w:color w:val="000000"/>
                                <w:sz w:val="22"/>
                                <w:szCs w:val="22"/>
                                <w:lang w:val="en-US" w:eastAsia="en-US"/>
                              </w:rPr>
                              <w:t xml:space="preserve">Part </w:t>
                            </w:r>
                            <w:r w:rsidR="00B74BAE">
                              <w:rPr>
                                <w:rFonts w:eastAsiaTheme="minorHAnsi"/>
                                <w:b/>
                                <w:bCs/>
                                <w:color w:val="000000"/>
                                <w:sz w:val="22"/>
                                <w:szCs w:val="22"/>
                                <w:lang w:val="en-US" w:eastAsia="en-US"/>
                              </w:rPr>
                              <w:t>B</w:t>
                            </w:r>
                            <w:r w:rsidRPr="00EB4B9C">
                              <w:rPr>
                                <w:rFonts w:eastAsiaTheme="minorHAnsi"/>
                                <w:b/>
                                <w:bCs/>
                                <w:color w:val="000000"/>
                                <w:sz w:val="22"/>
                                <w:szCs w:val="22"/>
                                <w:lang w:val="en-US" w:eastAsia="en-US"/>
                              </w:rPr>
                              <w:t xml:space="preserve">: Study in Australia </w:t>
                            </w:r>
                          </w:p>
                          <w:p w14:paraId="3BCBA592" w14:textId="77777777" w:rsidR="00C37C5B" w:rsidRDefault="00C37C5B" w:rsidP="00C37C5B">
                            <w:pPr>
                              <w:pStyle w:val="NormalWeb"/>
                              <w:spacing w:before="0" w:beforeAutospacing="0" w:after="0" w:afterAutospacing="0"/>
                            </w:pPr>
                          </w:p>
                        </w:txbxContent>
                      </v:textbox>
                      <w10:wrap anchorx="margin"/>
                    </v:roundrect>
                  </w:pict>
                </mc:Fallback>
              </mc:AlternateContent>
            </w:r>
          </w:p>
        </w:tc>
      </w:tr>
      <w:tr w:rsidR="009F2D33" w:rsidRPr="009F2D33" w14:paraId="60321EF6" w14:textId="77777777" w:rsidTr="00703F4E">
        <w:tc>
          <w:tcPr>
            <w:tcW w:w="5000" w:type="pct"/>
            <w:gridSpan w:val="4"/>
            <w:shd w:val="clear" w:color="auto" w:fill="E2EFD9" w:themeFill="accent6" w:themeFillTint="33"/>
          </w:tcPr>
          <w:p w14:paraId="723E6EEB" w14:textId="12EFFC25" w:rsidR="009F461A" w:rsidRPr="009F2D33" w:rsidRDefault="009F2D33" w:rsidP="009F2D33">
            <w:pPr>
              <w:pStyle w:val="Default"/>
              <w:rPr>
                <w:b/>
                <w:bCs/>
                <w:color w:val="auto"/>
                <w:sz w:val="18"/>
                <w:szCs w:val="18"/>
              </w:rPr>
            </w:pPr>
            <w:r w:rsidRPr="009F2D33">
              <w:rPr>
                <w:b/>
                <w:bCs/>
                <w:i/>
                <w:iCs/>
                <w:color w:val="auto"/>
                <w:sz w:val="18"/>
                <w:szCs w:val="18"/>
              </w:rPr>
              <w:t xml:space="preserve">1. List the details of your selected Australian academic program: </w:t>
            </w:r>
          </w:p>
        </w:tc>
      </w:tr>
      <w:tr w:rsidR="00EC3782" w14:paraId="1EE62527" w14:textId="77777777" w:rsidTr="00703F4E">
        <w:tc>
          <w:tcPr>
            <w:tcW w:w="1452" w:type="pct"/>
          </w:tcPr>
          <w:p w14:paraId="7BBF2E8C" w14:textId="579FE37B" w:rsidR="009F2D33" w:rsidRPr="005D435F" w:rsidRDefault="009F2D33" w:rsidP="009F2D33">
            <w:pPr>
              <w:tabs>
                <w:tab w:val="clear" w:pos="567"/>
              </w:tabs>
              <w:spacing w:before="120" w:after="120"/>
              <w:ind w:left="0" w:firstLine="0"/>
            </w:pPr>
            <w:r w:rsidRPr="009F2D33">
              <w:t xml:space="preserve">Name of course: </w:t>
            </w:r>
          </w:p>
        </w:tc>
        <w:tc>
          <w:tcPr>
            <w:tcW w:w="3548" w:type="pct"/>
            <w:gridSpan w:val="3"/>
          </w:tcPr>
          <w:p w14:paraId="70699E2D" w14:textId="77777777" w:rsidR="009F2D33" w:rsidRPr="00951E2E" w:rsidRDefault="004C3BD1" w:rsidP="009F2D33">
            <w:pPr>
              <w:tabs>
                <w:tab w:val="clear" w:pos="567"/>
              </w:tabs>
              <w:spacing w:before="120" w:after="120"/>
              <w:ind w:left="0" w:firstLine="0"/>
              <w:rPr>
                <w:b/>
                <w:bCs/>
                <w:color w:val="385623" w:themeColor="accent6" w:themeShade="80"/>
              </w:rPr>
            </w:pPr>
            <w:sdt>
              <w:sdtPr>
                <w:rPr>
                  <w:color w:val="538135" w:themeColor="accent6" w:themeShade="BF"/>
                </w:rPr>
                <w:id w:val="2061513639"/>
                <w:placeholder>
                  <w:docPart w:val="038CB57BBC694997811469B361496D1E"/>
                </w:placeholder>
                <w:text/>
              </w:sdtPr>
              <w:sdtEndPr/>
              <w:sdtContent>
                <w:r w:rsidR="009F2D33" w:rsidRPr="001E543F">
                  <w:rPr>
                    <w:color w:val="538135" w:themeColor="accent6" w:themeShade="BF"/>
                  </w:rPr>
                  <w:t xml:space="preserve">_______________________________________________________________ </w:t>
                </w:r>
              </w:sdtContent>
            </w:sdt>
          </w:p>
        </w:tc>
      </w:tr>
      <w:tr w:rsidR="00EC3782" w14:paraId="021A0605" w14:textId="77777777" w:rsidTr="00703F4E">
        <w:tc>
          <w:tcPr>
            <w:tcW w:w="1452" w:type="pct"/>
          </w:tcPr>
          <w:p w14:paraId="7E2C05EE" w14:textId="2BE6DB79" w:rsidR="009F2D33" w:rsidRPr="005D435F" w:rsidRDefault="009F2D33" w:rsidP="009F2D33">
            <w:pPr>
              <w:tabs>
                <w:tab w:val="clear" w:pos="567"/>
              </w:tabs>
              <w:spacing w:before="120" w:after="120"/>
              <w:ind w:left="0" w:firstLine="0"/>
            </w:pPr>
            <w:r w:rsidRPr="009F2D33">
              <w:t xml:space="preserve">Name of education provider: </w:t>
            </w:r>
          </w:p>
        </w:tc>
        <w:tc>
          <w:tcPr>
            <w:tcW w:w="3548" w:type="pct"/>
            <w:gridSpan w:val="3"/>
          </w:tcPr>
          <w:p w14:paraId="79EC8793" w14:textId="77777777" w:rsidR="009F2D33" w:rsidRPr="00951E2E" w:rsidRDefault="004C3BD1" w:rsidP="009F2D33">
            <w:pPr>
              <w:tabs>
                <w:tab w:val="clear" w:pos="567"/>
              </w:tabs>
              <w:spacing w:before="120" w:after="120"/>
              <w:ind w:left="0" w:firstLine="0"/>
              <w:rPr>
                <w:b/>
                <w:bCs/>
                <w:color w:val="385623" w:themeColor="accent6" w:themeShade="80"/>
              </w:rPr>
            </w:pPr>
            <w:sdt>
              <w:sdtPr>
                <w:rPr>
                  <w:color w:val="538135" w:themeColor="accent6" w:themeShade="BF"/>
                </w:rPr>
                <w:id w:val="-325518278"/>
                <w:placeholder>
                  <w:docPart w:val="022BEE83288042D5BDDDBEA8C34F1298"/>
                </w:placeholder>
                <w:text/>
              </w:sdtPr>
              <w:sdtEndPr/>
              <w:sdtContent>
                <w:r w:rsidR="009F2D33" w:rsidRPr="001E543F">
                  <w:rPr>
                    <w:color w:val="538135" w:themeColor="accent6" w:themeShade="BF"/>
                  </w:rPr>
                  <w:t xml:space="preserve">_______________________________________________________________ </w:t>
                </w:r>
              </w:sdtContent>
            </w:sdt>
          </w:p>
        </w:tc>
      </w:tr>
      <w:tr w:rsidR="00EC3782" w14:paraId="1D2B8F75" w14:textId="77777777" w:rsidTr="00703F4E">
        <w:tc>
          <w:tcPr>
            <w:tcW w:w="1452" w:type="pct"/>
          </w:tcPr>
          <w:p w14:paraId="3B65ABC8" w14:textId="527E791D" w:rsidR="009F2D33" w:rsidRPr="005D435F" w:rsidRDefault="009F2D33" w:rsidP="009F2D33">
            <w:pPr>
              <w:tabs>
                <w:tab w:val="clear" w:pos="567"/>
              </w:tabs>
              <w:spacing w:before="120" w:after="120"/>
              <w:ind w:left="0" w:firstLine="0"/>
            </w:pPr>
            <w:r w:rsidRPr="009F2D33">
              <w:t xml:space="preserve">Campus location/address: </w:t>
            </w:r>
          </w:p>
        </w:tc>
        <w:tc>
          <w:tcPr>
            <w:tcW w:w="3548" w:type="pct"/>
            <w:gridSpan w:val="3"/>
          </w:tcPr>
          <w:p w14:paraId="467BF9D1" w14:textId="77777777" w:rsidR="009F2D33" w:rsidRPr="00951E2E" w:rsidRDefault="004C3BD1" w:rsidP="009F2D33">
            <w:pPr>
              <w:tabs>
                <w:tab w:val="clear" w:pos="567"/>
              </w:tabs>
              <w:spacing w:before="120" w:after="120"/>
              <w:ind w:left="0" w:firstLine="0"/>
              <w:rPr>
                <w:b/>
                <w:bCs/>
                <w:color w:val="385623" w:themeColor="accent6" w:themeShade="80"/>
              </w:rPr>
            </w:pPr>
            <w:sdt>
              <w:sdtPr>
                <w:rPr>
                  <w:color w:val="538135" w:themeColor="accent6" w:themeShade="BF"/>
                </w:rPr>
                <w:id w:val="-1501346542"/>
                <w:placeholder>
                  <w:docPart w:val="EF82C8E0D0AC47BFBC2E61B9BD3B9901"/>
                </w:placeholder>
                <w:text/>
              </w:sdtPr>
              <w:sdtEndPr/>
              <w:sdtContent>
                <w:r w:rsidR="009F2D33" w:rsidRPr="001E543F">
                  <w:rPr>
                    <w:color w:val="538135" w:themeColor="accent6" w:themeShade="BF"/>
                  </w:rPr>
                  <w:t xml:space="preserve">_______________________________________________________________ </w:t>
                </w:r>
              </w:sdtContent>
            </w:sdt>
          </w:p>
        </w:tc>
      </w:tr>
      <w:tr w:rsidR="00EC3782" w14:paraId="35502097" w14:textId="77777777" w:rsidTr="00703F4E">
        <w:tc>
          <w:tcPr>
            <w:tcW w:w="1452" w:type="pct"/>
          </w:tcPr>
          <w:p w14:paraId="2B2B4EC0" w14:textId="58F9244D" w:rsidR="009F2D33" w:rsidRPr="005D435F" w:rsidRDefault="009F2D33" w:rsidP="009F2D33">
            <w:pPr>
              <w:tabs>
                <w:tab w:val="clear" w:pos="567"/>
              </w:tabs>
              <w:spacing w:before="120" w:after="120"/>
              <w:ind w:left="0" w:firstLine="0"/>
            </w:pPr>
            <w:r w:rsidRPr="009F2D33">
              <w:t xml:space="preserve">Commencement and completion dates: </w:t>
            </w:r>
          </w:p>
        </w:tc>
        <w:tc>
          <w:tcPr>
            <w:tcW w:w="3548" w:type="pct"/>
            <w:gridSpan w:val="3"/>
          </w:tcPr>
          <w:p w14:paraId="3778EE06" w14:textId="77777777" w:rsidR="009F2D33" w:rsidRPr="00951E2E" w:rsidRDefault="004C3BD1" w:rsidP="009F2D33">
            <w:pPr>
              <w:tabs>
                <w:tab w:val="clear" w:pos="567"/>
              </w:tabs>
              <w:spacing w:before="120" w:after="120"/>
              <w:ind w:left="0" w:firstLine="0"/>
              <w:rPr>
                <w:b/>
                <w:bCs/>
                <w:color w:val="385623" w:themeColor="accent6" w:themeShade="80"/>
              </w:rPr>
            </w:pPr>
            <w:sdt>
              <w:sdtPr>
                <w:rPr>
                  <w:color w:val="538135" w:themeColor="accent6" w:themeShade="BF"/>
                </w:rPr>
                <w:id w:val="574247823"/>
                <w:placeholder>
                  <w:docPart w:val="751DA35C1642433BBBA0EA688B17F8D9"/>
                </w:placeholder>
                <w:text/>
              </w:sdtPr>
              <w:sdtEndPr/>
              <w:sdtContent>
                <w:r w:rsidR="009F2D33" w:rsidRPr="001E543F">
                  <w:rPr>
                    <w:color w:val="538135" w:themeColor="accent6" w:themeShade="BF"/>
                  </w:rPr>
                  <w:t xml:space="preserve">_______________________________________________________________ </w:t>
                </w:r>
              </w:sdtContent>
            </w:sdt>
          </w:p>
        </w:tc>
      </w:tr>
      <w:tr w:rsidR="00EC3782" w14:paraId="1DCF97B6" w14:textId="77777777" w:rsidTr="00703F4E">
        <w:tc>
          <w:tcPr>
            <w:tcW w:w="1452" w:type="pct"/>
          </w:tcPr>
          <w:p w14:paraId="5DFF1479" w14:textId="68F284D9" w:rsidR="009F2D33" w:rsidRPr="005D435F" w:rsidRDefault="009F2D33" w:rsidP="009F2D33">
            <w:pPr>
              <w:tabs>
                <w:tab w:val="clear" w:pos="567"/>
              </w:tabs>
              <w:spacing w:before="120" w:after="120"/>
              <w:ind w:left="0" w:firstLine="0"/>
            </w:pPr>
            <w:r w:rsidRPr="009F2D33">
              <w:t xml:space="preserve">Annual tuition fees of course: </w:t>
            </w:r>
          </w:p>
        </w:tc>
        <w:tc>
          <w:tcPr>
            <w:tcW w:w="3548" w:type="pct"/>
            <w:gridSpan w:val="3"/>
          </w:tcPr>
          <w:p w14:paraId="1DC15B13" w14:textId="77777777" w:rsidR="009F2D33" w:rsidRPr="00951E2E" w:rsidRDefault="004C3BD1" w:rsidP="009F2D33">
            <w:pPr>
              <w:tabs>
                <w:tab w:val="clear" w:pos="567"/>
              </w:tabs>
              <w:spacing w:before="120" w:after="120"/>
              <w:ind w:left="0" w:firstLine="0"/>
              <w:rPr>
                <w:b/>
                <w:bCs/>
                <w:color w:val="385623" w:themeColor="accent6" w:themeShade="80"/>
              </w:rPr>
            </w:pPr>
            <w:sdt>
              <w:sdtPr>
                <w:rPr>
                  <w:color w:val="538135" w:themeColor="accent6" w:themeShade="BF"/>
                </w:rPr>
                <w:id w:val="-529803091"/>
                <w:placeholder>
                  <w:docPart w:val="F31368F0ADAD4779AB258C74C2DCFE22"/>
                </w:placeholder>
                <w:text/>
              </w:sdtPr>
              <w:sdtEndPr/>
              <w:sdtContent>
                <w:r w:rsidR="009F2D33" w:rsidRPr="001E543F">
                  <w:rPr>
                    <w:color w:val="538135" w:themeColor="accent6" w:themeShade="BF"/>
                  </w:rPr>
                  <w:t xml:space="preserve">_______________________________________________________________ </w:t>
                </w:r>
              </w:sdtContent>
            </w:sdt>
          </w:p>
        </w:tc>
      </w:tr>
      <w:tr w:rsidR="00EC3782" w14:paraId="17F6B290" w14:textId="77777777" w:rsidTr="00703F4E">
        <w:tc>
          <w:tcPr>
            <w:tcW w:w="1452" w:type="pct"/>
          </w:tcPr>
          <w:p w14:paraId="3FFBD03F" w14:textId="3ADF61BB" w:rsidR="009F2D33" w:rsidRPr="005D435F" w:rsidRDefault="009F2D33" w:rsidP="009F2D33">
            <w:pPr>
              <w:tabs>
                <w:tab w:val="clear" w:pos="567"/>
              </w:tabs>
              <w:spacing w:before="120" w:after="120"/>
              <w:ind w:left="0" w:firstLine="0"/>
            </w:pPr>
            <w:r w:rsidRPr="009F2D33">
              <w:t xml:space="preserve">Course entry requirements: </w:t>
            </w:r>
          </w:p>
        </w:tc>
        <w:tc>
          <w:tcPr>
            <w:tcW w:w="3548" w:type="pct"/>
            <w:gridSpan w:val="3"/>
          </w:tcPr>
          <w:p w14:paraId="3A70E464" w14:textId="77777777" w:rsidR="009F2D33" w:rsidRPr="00951E2E" w:rsidRDefault="004C3BD1" w:rsidP="009F2D33">
            <w:pPr>
              <w:tabs>
                <w:tab w:val="clear" w:pos="567"/>
              </w:tabs>
              <w:spacing w:before="120" w:after="120"/>
              <w:ind w:left="0" w:firstLine="0"/>
              <w:rPr>
                <w:b/>
                <w:bCs/>
                <w:color w:val="385623" w:themeColor="accent6" w:themeShade="80"/>
              </w:rPr>
            </w:pPr>
            <w:sdt>
              <w:sdtPr>
                <w:rPr>
                  <w:color w:val="538135" w:themeColor="accent6" w:themeShade="BF"/>
                </w:rPr>
                <w:id w:val="-932661224"/>
                <w:placeholder>
                  <w:docPart w:val="0FDAD2CF0366456D892EF84A3C9A3E4F"/>
                </w:placeholder>
                <w:text/>
              </w:sdtPr>
              <w:sdtEndPr/>
              <w:sdtContent>
                <w:r w:rsidR="009F2D33" w:rsidRPr="001E543F">
                  <w:rPr>
                    <w:color w:val="538135" w:themeColor="accent6" w:themeShade="BF"/>
                  </w:rPr>
                  <w:t xml:space="preserve">_______________________________________________________________ </w:t>
                </w:r>
              </w:sdtContent>
            </w:sdt>
          </w:p>
        </w:tc>
      </w:tr>
      <w:tr w:rsidR="00EC3782" w14:paraId="39C43D3A" w14:textId="77777777" w:rsidTr="00703F4E">
        <w:tc>
          <w:tcPr>
            <w:tcW w:w="1452" w:type="pct"/>
          </w:tcPr>
          <w:p w14:paraId="6E2CF6CE" w14:textId="26B5282A" w:rsidR="009F2D33" w:rsidRPr="005D435F" w:rsidRDefault="009F2D33" w:rsidP="009F2D33">
            <w:pPr>
              <w:tabs>
                <w:tab w:val="clear" w:pos="567"/>
              </w:tabs>
              <w:spacing w:before="120" w:after="120"/>
              <w:ind w:left="0" w:firstLine="0"/>
            </w:pPr>
            <w:r w:rsidRPr="009F2D33">
              <w:t xml:space="preserve">Brief description of course contents: </w:t>
            </w:r>
          </w:p>
        </w:tc>
        <w:tc>
          <w:tcPr>
            <w:tcW w:w="3548" w:type="pct"/>
            <w:gridSpan w:val="3"/>
          </w:tcPr>
          <w:p w14:paraId="4E053B64" w14:textId="77777777" w:rsidR="009F2D33" w:rsidRPr="00951E2E" w:rsidRDefault="004C3BD1" w:rsidP="009F2D33">
            <w:pPr>
              <w:tabs>
                <w:tab w:val="clear" w:pos="567"/>
              </w:tabs>
              <w:spacing w:before="120" w:after="120"/>
              <w:ind w:left="0" w:firstLine="0"/>
              <w:rPr>
                <w:b/>
                <w:bCs/>
                <w:color w:val="385623" w:themeColor="accent6" w:themeShade="80"/>
              </w:rPr>
            </w:pPr>
            <w:sdt>
              <w:sdtPr>
                <w:rPr>
                  <w:color w:val="538135" w:themeColor="accent6" w:themeShade="BF"/>
                </w:rPr>
                <w:id w:val="-1013604696"/>
                <w:placeholder>
                  <w:docPart w:val="E0046F2F264542A5A857529F004D7886"/>
                </w:placeholder>
                <w:text/>
              </w:sdtPr>
              <w:sdtEndPr/>
              <w:sdtContent>
                <w:r w:rsidR="009F2D33" w:rsidRPr="001E543F">
                  <w:rPr>
                    <w:color w:val="538135" w:themeColor="accent6" w:themeShade="BF"/>
                  </w:rPr>
                  <w:t xml:space="preserve">_______________________________________________________________ </w:t>
                </w:r>
              </w:sdtContent>
            </w:sdt>
          </w:p>
        </w:tc>
      </w:tr>
      <w:tr w:rsidR="009F2D33" w:rsidRPr="005E494F" w14:paraId="42A556FE" w14:textId="77777777" w:rsidTr="00703F4E">
        <w:trPr>
          <w:trHeight w:val="233"/>
        </w:trPr>
        <w:tc>
          <w:tcPr>
            <w:tcW w:w="5000" w:type="pct"/>
            <w:gridSpan w:val="4"/>
            <w:shd w:val="clear" w:color="auto" w:fill="E2EFD9" w:themeFill="accent6" w:themeFillTint="33"/>
          </w:tcPr>
          <w:p w14:paraId="005471FB" w14:textId="2ED5B0B2" w:rsidR="009F2D33" w:rsidRPr="005E494F" w:rsidRDefault="005E494F" w:rsidP="005E494F">
            <w:pPr>
              <w:pStyle w:val="Default"/>
              <w:rPr>
                <w:b/>
                <w:bCs/>
                <w:i/>
                <w:iCs/>
                <w:color w:val="auto"/>
                <w:sz w:val="18"/>
                <w:szCs w:val="18"/>
              </w:rPr>
            </w:pPr>
            <w:r w:rsidRPr="005E494F">
              <w:rPr>
                <w:b/>
                <w:bCs/>
                <w:i/>
                <w:iCs/>
                <w:color w:val="auto"/>
                <w:sz w:val="18"/>
                <w:szCs w:val="18"/>
              </w:rPr>
              <w:t xml:space="preserve">2. Describe the most serious research you have personally conducted about further study opportunities in your home country or other countries including Australia: </w:t>
            </w:r>
          </w:p>
        </w:tc>
      </w:tr>
      <w:tr w:rsidR="00EC3782" w14:paraId="68849F4A" w14:textId="77777777" w:rsidTr="00703F4E">
        <w:tc>
          <w:tcPr>
            <w:tcW w:w="1452" w:type="pct"/>
          </w:tcPr>
          <w:p w14:paraId="4A74E609" w14:textId="785F91AD" w:rsidR="00D3777C" w:rsidRPr="005D435F" w:rsidRDefault="00D3777C" w:rsidP="00D3777C">
            <w:pPr>
              <w:tabs>
                <w:tab w:val="clear" w:pos="567"/>
              </w:tabs>
              <w:spacing w:before="120" w:after="120"/>
              <w:ind w:left="0" w:firstLine="0"/>
            </w:pPr>
            <w:r w:rsidRPr="00D3777C">
              <w:t xml:space="preserve">Education provider 1: </w:t>
            </w:r>
          </w:p>
        </w:tc>
        <w:tc>
          <w:tcPr>
            <w:tcW w:w="3548" w:type="pct"/>
            <w:gridSpan w:val="3"/>
          </w:tcPr>
          <w:p w14:paraId="01A9C203" w14:textId="77777777" w:rsidR="00D3777C" w:rsidRPr="00951E2E" w:rsidRDefault="004C3BD1" w:rsidP="00D3777C">
            <w:pPr>
              <w:tabs>
                <w:tab w:val="clear" w:pos="567"/>
              </w:tabs>
              <w:spacing w:before="120" w:after="120"/>
              <w:ind w:left="0" w:firstLine="0"/>
              <w:rPr>
                <w:b/>
                <w:bCs/>
                <w:color w:val="385623" w:themeColor="accent6" w:themeShade="80"/>
              </w:rPr>
            </w:pPr>
            <w:sdt>
              <w:sdtPr>
                <w:rPr>
                  <w:color w:val="538135" w:themeColor="accent6" w:themeShade="BF"/>
                </w:rPr>
                <w:id w:val="142937805"/>
                <w:placeholder>
                  <w:docPart w:val="1DE3994E10424F48B32860947D564C5E"/>
                </w:placeholder>
                <w:text/>
              </w:sdtPr>
              <w:sdtEndPr/>
              <w:sdtContent>
                <w:r w:rsidR="00D3777C" w:rsidRPr="001E543F">
                  <w:rPr>
                    <w:color w:val="538135" w:themeColor="accent6" w:themeShade="BF"/>
                  </w:rPr>
                  <w:t xml:space="preserve">_______________________________________________________________ </w:t>
                </w:r>
              </w:sdtContent>
            </w:sdt>
          </w:p>
        </w:tc>
      </w:tr>
      <w:tr w:rsidR="00EC3782" w14:paraId="6B5F1F32" w14:textId="77777777" w:rsidTr="00703F4E">
        <w:tc>
          <w:tcPr>
            <w:tcW w:w="1452" w:type="pct"/>
          </w:tcPr>
          <w:p w14:paraId="42DFCE8C" w14:textId="011D438A" w:rsidR="00D3777C" w:rsidRPr="005D435F" w:rsidRDefault="00D3777C" w:rsidP="00D3777C">
            <w:pPr>
              <w:tabs>
                <w:tab w:val="clear" w:pos="567"/>
              </w:tabs>
              <w:spacing w:before="120" w:after="120"/>
              <w:ind w:left="0" w:firstLine="0"/>
            </w:pPr>
            <w:r w:rsidRPr="00D3777C">
              <w:t xml:space="preserve">Name of course: </w:t>
            </w:r>
          </w:p>
        </w:tc>
        <w:tc>
          <w:tcPr>
            <w:tcW w:w="3548" w:type="pct"/>
            <w:gridSpan w:val="3"/>
          </w:tcPr>
          <w:p w14:paraId="1F03AF0C" w14:textId="77777777" w:rsidR="00D3777C" w:rsidRPr="00951E2E" w:rsidRDefault="004C3BD1" w:rsidP="00D3777C">
            <w:pPr>
              <w:tabs>
                <w:tab w:val="clear" w:pos="567"/>
              </w:tabs>
              <w:spacing w:before="120" w:after="120"/>
              <w:ind w:left="0" w:firstLine="0"/>
              <w:rPr>
                <w:b/>
                <w:bCs/>
                <w:color w:val="385623" w:themeColor="accent6" w:themeShade="80"/>
              </w:rPr>
            </w:pPr>
            <w:sdt>
              <w:sdtPr>
                <w:rPr>
                  <w:color w:val="538135" w:themeColor="accent6" w:themeShade="BF"/>
                </w:rPr>
                <w:id w:val="435255366"/>
                <w:placeholder>
                  <w:docPart w:val="0C9AC8018E56492199B28FE6FB3C06DD"/>
                </w:placeholder>
                <w:text/>
              </w:sdtPr>
              <w:sdtEndPr/>
              <w:sdtContent>
                <w:r w:rsidR="00D3777C" w:rsidRPr="001E543F">
                  <w:rPr>
                    <w:color w:val="538135" w:themeColor="accent6" w:themeShade="BF"/>
                  </w:rPr>
                  <w:t xml:space="preserve">_______________________________________________________________ </w:t>
                </w:r>
              </w:sdtContent>
            </w:sdt>
          </w:p>
        </w:tc>
      </w:tr>
      <w:tr w:rsidR="00EC3782" w14:paraId="64545B1B" w14:textId="77777777" w:rsidTr="00703F4E">
        <w:tc>
          <w:tcPr>
            <w:tcW w:w="1452" w:type="pct"/>
          </w:tcPr>
          <w:p w14:paraId="3B3CB813" w14:textId="5F944771" w:rsidR="00D3777C" w:rsidRPr="005D435F" w:rsidRDefault="00D3777C" w:rsidP="00D3777C">
            <w:pPr>
              <w:tabs>
                <w:tab w:val="clear" w:pos="567"/>
              </w:tabs>
              <w:spacing w:before="120" w:after="120"/>
              <w:ind w:left="0" w:firstLine="0"/>
            </w:pPr>
            <w:r w:rsidRPr="00D3777C">
              <w:t xml:space="preserve">Commencement and completion dates: </w:t>
            </w:r>
          </w:p>
        </w:tc>
        <w:tc>
          <w:tcPr>
            <w:tcW w:w="3548" w:type="pct"/>
            <w:gridSpan w:val="3"/>
          </w:tcPr>
          <w:p w14:paraId="236E94EF" w14:textId="77777777" w:rsidR="00D3777C" w:rsidRPr="00951E2E" w:rsidRDefault="004C3BD1" w:rsidP="00D3777C">
            <w:pPr>
              <w:tabs>
                <w:tab w:val="clear" w:pos="567"/>
              </w:tabs>
              <w:spacing w:before="120" w:after="120"/>
              <w:ind w:left="0" w:firstLine="0"/>
              <w:rPr>
                <w:b/>
                <w:bCs/>
                <w:color w:val="385623" w:themeColor="accent6" w:themeShade="80"/>
              </w:rPr>
            </w:pPr>
            <w:sdt>
              <w:sdtPr>
                <w:rPr>
                  <w:color w:val="538135" w:themeColor="accent6" w:themeShade="BF"/>
                </w:rPr>
                <w:id w:val="1639530090"/>
                <w:placeholder>
                  <w:docPart w:val="97360BCD4F3147BA9F6217D1187B24BC"/>
                </w:placeholder>
                <w:text/>
              </w:sdtPr>
              <w:sdtEndPr/>
              <w:sdtContent>
                <w:r w:rsidR="00D3777C" w:rsidRPr="001E543F">
                  <w:rPr>
                    <w:color w:val="538135" w:themeColor="accent6" w:themeShade="BF"/>
                  </w:rPr>
                  <w:t xml:space="preserve">_______________________________________________________________ </w:t>
                </w:r>
              </w:sdtContent>
            </w:sdt>
          </w:p>
        </w:tc>
      </w:tr>
      <w:tr w:rsidR="00EC3782" w14:paraId="13987000" w14:textId="77777777" w:rsidTr="00703F4E">
        <w:tc>
          <w:tcPr>
            <w:tcW w:w="1452" w:type="pct"/>
          </w:tcPr>
          <w:p w14:paraId="13380330" w14:textId="6028053C" w:rsidR="00D3777C" w:rsidRPr="005D435F" w:rsidRDefault="00D3777C" w:rsidP="00D3777C">
            <w:pPr>
              <w:tabs>
                <w:tab w:val="clear" w:pos="567"/>
              </w:tabs>
              <w:spacing w:before="120" w:after="120"/>
              <w:ind w:left="0" w:firstLine="0"/>
            </w:pPr>
            <w:r w:rsidRPr="00D3777C">
              <w:t xml:space="preserve">Annual tuition fees of course: </w:t>
            </w:r>
          </w:p>
        </w:tc>
        <w:tc>
          <w:tcPr>
            <w:tcW w:w="3548" w:type="pct"/>
            <w:gridSpan w:val="3"/>
          </w:tcPr>
          <w:p w14:paraId="66DEFCE3" w14:textId="77777777" w:rsidR="00D3777C" w:rsidRPr="00951E2E" w:rsidRDefault="004C3BD1" w:rsidP="00D3777C">
            <w:pPr>
              <w:tabs>
                <w:tab w:val="clear" w:pos="567"/>
              </w:tabs>
              <w:spacing w:before="120" w:after="120"/>
              <w:ind w:left="0" w:firstLine="0"/>
              <w:rPr>
                <w:b/>
                <w:bCs/>
                <w:color w:val="385623" w:themeColor="accent6" w:themeShade="80"/>
              </w:rPr>
            </w:pPr>
            <w:sdt>
              <w:sdtPr>
                <w:rPr>
                  <w:color w:val="538135" w:themeColor="accent6" w:themeShade="BF"/>
                </w:rPr>
                <w:id w:val="-1130861723"/>
                <w:placeholder>
                  <w:docPart w:val="BF42C8EBA63D42778CF5EBECC38C8390"/>
                </w:placeholder>
                <w:text/>
              </w:sdtPr>
              <w:sdtEndPr/>
              <w:sdtContent>
                <w:r w:rsidR="00D3777C" w:rsidRPr="001E543F">
                  <w:rPr>
                    <w:color w:val="538135" w:themeColor="accent6" w:themeShade="BF"/>
                  </w:rPr>
                  <w:t xml:space="preserve">_______________________________________________________________ </w:t>
                </w:r>
              </w:sdtContent>
            </w:sdt>
          </w:p>
        </w:tc>
      </w:tr>
      <w:tr w:rsidR="00EC3782" w14:paraId="0C260E8A" w14:textId="77777777" w:rsidTr="00703F4E">
        <w:tc>
          <w:tcPr>
            <w:tcW w:w="1452" w:type="pct"/>
          </w:tcPr>
          <w:p w14:paraId="5A0D7A2E" w14:textId="7B008E7F" w:rsidR="00D3777C" w:rsidRPr="005D435F" w:rsidRDefault="00D3777C" w:rsidP="00D3777C">
            <w:pPr>
              <w:tabs>
                <w:tab w:val="clear" w:pos="567"/>
              </w:tabs>
              <w:spacing w:before="120" w:after="120"/>
              <w:ind w:left="0" w:firstLine="0"/>
            </w:pPr>
            <w:r w:rsidRPr="00D3777C">
              <w:t xml:space="preserve">Campus location and country: </w:t>
            </w:r>
          </w:p>
        </w:tc>
        <w:tc>
          <w:tcPr>
            <w:tcW w:w="3548" w:type="pct"/>
            <w:gridSpan w:val="3"/>
          </w:tcPr>
          <w:p w14:paraId="521509CE" w14:textId="77777777" w:rsidR="00D3777C" w:rsidRPr="00951E2E" w:rsidRDefault="004C3BD1" w:rsidP="00D3777C">
            <w:pPr>
              <w:tabs>
                <w:tab w:val="clear" w:pos="567"/>
              </w:tabs>
              <w:spacing w:before="120" w:after="120"/>
              <w:ind w:left="0" w:firstLine="0"/>
              <w:rPr>
                <w:b/>
                <w:bCs/>
                <w:color w:val="385623" w:themeColor="accent6" w:themeShade="80"/>
              </w:rPr>
            </w:pPr>
            <w:sdt>
              <w:sdtPr>
                <w:rPr>
                  <w:color w:val="538135" w:themeColor="accent6" w:themeShade="BF"/>
                </w:rPr>
                <w:id w:val="1709990722"/>
                <w:placeholder>
                  <w:docPart w:val="2BC08E8C37094F83B27F39C88C63B489"/>
                </w:placeholder>
                <w:text/>
              </w:sdtPr>
              <w:sdtEndPr/>
              <w:sdtContent>
                <w:r w:rsidR="00D3777C" w:rsidRPr="001E543F">
                  <w:rPr>
                    <w:color w:val="538135" w:themeColor="accent6" w:themeShade="BF"/>
                  </w:rPr>
                  <w:t xml:space="preserve">_______________________________________________________________ </w:t>
                </w:r>
              </w:sdtContent>
            </w:sdt>
          </w:p>
        </w:tc>
      </w:tr>
      <w:tr w:rsidR="00EC3782" w14:paraId="58C3D59A" w14:textId="77777777" w:rsidTr="00703F4E">
        <w:tc>
          <w:tcPr>
            <w:tcW w:w="1452" w:type="pct"/>
          </w:tcPr>
          <w:p w14:paraId="2B086A6C" w14:textId="26183702" w:rsidR="00D3777C" w:rsidRPr="005D435F" w:rsidRDefault="00D3777C" w:rsidP="00D3777C">
            <w:pPr>
              <w:tabs>
                <w:tab w:val="clear" w:pos="567"/>
              </w:tabs>
              <w:spacing w:before="120" w:after="120"/>
              <w:ind w:left="0" w:firstLine="0"/>
            </w:pPr>
            <w:r w:rsidRPr="00D3777C">
              <w:t xml:space="preserve">Source website: </w:t>
            </w:r>
          </w:p>
        </w:tc>
        <w:tc>
          <w:tcPr>
            <w:tcW w:w="3548" w:type="pct"/>
            <w:gridSpan w:val="3"/>
          </w:tcPr>
          <w:p w14:paraId="7CE7841A" w14:textId="77777777" w:rsidR="00D3777C" w:rsidRPr="00951E2E" w:rsidRDefault="004C3BD1" w:rsidP="00D3777C">
            <w:pPr>
              <w:tabs>
                <w:tab w:val="clear" w:pos="567"/>
              </w:tabs>
              <w:spacing w:before="120" w:after="120"/>
              <w:ind w:left="0" w:firstLine="0"/>
              <w:rPr>
                <w:b/>
                <w:bCs/>
                <w:color w:val="385623" w:themeColor="accent6" w:themeShade="80"/>
              </w:rPr>
            </w:pPr>
            <w:sdt>
              <w:sdtPr>
                <w:rPr>
                  <w:color w:val="538135" w:themeColor="accent6" w:themeShade="BF"/>
                </w:rPr>
                <w:id w:val="1141315705"/>
                <w:placeholder>
                  <w:docPart w:val="8B2D5E093988422BA6EF7B1B7FACEEA7"/>
                </w:placeholder>
                <w:text/>
              </w:sdtPr>
              <w:sdtEndPr/>
              <w:sdtContent>
                <w:r w:rsidR="00D3777C" w:rsidRPr="001E543F">
                  <w:rPr>
                    <w:color w:val="538135" w:themeColor="accent6" w:themeShade="BF"/>
                  </w:rPr>
                  <w:t xml:space="preserve">_______________________________________________________________ </w:t>
                </w:r>
              </w:sdtContent>
            </w:sdt>
          </w:p>
        </w:tc>
      </w:tr>
      <w:tr w:rsidR="00EC3782" w14:paraId="7C09AAC8" w14:textId="77777777" w:rsidTr="00703F4E">
        <w:tc>
          <w:tcPr>
            <w:tcW w:w="1452" w:type="pct"/>
          </w:tcPr>
          <w:p w14:paraId="6BE64E08" w14:textId="32BBC56A" w:rsidR="00D3777C" w:rsidRPr="005D435F" w:rsidRDefault="00D3777C" w:rsidP="00D3777C">
            <w:pPr>
              <w:tabs>
                <w:tab w:val="clear" w:pos="567"/>
              </w:tabs>
              <w:spacing w:before="120" w:after="120"/>
              <w:ind w:left="0" w:firstLine="0"/>
            </w:pPr>
            <w:r w:rsidRPr="00D3777C">
              <w:t xml:space="preserve">Research outcome (pros and cons of course and education provider) </w:t>
            </w:r>
          </w:p>
        </w:tc>
        <w:tc>
          <w:tcPr>
            <w:tcW w:w="3548" w:type="pct"/>
            <w:gridSpan w:val="3"/>
          </w:tcPr>
          <w:p w14:paraId="7D4C87FB" w14:textId="77777777" w:rsidR="00D3777C" w:rsidRPr="00951E2E" w:rsidRDefault="004C3BD1" w:rsidP="00D3777C">
            <w:pPr>
              <w:tabs>
                <w:tab w:val="clear" w:pos="567"/>
              </w:tabs>
              <w:spacing w:before="120" w:after="120"/>
              <w:ind w:left="0" w:firstLine="0"/>
              <w:rPr>
                <w:b/>
                <w:bCs/>
                <w:color w:val="385623" w:themeColor="accent6" w:themeShade="80"/>
              </w:rPr>
            </w:pPr>
            <w:sdt>
              <w:sdtPr>
                <w:rPr>
                  <w:color w:val="538135" w:themeColor="accent6" w:themeShade="BF"/>
                </w:rPr>
                <w:id w:val="782298902"/>
                <w:placeholder>
                  <w:docPart w:val="C56940BF722B4F1EB1C7BAF54642200A"/>
                </w:placeholder>
                <w:text/>
              </w:sdtPr>
              <w:sdtEndPr/>
              <w:sdtContent>
                <w:r w:rsidR="00D3777C" w:rsidRPr="001E543F">
                  <w:rPr>
                    <w:color w:val="538135" w:themeColor="accent6" w:themeShade="BF"/>
                  </w:rPr>
                  <w:t xml:space="preserve">_______________________________________________________________ </w:t>
                </w:r>
              </w:sdtContent>
            </w:sdt>
          </w:p>
        </w:tc>
      </w:tr>
      <w:tr w:rsidR="005E494F" w:rsidRPr="005E494F" w14:paraId="3467F60D" w14:textId="77777777" w:rsidTr="00703F4E">
        <w:trPr>
          <w:trHeight w:val="233"/>
        </w:trPr>
        <w:tc>
          <w:tcPr>
            <w:tcW w:w="5000" w:type="pct"/>
            <w:gridSpan w:val="4"/>
            <w:shd w:val="clear" w:color="auto" w:fill="E2EFD9" w:themeFill="accent6" w:themeFillTint="33"/>
          </w:tcPr>
          <w:p w14:paraId="19E9AB93" w14:textId="055433C5" w:rsidR="005E494F" w:rsidRPr="005E494F" w:rsidRDefault="005E494F" w:rsidP="00913AB6">
            <w:pPr>
              <w:pStyle w:val="Default"/>
              <w:rPr>
                <w:b/>
                <w:bCs/>
                <w:i/>
                <w:iCs/>
                <w:color w:val="auto"/>
                <w:sz w:val="18"/>
                <w:szCs w:val="18"/>
              </w:rPr>
            </w:pPr>
          </w:p>
        </w:tc>
      </w:tr>
      <w:tr w:rsidR="00EC3782" w14:paraId="0D7498B4" w14:textId="77777777" w:rsidTr="00703F4E">
        <w:tc>
          <w:tcPr>
            <w:tcW w:w="1452" w:type="pct"/>
          </w:tcPr>
          <w:p w14:paraId="34F9320F" w14:textId="38F3F509" w:rsidR="000773C8" w:rsidRPr="005D435F" w:rsidRDefault="000773C8" w:rsidP="00913AB6">
            <w:pPr>
              <w:tabs>
                <w:tab w:val="clear" w:pos="567"/>
              </w:tabs>
              <w:spacing w:before="120" w:after="120"/>
              <w:ind w:left="0" w:firstLine="0"/>
            </w:pPr>
            <w:r w:rsidRPr="00D3777C">
              <w:t xml:space="preserve">Education provider </w:t>
            </w:r>
            <w:r>
              <w:t>2</w:t>
            </w:r>
            <w:r w:rsidRPr="00D3777C">
              <w:t xml:space="preserve">: </w:t>
            </w:r>
          </w:p>
        </w:tc>
        <w:tc>
          <w:tcPr>
            <w:tcW w:w="3548" w:type="pct"/>
            <w:gridSpan w:val="3"/>
          </w:tcPr>
          <w:p w14:paraId="57024742" w14:textId="77777777" w:rsidR="000773C8" w:rsidRPr="00951E2E" w:rsidRDefault="004C3BD1" w:rsidP="00913AB6">
            <w:pPr>
              <w:tabs>
                <w:tab w:val="clear" w:pos="567"/>
              </w:tabs>
              <w:spacing w:before="120" w:after="120"/>
              <w:ind w:left="0" w:firstLine="0"/>
              <w:rPr>
                <w:b/>
                <w:bCs/>
                <w:color w:val="385623" w:themeColor="accent6" w:themeShade="80"/>
              </w:rPr>
            </w:pPr>
            <w:sdt>
              <w:sdtPr>
                <w:rPr>
                  <w:color w:val="538135" w:themeColor="accent6" w:themeShade="BF"/>
                </w:rPr>
                <w:id w:val="4490375"/>
                <w:placeholder>
                  <w:docPart w:val="4D9E26FA15A04D9ABFDA6871362EC541"/>
                </w:placeholder>
                <w:text/>
              </w:sdtPr>
              <w:sdtEndPr/>
              <w:sdtContent>
                <w:r w:rsidR="000773C8" w:rsidRPr="001E543F">
                  <w:rPr>
                    <w:color w:val="538135" w:themeColor="accent6" w:themeShade="BF"/>
                  </w:rPr>
                  <w:t xml:space="preserve">_______________________________________________________________ </w:t>
                </w:r>
              </w:sdtContent>
            </w:sdt>
          </w:p>
        </w:tc>
      </w:tr>
      <w:tr w:rsidR="00EC3782" w14:paraId="6FCC9AAB" w14:textId="77777777" w:rsidTr="00703F4E">
        <w:tc>
          <w:tcPr>
            <w:tcW w:w="1452" w:type="pct"/>
          </w:tcPr>
          <w:p w14:paraId="4D12F02E" w14:textId="77777777" w:rsidR="000773C8" w:rsidRPr="005D435F" w:rsidRDefault="000773C8" w:rsidP="00913AB6">
            <w:pPr>
              <w:tabs>
                <w:tab w:val="clear" w:pos="567"/>
              </w:tabs>
              <w:spacing w:before="120" w:after="120"/>
              <w:ind w:left="0" w:firstLine="0"/>
            </w:pPr>
            <w:r w:rsidRPr="00D3777C">
              <w:t xml:space="preserve">Name of course: </w:t>
            </w:r>
          </w:p>
        </w:tc>
        <w:tc>
          <w:tcPr>
            <w:tcW w:w="3548" w:type="pct"/>
            <w:gridSpan w:val="3"/>
          </w:tcPr>
          <w:p w14:paraId="6A94F6CA" w14:textId="77777777" w:rsidR="000773C8" w:rsidRPr="00951E2E" w:rsidRDefault="004C3BD1" w:rsidP="00913AB6">
            <w:pPr>
              <w:tabs>
                <w:tab w:val="clear" w:pos="567"/>
              </w:tabs>
              <w:spacing w:before="120" w:after="120"/>
              <w:ind w:left="0" w:firstLine="0"/>
              <w:rPr>
                <w:b/>
                <w:bCs/>
                <w:color w:val="385623" w:themeColor="accent6" w:themeShade="80"/>
              </w:rPr>
            </w:pPr>
            <w:sdt>
              <w:sdtPr>
                <w:rPr>
                  <w:color w:val="538135" w:themeColor="accent6" w:themeShade="BF"/>
                </w:rPr>
                <w:id w:val="-2085058977"/>
                <w:placeholder>
                  <w:docPart w:val="145AED0DE6E94FDF8E5B480AD3C7D255"/>
                </w:placeholder>
                <w:text/>
              </w:sdtPr>
              <w:sdtEndPr/>
              <w:sdtContent>
                <w:r w:rsidR="000773C8" w:rsidRPr="001E543F">
                  <w:rPr>
                    <w:color w:val="538135" w:themeColor="accent6" w:themeShade="BF"/>
                  </w:rPr>
                  <w:t xml:space="preserve">_______________________________________________________________ </w:t>
                </w:r>
              </w:sdtContent>
            </w:sdt>
          </w:p>
        </w:tc>
      </w:tr>
      <w:tr w:rsidR="00EC3782" w14:paraId="39253546" w14:textId="77777777" w:rsidTr="00703F4E">
        <w:tc>
          <w:tcPr>
            <w:tcW w:w="1452" w:type="pct"/>
          </w:tcPr>
          <w:p w14:paraId="1756728E" w14:textId="77777777" w:rsidR="000773C8" w:rsidRPr="005D435F" w:rsidRDefault="000773C8" w:rsidP="00913AB6">
            <w:pPr>
              <w:tabs>
                <w:tab w:val="clear" w:pos="567"/>
              </w:tabs>
              <w:spacing w:before="120" w:after="120"/>
              <w:ind w:left="0" w:firstLine="0"/>
            </w:pPr>
            <w:r w:rsidRPr="00D3777C">
              <w:t xml:space="preserve">Commencement and completion dates: </w:t>
            </w:r>
          </w:p>
        </w:tc>
        <w:tc>
          <w:tcPr>
            <w:tcW w:w="3548" w:type="pct"/>
            <w:gridSpan w:val="3"/>
          </w:tcPr>
          <w:p w14:paraId="6A7582BB" w14:textId="77777777" w:rsidR="000773C8" w:rsidRPr="00951E2E" w:rsidRDefault="004C3BD1" w:rsidP="00913AB6">
            <w:pPr>
              <w:tabs>
                <w:tab w:val="clear" w:pos="567"/>
              </w:tabs>
              <w:spacing w:before="120" w:after="120"/>
              <w:ind w:left="0" w:firstLine="0"/>
              <w:rPr>
                <w:b/>
                <w:bCs/>
                <w:color w:val="385623" w:themeColor="accent6" w:themeShade="80"/>
              </w:rPr>
            </w:pPr>
            <w:sdt>
              <w:sdtPr>
                <w:rPr>
                  <w:color w:val="538135" w:themeColor="accent6" w:themeShade="BF"/>
                </w:rPr>
                <w:id w:val="1025915437"/>
                <w:placeholder>
                  <w:docPart w:val="CF0C024B6ED143C294D7A937DB665996"/>
                </w:placeholder>
                <w:text/>
              </w:sdtPr>
              <w:sdtEndPr/>
              <w:sdtContent>
                <w:r w:rsidR="000773C8" w:rsidRPr="001E543F">
                  <w:rPr>
                    <w:color w:val="538135" w:themeColor="accent6" w:themeShade="BF"/>
                  </w:rPr>
                  <w:t xml:space="preserve">_______________________________________________________________ </w:t>
                </w:r>
              </w:sdtContent>
            </w:sdt>
          </w:p>
        </w:tc>
      </w:tr>
      <w:tr w:rsidR="00EC3782" w14:paraId="30A266E2" w14:textId="77777777" w:rsidTr="00703F4E">
        <w:tc>
          <w:tcPr>
            <w:tcW w:w="1452" w:type="pct"/>
          </w:tcPr>
          <w:p w14:paraId="63798323" w14:textId="77777777" w:rsidR="000773C8" w:rsidRPr="005D435F" w:rsidRDefault="000773C8" w:rsidP="00913AB6">
            <w:pPr>
              <w:tabs>
                <w:tab w:val="clear" w:pos="567"/>
              </w:tabs>
              <w:spacing w:before="120" w:after="120"/>
              <w:ind w:left="0" w:firstLine="0"/>
            </w:pPr>
            <w:r w:rsidRPr="00D3777C">
              <w:t xml:space="preserve">Annual tuition fees of course: </w:t>
            </w:r>
          </w:p>
        </w:tc>
        <w:tc>
          <w:tcPr>
            <w:tcW w:w="3548" w:type="pct"/>
            <w:gridSpan w:val="3"/>
          </w:tcPr>
          <w:p w14:paraId="47A8C535" w14:textId="77777777" w:rsidR="000773C8" w:rsidRPr="00951E2E" w:rsidRDefault="004C3BD1" w:rsidP="00913AB6">
            <w:pPr>
              <w:tabs>
                <w:tab w:val="clear" w:pos="567"/>
              </w:tabs>
              <w:spacing w:before="120" w:after="120"/>
              <w:ind w:left="0" w:firstLine="0"/>
              <w:rPr>
                <w:b/>
                <w:bCs/>
                <w:color w:val="385623" w:themeColor="accent6" w:themeShade="80"/>
              </w:rPr>
            </w:pPr>
            <w:sdt>
              <w:sdtPr>
                <w:rPr>
                  <w:color w:val="538135" w:themeColor="accent6" w:themeShade="BF"/>
                </w:rPr>
                <w:id w:val="734511244"/>
                <w:placeholder>
                  <w:docPart w:val="C608500358904260A56AFC90A2922F43"/>
                </w:placeholder>
                <w:text/>
              </w:sdtPr>
              <w:sdtEndPr/>
              <w:sdtContent>
                <w:r w:rsidR="000773C8" w:rsidRPr="001E543F">
                  <w:rPr>
                    <w:color w:val="538135" w:themeColor="accent6" w:themeShade="BF"/>
                  </w:rPr>
                  <w:t xml:space="preserve">_______________________________________________________________ </w:t>
                </w:r>
              </w:sdtContent>
            </w:sdt>
          </w:p>
        </w:tc>
      </w:tr>
      <w:tr w:rsidR="00EC3782" w14:paraId="0400E545" w14:textId="77777777" w:rsidTr="00703F4E">
        <w:tc>
          <w:tcPr>
            <w:tcW w:w="1452" w:type="pct"/>
          </w:tcPr>
          <w:p w14:paraId="6151C3C4" w14:textId="77777777" w:rsidR="000773C8" w:rsidRPr="005D435F" w:rsidRDefault="000773C8" w:rsidP="00913AB6">
            <w:pPr>
              <w:tabs>
                <w:tab w:val="clear" w:pos="567"/>
              </w:tabs>
              <w:spacing w:before="120" w:after="120"/>
              <w:ind w:left="0" w:firstLine="0"/>
            </w:pPr>
            <w:r w:rsidRPr="00D3777C">
              <w:t xml:space="preserve">Campus location and country: </w:t>
            </w:r>
          </w:p>
        </w:tc>
        <w:tc>
          <w:tcPr>
            <w:tcW w:w="3548" w:type="pct"/>
            <w:gridSpan w:val="3"/>
          </w:tcPr>
          <w:p w14:paraId="18D023FA" w14:textId="77777777" w:rsidR="000773C8" w:rsidRPr="00951E2E" w:rsidRDefault="004C3BD1" w:rsidP="00913AB6">
            <w:pPr>
              <w:tabs>
                <w:tab w:val="clear" w:pos="567"/>
              </w:tabs>
              <w:spacing w:before="120" w:after="120"/>
              <w:ind w:left="0" w:firstLine="0"/>
              <w:rPr>
                <w:b/>
                <w:bCs/>
                <w:color w:val="385623" w:themeColor="accent6" w:themeShade="80"/>
              </w:rPr>
            </w:pPr>
            <w:sdt>
              <w:sdtPr>
                <w:rPr>
                  <w:color w:val="538135" w:themeColor="accent6" w:themeShade="BF"/>
                </w:rPr>
                <w:id w:val="380214872"/>
                <w:placeholder>
                  <w:docPart w:val="A006DDF96C434530BF92C454D5B19F1A"/>
                </w:placeholder>
                <w:text/>
              </w:sdtPr>
              <w:sdtEndPr/>
              <w:sdtContent>
                <w:r w:rsidR="000773C8" w:rsidRPr="001E543F">
                  <w:rPr>
                    <w:color w:val="538135" w:themeColor="accent6" w:themeShade="BF"/>
                  </w:rPr>
                  <w:t xml:space="preserve">_______________________________________________________________ </w:t>
                </w:r>
              </w:sdtContent>
            </w:sdt>
          </w:p>
        </w:tc>
      </w:tr>
      <w:tr w:rsidR="00EC3782" w14:paraId="0AA59CD6" w14:textId="77777777" w:rsidTr="00703F4E">
        <w:tc>
          <w:tcPr>
            <w:tcW w:w="1452" w:type="pct"/>
          </w:tcPr>
          <w:p w14:paraId="31684B6E" w14:textId="77777777" w:rsidR="000773C8" w:rsidRPr="005D435F" w:rsidRDefault="000773C8" w:rsidP="00913AB6">
            <w:pPr>
              <w:tabs>
                <w:tab w:val="clear" w:pos="567"/>
              </w:tabs>
              <w:spacing w:before="120" w:after="120"/>
              <w:ind w:left="0" w:firstLine="0"/>
            </w:pPr>
            <w:r w:rsidRPr="00D3777C">
              <w:lastRenderedPageBreak/>
              <w:t xml:space="preserve">Source website: </w:t>
            </w:r>
          </w:p>
        </w:tc>
        <w:tc>
          <w:tcPr>
            <w:tcW w:w="3548" w:type="pct"/>
            <w:gridSpan w:val="3"/>
          </w:tcPr>
          <w:p w14:paraId="092279C1" w14:textId="77777777" w:rsidR="000773C8" w:rsidRPr="00951E2E" w:rsidRDefault="004C3BD1" w:rsidP="00913AB6">
            <w:pPr>
              <w:tabs>
                <w:tab w:val="clear" w:pos="567"/>
              </w:tabs>
              <w:spacing w:before="120" w:after="120"/>
              <w:ind w:left="0" w:firstLine="0"/>
              <w:rPr>
                <w:b/>
                <w:bCs/>
                <w:color w:val="385623" w:themeColor="accent6" w:themeShade="80"/>
              </w:rPr>
            </w:pPr>
            <w:sdt>
              <w:sdtPr>
                <w:rPr>
                  <w:color w:val="538135" w:themeColor="accent6" w:themeShade="BF"/>
                </w:rPr>
                <w:id w:val="169377231"/>
                <w:placeholder>
                  <w:docPart w:val="149D1BC2AF154E5FA41D0730EF9A4161"/>
                </w:placeholder>
                <w:text/>
              </w:sdtPr>
              <w:sdtEndPr/>
              <w:sdtContent>
                <w:r w:rsidR="000773C8" w:rsidRPr="001E543F">
                  <w:rPr>
                    <w:color w:val="538135" w:themeColor="accent6" w:themeShade="BF"/>
                  </w:rPr>
                  <w:t xml:space="preserve">_______________________________________________________________ </w:t>
                </w:r>
              </w:sdtContent>
            </w:sdt>
          </w:p>
        </w:tc>
      </w:tr>
      <w:tr w:rsidR="00EC3782" w14:paraId="5EBE90DA" w14:textId="77777777" w:rsidTr="00703F4E">
        <w:tc>
          <w:tcPr>
            <w:tcW w:w="1452" w:type="pct"/>
          </w:tcPr>
          <w:p w14:paraId="0E7E684E" w14:textId="77777777" w:rsidR="000773C8" w:rsidRPr="005D435F" w:rsidRDefault="000773C8" w:rsidP="00913AB6">
            <w:pPr>
              <w:tabs>
                <w:tab w:val="clear" w:pos="567"/>
              </w:tabs>
              <w:spacing w:before="120" w:after="120"/>
              <w:ind w:left="0" w:firstLine="0"/>
            </w:pPr>
            <w:r w:rsidRPr="00D3777C">
              <w:t xml:space="preserve">Research outcome (pros and cons of course and education provider) </w:t>
            </w:r>
          </w:p>
        </w:tc>
        <w:tc>
          <w:tcPr>
            <w:tcW w:w="3548" w:type="pct"/>
            <w:gridSpan w:val="3"/>
          </w:tcPr>
          <w:p w14:paraId="22743268" w14:textId="77777777" w:rsidR="000773C8" w:rsidRPr="00951E2E" w:rsidRDefault="004C3BD1" w:rsidP="00913AB6">
            <w:pPr>
              <w:tabs>
                <w:tab w:val="clear" w:pos="567"/>
              </w:tabs>
              <w:spacing w:before="120" w:after="120"/>
              <w:ind w:left="0" w:firstLine="0"/>
              <w:rPr>
                <w:b/>
                <w:bCs/>
                <w:color w:val="385623" w:themeColor="accent6" w:themeShade="80"/>
              </w:rPr>
            </w:pPr>
            <w:sdt>
              <w:sdtPr>
                <w:rPr>
                  <w:color w:val="538135" w:themeColor="accent6" w:themeShade="BF"/>
                </w:rPr>
                <w:id w:val="-1031564747"/>
                <w:placeholder>
                  <w:docPart w:val="CC88A5FB166D4A91AD0457CEC9C98B22"/>
                </w:placeholder>
                <w:text/>
              </w:sdtPr>
              <w:sdtEndPr/>
              <w:sdtContent>
                <w:r w:rsidR="000773C8" w:rsidRPr="001E543F">
                  <w:rPr>
                    <w:color w:val="538135" w:themeColor="accent6" w:themeShade="BF"/>
                  </w:rPr>
                  <w:t xml:space="preserve">_______________________________________________________________ </w:t>
                </w:r>
              </w:sdtContent>
            </w:sdt>
          </w:p>
        </w:tc>
      </w:tr>
      <w:tr w:rsidR="000773C8" w:rsidRPr="000773C8" w14:paraId="43582882" w14:textId="77777777" w:rsidTr="00703F4E">
        <w:trPr>
          <w:trHeight w:val="233"/>
        </w:trPr>
        <w:tc>
          <w:tcPr>
            <w:tcW w:w="5000" w:type="pct"/>
            <w:gridSpan w:val="4"/>
            <w:shd w:val="clear" w:color="auto" w:fill="E2EFD9" w:themeFill="accent6" w:themeFillTint="33"/>
          </w:tcPr>
          <w:p w14:paraId="4FC7E990" w14:textId="63C2B2F6" w:rsidR="000773C8" w:rsidRPr="000773C8" w:rsidRDefault="000773C8" w:rsidP="00913AB6">
            <w:pPr>
              <w:pStyle w:val="Default"/>
              <w:rPr>
                <w:b/>
                <w:bCs/>
                <w:sz w:val="18"/>
                <w:szCs w:val="18"/>
              </w:rPr>
            </w:pPr>
            <w:r w:rsidRPr="000773C8">
              <w:rPr>
                <w:b/>
                <w:bCs/>
                <w:i/>
                <w:iCs/>
                <w:sz w:val="18"/>
                <w:szCs w:val="18"/>
              </w:rPr>
              <w:t xml:space="preserve">3. Why have you chosen to study in Australia rather than in your home country or another country? </w:t>
            </w:r>
          </w:p>
        </w:tc>
      </w:tr>
      <w:tr w:rsidR="005A70BA" w:rsidRPr="007312B3" w14:paraId="6D7C6AA4" w14:textId="77777777" w:rsidTr="00703F4E">
        <w:tc>
          <w:tcPr>
            <w:tcW w:w="5000" w:type="pct"/>
            <w:gridSpan w:val="4"/>
          </w:tcPr>
          <w:p w14:paraId="6E0C6B47" w14:textId="0F7ACF2B" w:rsidR="005A70BA" w:rsidRPr="007312B3" w:rsidRDefault="004C3BD1" w:rsidP="000773C8">
            <w:pPr>
              <w:widowControl w:val="0"/>
              <w:tabs>
                <w:tab w:val="clear" w:pos="567"/>
              </w:tabs>
              <w:spacing w:before="60" w:after="60" w:line="276" w:lineRule="auto"/>
              <w:jc w:val="both"/>
              <w:rPr>
                <w:rFonts w:eastAsia="Arial"/>
                <w:lang w:val="en-US" w:eastAsia="en-US"/>
              </w:rPr>
            </w:pPr>
            <w:sdt>
              <w:sdtPr>
                <w:rPr>
                  <w:color w:val="538135" w:themeColor="accent6" w:themeShade="BF"/>
                </w:rPr>
                <w:id w:val="1804578967"/>
                <w:placeholder>
                  <w:docPart w:val="ADB9881CE0D646FCAC22F3EFEC38AF84"/>
                </w:placeholder>
                <w:text/>
              </w:sdtPr>
              <w:sdtEndPr/>
              <w:sdtContent>
                <w:r w:rsidR="000773C8" w:rsidRPr="001E543F">
                  <w:rPr>
                    <w:color w:val="538135" w:themeColor="accent6" w:themeShade="BF"/>
                  </w:rPr>
                  <w:t>___</w:t>
                </w:r>
                <w:r w:rsidR="000773C8">
                  <w:rPr>
                    <w:color w:val="538135" w:themeColor="accent6" w:themeShade="BF"/>
                  </w:rPr>
                  <w:t>____________________________</w:t>
                </w:r>
                <w:r w:rsidR="000773C8" w:rsidRPr="001E543F">
                  <w:rPr>
                    <w:color w:val="538135" w:themeColor="accent6" w:themeShade="BF"/>
                  </w:rPr>
                  <w:t xml:space="preserve">____________________________________________________________ </w:t>
                </w:r>
              </w:sdtContent>
            </w:sdt>
          </w:p>
        </w:tc>
      </w:tr>
      <w:tr w:rsidR="0092270D" w:rsidRPr="000773C8" w14:paraId="48167306" w14:textId="77777777" w:rsidTr="00703F4E">
        <w:trPr>
          <w:trHeight w:val="233"/>
        </w:trPr>
        <w:tc>
          <w:tcPr>
            <w:tcW w:w="5000" w:type="pct"/>
            <w:gridSpan w:val="4"/>
            <w:shd w:val="clear" w:color="auto" w:fill="E2EFD9" w:themeFill="accent6" w:themeFillTint="33"/>
          </w:tcPr>
          <w:p w14:paraId="74FDCFB6" w14:textId="300762CB" w:rsidR="0092270D" w:rsidRPr="000773C8" w:rsidRDefault="0092270D" w:rsidP="00913AB6">
            <w:pPr>
              <w:pStyle w:val="Default"/>
              <w:rPr>
                <w:b/>
                <w:bCs/>
                <w:sz w:val="18"/>
                <w:szCs w:val="18"/>
              </w:rPr>
            </w:pPr>
            <w:r w:rsidRPr="0092270D">
              <w:rPr>
                <w:b/>
                <w:bCs/>
                <w:i/>
                <w:iCs/>
                <w:sz w:val="18"/>
                <w:szCs w:val="18"/>
              </w:rPr>
              <w:t xml:space="preserve">4. Why did you choose </w:t>
            </w:r>
            <w:proofErr w:type="gramStart"/>
            <w:r w:rsidR="004C3BD1">
              <w:rPr>
                <w:b/>
                <w:bCs/>
                <w:i/>
                <w:iCs/>
                <w:sz w:val="18"/>
                <w:szCs w:val="18"/>
              </w:rPr>
              <w:t xml:space="preserve">PIA </w:t>
            </w:r>
            <w:r w:rsidRPr="0092270D">
              <w:rPr>
                <w:b/>
                <w:bCs/>
                <w:i/>
                <w:iCs/>
                <w:sz w:val="18"/>
                <w:szCs w:val="18"/>
              </w:rPr>
              <w:t xml:space="preserve"> instead</w:t>
            </w:r>
            <w:proofErr w:type="gramEnd"/>
            <w:r w:rsidRPr="0092270D">
              <w:rPr>
                <w:b/>
                <w:bCs/>
                <w:i/>
                <w:iCs/>
                <w:sz w:val="18"/>
                <w:szCs w:val="18"/>
              </w:rPr>
              <w:t xml:space="preserve"> of one of the other options above?</w:t>
            </w:r>
          </w:p>
        </w:tc>
      </w:tr>
      <w:tr w:rsidR="0092270D" w:rsidRPr="007312B3" w14:paraId="7621794F" w14:textId="77777777" w:rsidTr="00703F4E">
        <w:tc>
          <w:tcPr>
            <w:tcW w:w="5000" w:type="pct"/>
            <w:gridSpan w:val="4"/>
          </w:tcPr>
          <w:p w14:paraId="20479B67" w14:textId="77777777" w:rsidR="0092270D" w:rsidRPr="007312B3" w:rsidRDefault="004C3BD1" w:rsidP="00913AB6">
            <w:pPr>
              <w:widowControl w:val="0"/>
              <w:tabs>
                <w:tab w:val="clear" w:pos="567"/>
              </w:tabs>
              <w:spacing w:before="60" w:after="60" w:line="276" w:lineRule="auto"/>
              <w:jc w:val="both"/>
              <w:rPr>
                <w:rFonts w:eastAsia="Arial"/>
                <w:lang w:val="en-US" w:eastAsia="en-US"/>
              </w:rPr>
            </w:pPr>
            <w:sdt>
              <w:sdtPr>
                <w:rPr>
                  <w:color w:val="538135" w:themeColor="accent6" w:themeShade="BF"/>
                </w:rPr>
                <w:id w:val="-2087455485"/>
                <w:placeholder>
                  <w:docPart w:val="EA2CCBE02D6241C3BF91F6FF67D8CA5C"/>
                </w:placeholder>
                <w:text/>
              </w:sdtPr>
              <w:sdtEndPr/>
              <w:sdtContent>
                <w:r w:rsidR="0092270D" w:rsidRPr="001E543F">
                  <w:rPr>
                    <w:color w:val="538135" w:themeColor="accent6" w:themeShade="BF"/>
                  </w:rPr>
                  <w:t>___</w:t>
                </w:r>
                <w:r w:rsidR="0092270D">
                  <w:rPr>
                    <w:color w:val="538135" w:themeColor="accent6" w:themeShade="BF"/>
                  </w:rPr>
                  <w:t>____________________________</w:t>
                </w:r>
                <w:r w:rsidR="0092270D" w:rsidRPr="001E543F">
                  <w:rPr>
                    <w:color w:val="538135" w:themeColor="accent6" w:themeShade="BF"/>
                  </w:rPr>
                  <w:t xml:space="preserve">____________________________________________________________ </w:t>
                </w:r>
              </w:sdtContent>
            </w:sdt>
          </w:p>
        </w:tc>
      </w:tr>
      <w:tr w:rsidR="0092270D" w:rsidRPr="000773C8" w14:paraId="1C313120" w14:textId="77777777" w:rsidTr="00703F4E">
        <w:trPr>
          <w:trHeight w:val="233"/>
        </w:trPr>
        <w:tc>
          <w:tcPr>
            <w:tcW w:w="5000" w:type="pct"/>
            <w:gridSpan w:val="4"/>
            <w:shd w:val="clear" w:color="auto" w:fill="E2EFD9" w:themeFill="accent6" w:themeFillTint="33"/>
          </w:tcPr>
          <w:p w14:paraId="309D4372" w14:textId="4099B5D4" w:rsidR="0092270D" w:rsidRPr="000773C8" w:rsidRDefault="0092270D" w:rsidP="00913AB6">
            <w:pPr>
              <w:pStyle w:val="Default"/>
              <w:rPr>
                <w:b/>
                <w:bCs/>
                <w:sz w:val="18"/>
                <w:szCs w:val="18"/>
              </w:rPr>
            </w:pPr>
            <w:r w:rsidRPr="0092270D">
              <w:rPr>
                <w:b/>
                <w:bCs/>
                <w:i/>
                <w:iCs/>
                <w:sz w:val="18"/>
                <w:szCs w:val="18"/>
              </w:rPr>
              <w:t>5. Why do you want to study the course you have chosen?</w:t>
            </w:r>
          </w:p>
        </w:tc>
      </w:tr>
      <w:tr w:rsidR="0092270D" w:rsidRPr="007312B3" w14:paraId="0F510DBF" w14:textId="77777777" w:rsidTr="00703F4E">
        <w:tc>
          <w:tcPr>
            <w:tcW w:w="5000" w:type="pct"/>
            <w:gridSpan w:val="4"/>
          </w:tcPr>
          <w:p w14:paraId="263661C2" w14:textId="77777777" w:rsidR="0092270D" w:rsidRPr="007312B3" w:rsidRDefault="004C3BD1" w:rsidP="00913AB6">
            <w:pPr>
              <w:widowControl w:val="0"/>
              <w:tabs>
                <w:tab w:val="clear" w:pos="567"/>
              </w:tabs>
              <w:spacing w:before="60" w:after="60" w:line="276" w:lineRule="auto"/>
              <w:jc w:val="both"/>
              <w:rPr>
                <w:rFonts w:eastAsia="Arial"/>
                <w:lang w:val="en-US" w:eastAsia="en-US"/>
              </w:rPr>
            </w:pPr>
            <w:sdt>
              <w:sdtPr>
                <w:rPr>
                  <w:color w:val="538135" w:themeColor="accent6" w:themeShade="BF"/>
                </w:rPr>
                <w:id w:val="-1053148539"/>
                <w:placeholder>
                  <w:docPart w:val="5E30B083027E40F2BDDEB34D978D6D28"/>
                </w:placeholder>
                <w:text/>
              </w:sdtPr>
              <w:sdtEndPr/>
              <w:sdtContent>
                <w:r w:rsidR="0092270D" w:rsidRPr="001E543F">
                  <w:rPr>
                    <w:color w:val="538135" w:themeColor="accent6" w:themeShade="BF"/>
                  </w:rPr>
                  <w:t>___</w:t>
                </w:r>
                <w:r w:rsidR="0092270D">
                  <w:rPr>
                    <w:color w:val="538135" w:themeColor="accent6" w:themeShade="BF"/>
                  </w:rPr>
                  <w:t>____________________________</w:t>
                </w:r>
                <w:r w:rsidR="0092270D" w:rsidRPr="001E543F">
                  <w:rPr>
                    <w:color w:val="538135" w:themeColor="accent6" w:themeShade="BF"/>
                  </w:rPr>
                  <w:t xml:space="preserve">____________________________________________________________ </w:t>
                </w:r>
              </w:sdtContent>
            </w:sdt>
          </w:p>
        </w:tc>
      </w:tr>
      <w:tr w:rsidR="0092270D" w:rsidRPr="000773C8" w14:paraId="19411868" w14:textId="77777777" w:rsidTr="00703F4E">
        <w:trPr>
          <w:trHeight w:val="233"/>
        </w:trPr>
        <w:tc>
          <w:tcPr>
            <w:tcW w:w="5000" w:type="pct"/>
            <w:gridSpan w:val="4"/>
            <w:shd w:val="clear" w:color="auto" w:fill="E2EFD9" w:themeFill="accent6" w:themeFillTint="33"/>
          </w:tcPr>
          <w:p w14:paraId="47F83CCB" w14:textId="2EDEA00E" w:rsidR="0092270D" w:rsidRPr="0092270D" w:rsidRDefault="0092270D" w:rsidP="00913AB6">
            <w:pPr>
              <w:pStyle w:val="Default"/>
              <w:rPr>
                <w:b/>
                <w:bCs/>
                <w:sz w:val="18"/>
                <w:szCs w:val="18"/>
              </w:rPr>
            </w:pPr>
            <w:r w:rsidRPr="0092270D">
              <w:rPr>
                <w:b/>
                <w:bCs/>
                <w:i/>
                <w:iCs/>
                <w:sz w:val="18"/>
                <w:szCs w:val="18"/>
              </w:rPr>
              <w:t xml:space="preserve">6. How is your selected course relevant to your past education and/or employment history. If there is no link, explain why you are seeking a change of discipline and therefore a future career change: </w:t>
            </w:r>
          </w:p>
        </w:tc>
      </w:tr>
      <w:tr w:rsidR="0092270D" w:rsidRPr="007312B3" w14:paraId="73D8BDB2" w14:textId="77777777" w:rsidTr="00703F4E">
        <w:tc>
          <w:tcPr>
            <w:tcW w:w="5000" w:type="pct"/>
            <w:gridSpan w:val="4"/>
          </w:tcPr>
          <w:p w14:paraId="71520D65" w14:textId="77777777" w:rsidR="0092270D" w:rsidRPr="007312B3" w:rsidRDefault="004C3BD1" w:rsidP="00913AB6">
            <w:pPr>
              <w:widowControl w:val="0"/>
              <w:tabs>
                <w:tab w:val="clear" w:pos="567"/>
              </w:tabs>
              <w:spacing w:before="60" w:after="60" w:line="276" w:lineRule="auto"/>
              <w:jc w:val="both"/>
              <w:rPr>
                <w:rFonts w:eastAsia="Arial"/>
                <w:lang w:val="en-US" w:eastAsia="en-US"/>
              </w:rPr>
            </w:pPr>
            <w:sdt>
              <w:sdtPr>
                <w:rPr>
                  <w:color w:val="538135" w:themeColor="accent6" w:themeShade="BF"/>
                </w:rPr>
                <w:id w:val="-1490780716"/>
                <w:placeholder>
                  <w:docPart w:val="617315D98DB94A14B85AB2B6C3E99968"/>
                </w:placeholder>
                <w:text/>
              </w:sdtPr>
              <w:sdtEndPr/>
              <w:sdtContent>
                <w:r w:rsidR="0092270D" w:rsidRPr="001E543F">
                  <w:rPr>
                    <w:color w:val="538135" w:themeColor="accent6" w:themeShade="BF"/>
                  </w:rPr>
                  <w:t>___</w:t>
                </w:r>
                <w:r w:rsidR="0092270D">
                  <w:rPr>
                    <w:color w:val="538135" w:themeColor="accent6" w:themeShade="BF"/>
                  </w:rPr>
                  <w:t>____________________________</w:t>
                </w:r>
                <w:r w:rsidR="0092270D" w:rsidRPr="001E543F">
                  <w:rPr>
                    <w:color w:val="538135" w:themeColor="accent6" w:themeShade="BF"/>
                  </w:rPr>
                  <w:t xml:space="preserve">____________________________________________________________ </w:t>
                </w:r>
              </w:sdtContent>
            </w:sdt>
          </w:p>
        </w:tc>
      </w:tr>
      <w:tr w:rsidR="0092270D" w:rsidRPr="000773C8" w14:paraId="4E23463B" w14:textId="77777777" w:rsidTr="00703F4E">
        <w:trPr>
          <w:trHeight w:val="233"/>
        </w:trPr>
        <w:tc>
          <w:tcPr>
            <w:tcW w:w="5000" w:type="pct"/>
            <w:gridSpan w:val="4"/>
            <w:shd w:val="clear" w:color="auto" w:fill="E2EFD9" w:themeFill="accent6" w:themeFillTint="33"/>
          </w:tcPr>
          <w:p w14:paraId="6FBD5999" w14:textId="69A93F95" w:rsidR="0092270D" w:rsidRPr="000773C8" w:rsidRDefault="00455CE1" w:rsidP="00913AB6">
            <w:pPr>
              <w:pStyle w:val="Default"/>
              <w:rPr>
                <w:b/>
                <w:bCs/>
                <w:sz w:val="18"/>
                <w:szCs w:val="18"/>
              </w:rPr>
            </w:pPr>
            <w:r w:rsidRPr="00455CE1">
              <w:rPr>
                <w:b/>
                <w:bCs/>
                <w:i/>
                <w:iCs/>
                <w:sz w:val="18"/>
                <w:szCs w:val="18"/>
              </w:rPr>
              <w:t>7. Describe your future career prospects after successfully completing your selected Australian course, include source publications, organisations and/or web links, where appropriate:</w:t>
            </w:r>
          </w:p>
        </w:tc>
      </w:tr>
      <w:tr w:rsidR="0092270D" w:rsidRPr="007312B3" w14:paraId="49734888" w14:textId="77777777" w:rsidTr="00703F4E">
        <w:tc>
          <w:tcPr>
            <w:tcW w:w="5000" w:type="pct"/>
            <w:gridSpan w:val="4"/>
          </w:tcPr>
          <w:p w14:paraId="3A4A24D1" w14:textId="77777777" w:rsidR="0092270D" w:rsidRPr="007312B3" w:rsidRDefault="004C3BD1" w:rsidP="00913AB6">
            <w:pPr>
              <w:widowControl w:val="0"/>
              <w:tabs>
                <w:tab w:val="clear" w:pos="567"/>
              </w:tabs>
              <w:spacing w:before="60" w:after="60" w:line="276" w:lineRule="auto"/>
              <w:jc w:val="both"/>
              <w:rPr>
                <w:rFonts w:eastAsia="Arial"/>
                <w:lang w:val="en-US" w:eastAsia="en-US"/>
              </w:rPr>
            </w:pPr>
            <w:sdt>
              <w:sdtPr>
                <w:rPr>
                  <w:color w:val="538135" w:themeColor="accent6" w:themeShade="BF"/>
                </w:rPr>
                <w:id w:val="-979144198"/>
                <w:placeholder>
                  <w:docPart w:val="64AE4AE4EEC74D3888910F8F6602CC8C"/>
                </w:placeholder>
                <w:text/>
              </w:sdtPr>
              <w:sdtEndPr/>
              <w:sdtContent>
                <w:r w:rsidR="0092270D" w:rsidRPr="001E543F">
                  <w:rPr>
                    <w:color w:val="538135" w:themeColor="accent6" w:themeShade="BF"/>
                  </w:rPr>
                  <w:t>___</w:t>
                </w:r>
                <w:r w:rsidR="0092270D">
                  <w:rPr>
                    <w:color w:val="538135" w:themeColor="accent6" w:themeShade="BF"/>
                  </w:rPr>
                  <w:t>____________________________</w:t>
                </w:r>
                <w:r w:rsidR="0092270D" w:rsidRPr="001E543F">
                  <w:rPr>
                    <w:color w:val="538135" w:themeColor="accent6" w:themeShade="BF"/>
                  </w:rPr>
                  <w:t xml:space="preserve">____________________________________________________________ </w:t>
                </w:r>
              </w:sdtContent>
            </w:sdt>
          </w:p>
        </w:tc>
      </w:tr>
      <w:tr w:rsidR="00455CE1" w:rsidRPr="000773C8" w14:paraId="479C20BA" w14:textId="77777777" w:rsidTr="00703F4E">
        <w:trPr>
          <w:trHeight w:val="233"/>
        </w:trPr>
        <w:tc>
          <w:tcPr>
            <w:tcW w:w="5000" w:type="pct"/>
            <w:gridSpan w:val="4"/>
            <w:shd w:val="clear" w:color="auto" w:fill="E2EFD9" w:themeFill="accent6" w:themeFillTint="33"/>
          </w:tcPr>
          <w:p w14:paraId="6A1BCD34" w14:textId="33495B6C" w:rsidR="00455CE1" w:rsidRPr="000773C8" w:rsidRDefault="00455CE1" w:rsidP="00913AB6">
            <w:pPr>
              <w:pStyle w:val="Default"/>
              <w:rPr>
                <w:b/>
                <w:bCs/>
                <w:sz w:val="18"/>
                <w:szCs w:val="18"/>
              </w:rPr>
            </w:pPr>
            <w:r w:rsidRPr="00455CE1">
              <w:rPr>
                <w:b/>
                <w:bCs/>
                <w:i/>
                <w:iCs/>
                <w:sz w:val="18"/>
                <w:szCs w:val="18"/>
              </w:rPr>
              <w:t xml:space="preserve">8. Describe your personal ties to your home country, </w:t>
            </w:r>
            <w:proofErr w:type="gramStart"/>
            <w:r w:rsidRPr="00455CE1">
              <w:rPr>
                <w:b/>
                <w:bCs/>
                <w:i/>
                <w:iCs/>
                <w:sz w:val="18"/>
                <w:szCs w:val="18"/>
              </w:rPr>
              <w:t>i.e.</w:t>
            </w:r>
            <w:proofErr w:type="gramEnd"/>
            <w:r w:rsidRPr="00455CE1">
              <w:rPr>
                <w:b/>
                <w:bCs/>
                <w:i/>
                <w:iCs/>
                <w:sz w:val="18"/>
                <w:szCs w:val="18"/>
              </w:rPr>
              <w:t xml:space="preserve"> your reasons for returning to your home country after you complete your studies (e.g. increased employment opportunities, family responsibilities, family business and other assets, etc.):</w:t>
            </w:r>
          </w:p>
        </w:tc>
      </w:tr>
      <w:tr w:rsidR="00455CE1" w:rsidRPr="007312B3" w14:paraId="61E07F53" w14:textId="77777777" w:rsidTr="00703F4E">
        <w:tc>
          <w:tcPr>
            <w:tcW w:w="5000" w:type="pct"/>
            <w:gridSpan w:val="4"/>
          </w:tcPr>
          <w:p w14:paraId="4BA05B6F" w14:textId="77777777" w:rsidR="00455CE1" w:rsidRPr="007312B3" w:rsidRDefault="004C3BD1" w:rsidP="00913AB6">
            <w:pPr>
              <w:widowControl w:val="0"/>
              <w:tabs>
                <w:tab w:val="clear" w:pos="567"/>
              </w:tabs>
              <w:spacing w:before="60" w:after="60" w:line="276" w:lineRule="auto"/>
              <w:jc w:val="both"/>
              <w:rPr>
                <w:rFonts w:eastAsia="Arial"/>
                <w:lang w:val="en-US" w:eastAsia="en-US"/>
              </w:rPr>
            </w:pPr>
            <w:sdt>
              <w:sdtPr>
                <w:rPr>
                  <w:color w:val="538135" w:themeColor="accent6" w:themeShade="BF"/>
                </w:rPr>
                <w:id w:val="48814754"/>
                <w:placeholder>
                  <w:docPart w:val="19A3CFE4B49E44C7878707D2265E3F20"/>
                </w:placeholder>
                <w:text/>
              </w:sdtPr>
              <w:sdtEndPr/>
              <w:sdtContent>
                <w:r w:rsidR="00455CE1" w:rsidRPr="001E543F">
                  <w:rPr>
                    <w:color w:val="538135" w:themeColor="accent6" w:themeShade="BF"/>
                  </w:rPr>
                  <w:t>___</w:t>
                </w:r>
                <w:r w:rsidR="00455CE1">
                  <w:rPr>
                    <w:color w:val="538135" w:themeColor="accent6" w:themeShade="BF"/>
                  </w:rPr>
                  <w:t>____________________________</w:t>
                </w:r>
                <w:r w:rsidR="00455CE1" w:rsidRPr="001E543F">
                  <w:rPr>
                    <w:color w:val="538135" w:themeColor="accent6" w:themeShade="BF"/>
                  </w:rPr>
                  <w:t xml:space="preserve">____________________________________________________________ </w:t>
                </w:r>
              </w:sdtContent>
            </w:sdt>
          </w:p>
        </w:tc>
      </w:tr>
      <w:tr w:rsidR="00C82057" w:rsidRPr="000773C8" w14:paraId="6C835800" w14:textId="77777777" w:rsidTr="00703F4E">
        <w:trPr>
          <w:trHeight w:val="233"/>
        </w:trPr>
        <w:tc>
          <w:tcPr>
            <w:tcW w:w="5000" w:type="pct"/>
            <w:gridSpan w:val="4"/>
            <w:shd w:val="clear" w:color="auto" w:fill="E2EFD9" w:themeFill="accent6" w:themeFillTint="33"/>
          </w:tcPr>
          <w:p w14:paraId="503DC38A" w14:textId="73499701" w:rsidR="00C82057" w:rsidRPr="000773C8" w:rsidRDefault="00C82057" w:rsidP="00913AB6">
            <w:pPr>
              <w:pStyle w:val="Default"/>
              <w:rPr>
                <w:b/>
                <w:bCs/>
                <w:sz w:val="18"/>
                <w:szCs w:val="18"/>
              </w:rPr>
            </w:pPr>
            <w:r w:rsidRPr="00C82057">
              <w:rPr>
                <w:b/>
                <w:bCs/>
                <w:i/>
                <w:iCs/>
                <w:sz w:val="18"/>
                <w:szCs w:val="18"/>
              </w:rPr>
              <w:t>9. List the student visa conditions that you must satisfy whilst you are studying on a student visa in Australia:</w:t>
            </w:r>
          </w:p>
        </w:tc>
      </w:tr>
      <w:tr w:rsidR="00C82057" w:rsidRPr="007312B3" w14:paraId="2F4A7B9F" w14:textId="77777777" w:rsidTr="00703F4E">
        <w:tc>
          <w:tcPr>
            <w:tcW w:w="5000" w:type="pct"/>
            <w:gridSpan w:val="4"/>
          </w:tcPr>
          <w:p w14:paraId="05D3F429" w14:textId="77777777" w:rsidR="00C82057" w:rsidRPr="007312B3" w:rsidRDefault="004C3BD1" w:rsidP="00913AB6">
            <w:pPr>
              <w:widowControl w:val="0"/>
              <w:tabs>
                <w:tab w:val="clear" w:pos="567"/>
              </w:tabs>
              <w:spacing w:before="60" w:after="60" w:line="276" w:lineRule="auto"/>
              <w:jc w:val="both"/>
              <w:rPr>
                <w:rFonts w:eastAsia="Arial"/>
                <w:lang w:val="en-US" w:eastAsia="en-US"/>
              </w:rPr>
            </w:pPr>
            <w:sdt>
              <w:sdtPr>
                <w:rPr>
                  <w:color w:val="538135" w:themeColor="accent6" w:themeShade="BF"/>
                </w:rPr>
                <w:id w:val="-352418047"/>
                <w:placeholder>
                  <w:docPart w:val="CFE88D7BDDF348D6A7AAA32EB5E46A01"/>
                </w:placeholder>
                <w:text/>
              </w:sdtPr>
              <w:sdtEndPr/>
              <w:sdtContent>
                <w:r w:rsidR="00C82057" w:rsidRPr="001E543F">
                  <w:rPr>
                    <w:color w:val="538135" w:themeColor="accent6" w:themeShade="BF"/>
                  </w:rPr>
                  <w:t>___</w:t>
                </w:r>
                <w:r w:rsidR="00C82057">
                  <w:rPr>
                    <w:color w:val="538135" w:themeColor="accent6" w:themeShade="BF"/>
                  </w:rPr>
                  <w:t>____________________________</w:t>
                </w:r>
                <w:r w:rsidR="00C82057" w:rsidRPr="001E543F">
                  <w:rPr>
                    <w:color w:val="538135" w:themeColor="accent6" w:themeShade="BF"/>
                  </w:rPr>
                  <w:t xml:space="preserve">____________________________________________________________ </w:t>
                </w:r>
              </w:sdtContent>
            </w:sdt>
          </w:p>
        </w:tc>
      </w:tr>
      <w:tr w:rsidR="00C82057" w:rsidRPr="000773C8" w14:paraId="11D4E7F1" w14:textId="77777777" w:rsidTr="00703F4E">
        <w:trPr>
          <w:trHeight w:val="233"/>
        </w:trPr>
        <w:tc>
          <w:tcPr>
            <w:tcW w:w="5000" w:type="pct"/>
            <w:gridSpan w:val="4"/>
            <w:shd w:val="clear" w:color="auto" w:fill="E2EFD9" w:themeFill="accent6" w:themeFillTint="33"/>
          </w:tcPr>
          <w:p w14:paraId="57EBF2F8" w14:textId="256928D2" w:rsidR="00C82057" w:rsidRPr="000773C8" w:rsidRDefault="00C82057" w:rsidP="00913AB6">
            <w:pPr>
              <w:pStyle w:val="Default"/>
              <w:rPr>
                <w:b/>
                <w:bCs/>
                <w:sz w:val="18"/>
                <w:szCs w:val="18"/>
              </w:rPr>
            </w:pPr>
            <w:r w:rsidRPr="00C82057">
              <w:rPr>
                <w:b/>
                <w:bCs/>
                <w:i/>
                <w:iCs/>
                <w:sz w:val="18"/>
                <w:szCs w:val="18"/>
              </w:rPr>
              <w:t>10. Disclose any exceptional circumstances related to you that may impact on your student visa profile and how any unique case specific issues have been positively resolved or addressed by you:</w:t>
            </w:r>
          </w:p>
        </w:tc>
      </w:tr>
      <w:tr w:rsidR="00C82057" w:rsidRPr="007312B3" w14:paraId="43FCB946" w14:textId="77777777" w:rsidTr="00703F4E">
        <w:tc>
          <w:tcPr>
            <w:tcW w:w="5000" w:type="pct"/>
            <w:gridSpan w:val="4"/>
          </w:tcPr>
          <w:p w14:paraId="2FD2C5D8" w14:textId="77777777" w:rsidR="00C82057" w:rsidRPr="007312B3" w:rsidRDefault="004C3BD1" w:rsidP="00913AB6">
            <w:pPr>
              <w:widowControl w:val="0"/>
              <w:tabs>
                <w:tab w:val="clear" w:pos="567"/>
              </w:tabs>
              <w:spacing w:before="60" w:after="60" w:line="276" w:lineRule="auto"/>
              <w:jc w:val="both"/>
              <w:rPr>
                <w:rFonts w:eastAsia="Arial"/>
                <w:lang w:val="en-US" w:eastAsia="en-US"/>
              </w:rPr>
            </w:pPr>
            <w:sdt>
              <w:sdtPr>
                <w:rPr>
                  <w:color w:val="538135" w:themeColor="accent6" w:themeShade="BF"/>
                </w:rPr>
                <w:id w:val="-25954410"/>
                <w:placeholder>
                  <w:docPart w:val="D79ABEC9A7AD45189EFE1CCC3984B1EA"/>
                </w:placeholder>
                <w:text/>
              </w:sdtPr>
              <w:sdtEndPr/>
              <w:sdtContent>
                <w:r w:rsidR="00C82057" w:rsidRPr="001E543F">
                  <w:rPr>
                    <w:color w:val="538135" w:themeColor="accent6" w:themeShade="BF"/>
                  </w:rPr>
                  <w:t>___</w:t>
                </w:r>
                <w:r w:rsidR="00C82057">
                  <w:rPr>
                    <w:color w:val="538135" w:themeColor="accent6" w:themeShade="BF"/>
                  </w:rPr>
                  <w:t>____________________________</w:t>
                </w:r>
                <w:r w:rsidR="00C82057" w:rsidRPr="001E543F">
                  <w:rPr>
                    <w:color w:val="538135" w:themeColor="accent6" w:themeShade="BF"/>
                  </w:rPr>
                  <w:t xml:space="preserve">____________________________________________________________ </w:t>
                </w:r>
              </w:sdtContent>
            </w:sdt>
          </w:p>
        </w:tc>
      </w:tr>
      <w:tr w:rsidR="005A70BA" w14:paraId="2CEFDDCC" w14:textId="77777777" w:rsidTr="00703F4E">
        <w:trPr>
          <w:trHeight w:val="750"/>
        </w:trPr>
        <w:tc>
          <w:tcPr>
            <w:tcW w:w="5000" w:type="pct"/>
            <w:gridSpan w:val="4"/>
          </w:tcPr>
          <w:p w14:paraId="6F911C19" w14:textId="569BD7E1" w:rsidR="005A70BA" w:rsidRDefault="005A70BA" w:rsidP="00B958D4">
            <w:pPr>
              <w:tabs>
                <w:tab w:val="clear" w:pos="567"/>
              </w:tabs>
              <w:spacing w:line="480" w:lineRule="auto"/>
              <w:ind w:left="0" w:firstLine="0"/>
            </w:pPr>
            <w:r w:rsidRPr="00367623">
              <w:rPr>
                <w:rFonts w:ascii="Calibri" w:eastAsia="Times New Roman" w:hAnsi="Calibri" w:cs="Times New Roman"/>
                <w:noProof/>
                <w:color w:val="000000"/>
                <w:sz w:val="22"/>
                <w:szCs w:val="22"/>
                <w:lang w:eastAsia="en-AU"/>
              </w:rPr>
              <mc:AlternateContent>
                <mc:Choice Requires="wps">
                  <w:drawing>
                    <wp:anchor distT="0" distB="0" distL="114300" distR="114300" simplePos="0" relativeHeight="251719680" behindDoc="0" locked="0" layoutInCell="1" allowOverlap="1" wp14:anchorId="33B5AFB7" wp14:editId="3F9FB059">
                      <wp:simplePos x="0" y="0"/>
                      <wp:positionH relativeFrom="margin">
                        <wp:posOffset>-178435</wp:posOffset>
                      </wp:positionH>
                      <wp:positionV relativeFrom="paragraph">
                        <wp:posOffset>72390</wp:posOffset>
                      </wp:positionV>
                      <wp:extent cx="6950075" cy="334370"/>
                      <wp:effectExtent l="19050" t="57150" r="22225" b="46990"/>
                      <wp:wrapNone/>
                      <wp:docPr id="38" name="Rounded Rectangle 38"/>
                      <wp:cNvGraphicFramePr/>
                      <a:graphic xmlns:a="http://schemas.openxmlformats.org/drawingml/2006/main">
                        <a:graphicData uri="http://schemas.microsoft.com/office/word/2010/wordprocessingShape">
                          <wps:wsp>
                            <wps:cNvSpPr/>
                            <wps:spPr>
                              <a:xfrm>
                                <a:off x="0" y="0"/>
                                <a:ext cx="6950075" cy="334370"/>
                              </a:xfrm>
                              <a:prstGeom prst="roundRect">
                                <a:avLst/>
                              </a:prstGeom>
                              <a:solidFill>
                                <a:srgbClr val="92D050"/>
                              </a:solidFill>
                              <a:ln>
                                <a:noFill/>
                              </a:ln>
                              <a:effectLst/>
                              <a:scene3d>
                                <a:camera prst="orthographicFront">
                                  <a:rot lat="0" lon="0" rev="0"/>
                                </a:camera>
                                <a:lightRig rig="chilly" dir="t">
                                  <a:rot lat="0" lon="0" rev="18480000"/>
                                </a:lightRig>
                              </a:scene3d>
                              <a:sp3d prstMaterial="clear">
                                <a:bevelT h="63500"/>
                              </a:sp3d>
                            </wps:spPr>
                            <wps:style>
                              <a:lnRef idx="2">
                                <a:schemeClr val="accent6">
                                  <a:shade val="50000"/>
                                </a:schemeClr>
                              </a:lnRef>
                              <a:fillRef idx="1">
                                <a:schemeClr val="accent6"/>
                              </a:fillRef>
                              <a:effectRef idx="0">
                                <a:schemeClr val="accent6"/>
                              </a:effectRef>
                              <a:fontRef idx="minor">
                                <a:schemeClr val="lt1"/>
                              </a:fontRef>
                            </wps:style>
                            <wps:txbx>
                              <w:txbxContent>
                                <w:p w14:paraId="59A09CC2" w14:textId="33E6242B" w:rsidR="005A70BA" w:rsidRDefault="005A70BA" w:rsidP="000B60DC">
                                  <w:pPr>
                                    <w:pStyle w:val="NormalWeb"/>
                                    <w:spacing w:before="0" w:beforeAutospacing="0" w:after="0" w:afterAutospacing="0"/>
                                    <w:rPr>
                                      <w:rFonts w:asciiTheme="minorHAnsi" w:hAnsi="Calibri" w:cstheme="minorBidi"/>
                                      <w:b/>
                                      <w:bCs/>
                                      <w:color w:val="000000"/>
                                      <w:sz w:val="28"/>
                                      <w:szCs w:val="28"/>
                                    </w:rPr>
                                  </w:pPr>
                                  <w:r>
                                    <w:rPr>
                                      <w:rFonts w:asciiTheme="minorHAnsi" w:hAnsi="Calibri" w:cstheme="minorBidi"/>
                                      <w:b/>
                                      <w:bCs/>
                                      <w:color w:val="000000"/>
                                      <w:sz w:val="28"/>
                                      <w:szCs w:val="28"/>
                                    </w:rPr>
                                    <w:t xml:space="preserve">DECLARATION </w:t>
                                  </w:r>
                                </w:p>
                                <w:p w14:paraId="01AA96AC" w14:textId="77777777" w:rsidR="005A70BA" w:rsidRDefault="005A70BA" w:rsidP="000B60DC">
                                  <w:pPr>
                                    <w:pStyle w:val="NormalWeb"/>
                                    <w:spacing w:before="0" w:beforeAutospacing="0" w:after="0" w:afterAutospacing="0"/>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33B5AFB7" id="Rounded Rectangle 38" o:spid="_x0000_s1029" style="position:absolute;margin-left:-14.05pt;margin-top:5.7pt;width:547.25pt;height:26.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" fillcolor="#92d050" stroked="f" strokeweight="1pt">
                      <v:stroke joinstyle="miter"/>
                      <v:textbox>
                        <w:txbxContent>
                          <w:p w14:paraId="59A09CC2" w14:textId="33E6242B" w:rsidR="005A70BA" w:rsidRDefault="005A70BA" w:rsidP="000B60DC">
                            <w:pPr>
                              <w:pStyle w:val="NormalWeb"/>
                              <w:spacing w:before="0" w:beforeAutospacing="0" w:after="0" w:afterAutospacing="0"/>
                              <w:rPr>
                                <w:rFonts w:asciiTheme="minorHAnsi" w:hAnsi="Calibri" w:cstheme="minorBidi"/>
                                <w:b/>
                                <w:bCs/>
                                <w:color w:val="000000"/>
                                <w:sz w:val="28"/>
                                <w:szCs w:val="28"/>
                              </w:rPr>
                            </w:pPr>
                            <w:r>
                              <w:rPr>
                                <w:rFonts w:asciiTheme="minorHAnsi" w:hAnsi="Calibri" w:cstheme="minorBidi"/>
                                <w:b/>
                                <w:bCs/>
                                <w:color w:val="000000"/>
                                <w:sz w:val="28"/>
                                <w:szCs w:val="28"/>
                              </w:rPr>
                              <w:t xml:space="preserve">DECLARATION </w:t>
                            </w:r>
                          </w:p>
                          <w:p w14:paraId="01AA96AC" w14:textId="77777777" w:rsidR="005A70BA" w:rsidRDefault="005A70BA" w:rsidP="000B60DC">
                            <w:pPr>
                              <w:pStyle w:val="NormalWeb"/>
                              <w:spacing w:before="0" w:beforeAutospacing="0" w:after="0" w:afterAutospacing="0"/>
                            </w:pPr>
                          </w:p>
                        </w:txbxContent>
                      </v:textbox>
                      <w10:wrap anchorx="margin"/>
                    </v:roundrect>
                  </w:pict>
                </mc:Fallback>
              </mc:AlternateContent>
            </w:r>
          </w:p>
        </w:tc>
      </w:tr>
      <w:tr w:rsidR="002A66C2" w14:paraId="67C81396" w14:textId="77777777" w:rsidTr="00703F4E">
        <w:trPr>
          <w:trHeight w:val="1548"/>
        </w:trPr>
        <w:tc>
          <w:tcPr>
            <w:tcW w:w="5000" w:type="pct"/>
            <w:gridSpan w:val="4"/>
            <w:shd w:val="clear" w:color="auto" w:fill="FFFFFF" w:themeFill="background1"/>
          </w:tcPr>
          <w:p w14:paraId="6A71D734" w14:textId="45AB58C8" w:rsidR="00C82057" w:rsidRPr="00B621B6" w:rsidRDefault="00C82057" w:rsidP="00C82057">
            <w:pPr>
              <w:tabs>
                <w:tab w:val="clear" w:pos="567"/>
                <w:tab w:val="left" w:pos="0"/>
              </w:tabs>
              <w:spacing w:before="100" w:after="100"/>
              <w:ind w:left="0" w:right="133" w:firstLine="0"/>
              <w:jc w:val="both"/>
              <w:rPr>
                <w:b/>
              </w:rPr>
            </w:pPr>
            <w:r w:rsidRPr="00B621B6">
              <w:rPr>
                <w:b/>
              </w:rPr>
              <w:t xml:space="preserve">I hereby </w:t>
            </w:r>
            <w:r>
              <w:rPr>
                <w:b/>
              </w:rPr>
              <w:t>declare</w:t>
            </w:r>
            <w:r w:rsidRPr="00B621B6">
              <w:rPr>
                <w:b/>
              </w:rPr>
              <w:t xml:space="preserve"> that the information above, which has been supplied in support of my student visa application to assist me to demonstrate that I satisfy </w:t>
            </w:r>
            <w:r>
              <w:rPr>
                <w:b/>
              </w:rPr>
              <w:t>Department of Home Affairs’</w:t>
            </w:r>
            <w:r w:rsidRPr="00B621B6">
              <w:rPr>
                <w:b/>
              </w:rPr>
              <w:t xml:space="preserve"> GS and GTE compliance requirements, has been completed in my own words and is a true and correct account.</w:t>
            </w:r>
          </w:p>
          <w:p w14:paraId="2B188C38" w14:textId="2DF1E594" w:rsidR="002A66C2" w:rsidRDefault="00C82057" w:rsidP="00B74BAE">
            <w:pPr>
              <w:tabs>
                <w:tab w:val="clear" w:pos="567"/>
                <w:tab w:val="left" w:pos="0"/>
              </w:tabs>
              <w:ind w:left="0" w:right="133" w:firstLine="0"/>
              <w:jc w:val="both"/>
              <w:rPr>
                <w:b/>
                <w:color w:val="FF0000"/>
              </w:rPr>
            </w:pPr>
            <w:r w:rsidRPr="00B621B6">
              <w:rPr>
                <w:b/>
              </w:rPr>
              <w:t xml:space="preserve">I </w:t>
            </w:r>
            <w:r w:rsidRPr="00B621B6">
              <w:rPr>
                <w:b/>
                <w:color w:val="000000" w:themeColor="text1"/>
              </w:rPr>
              <w:t xml:space="preserve">understand that if any incorrect, </w:t>
            </w:r>
            <w:proofErr w:type="gramStart"/>
            <w:r w:rsidRPr="00B621B6">
              <w:rPr>
                <w:b/>
                <w:color w:val="000000" w:themeColor="text1"/>
              </w:rPr>
              <w:t>misleading</w:t>
            </w:r>
            <w:proofErr w:type="gramEnd"/>
            <w:r w:rsidRPr="00B621B6">
              <w:rPr>
                <w:b/>
                <w:color w:val="000000" w:themeColor="text1"/>
              </w:rPr>
              <w:t xml:space="preserve"> or non-genuine information is found </w:t>
            </w:r>
            <w:r>
              <w:rPr>
                <w:b/>
                <w:color w:val="000000" w:themeColor="text1"/>
              </w:rPr>
              <w:t>within this statement of purpose</w:t>
            </w:r>
            <w:r w:rsidRPr="00B621B6">
              <w:rPr>
                <w:b/>
                <w:color w:val="000000" w:themeColor="text1"/>
              </w:rPr>
              <w:t>, my application will be refused.</w:t>
            </w:r>
            <w:r w:rsidRPr="00B621B6">
              <w:rPr>
                <w:b/>
              </w:rPr>
              <w:t xml:space="preserve"> </w:t>
            </w:r>
          </w:p>
        </w:tc>
      </w:tr>
      <w:tr w:rsidR="00D6239F" w14:paraId="00BFCD39" w14:textId="77777777" w:rsidTr="00703F4E">
        <w:tc>
          <w:tcPr>
            <w:tcW w:w="2318" w:type="pct"/>
            <w:gridSpan w:val="3"/>
          </w:tcPr>
          <w:p w14:paraId="230EA81B" w14:textId="77777777" w:rsidR="000416BB" w:rsidRDefault="000416BB" w:rsidP="00913AB6">
            <w:pPr>
              <w:tabs>
                <w:tab w:val="clear" w:pos="567"/>
              </w:tabs>
              <w:spacing w:before="240" w:line="480" w:lineRule="auto"/>
              <w:ind w:left="0" w:right="685" w:firstLine="0"/>
            </w:pPr>
          </w:p>
          <w:p w14:paraId="6C2B5FAA" w14:textId="49830F62" w:rsidR="00D6239F" w:rsidRDefault="00D6239F" w:rsidP="00913AB6">
            <w:pPr>
              <w:tabs>
                <w:tab w:val="clear" w:pos="567"/>
              </w:tabs>
              <w:spacing w:before="240" w:line="480" w:lineRule="auto"/>
              <w:ind w:left="0" w:right="685" w:firstLine="0"/>
            </w:pPr>
            <w:r>
              <w:t xml:space="preserve">Name: </w:t>
            </w:r>
            <w:sdt>
              <w:sdtPr>
                <w:rPr>
                  <w:color w:val="538135" w:themeColor="accent6" w:themeShade="BF"/>
                </w:rPr>
                <w:id w:val="1291324451"/>
                <w:placeholder>
                  <w:docPart w:val="D95D4E6837EF43258433A766940DEF51"/>
                </w:placeholder>
                <w:text/>
              </w:sdtPr>
              <w:sdtEndPr/>
              <w:sdtContent>
                <w:r w:rsidR="000416BB" w:rsidRPr="00D06931">
                  <w:rPr>
                    <w:color w:val="538135" w:themeColor="accent6" w:themeShade="BF"/>
                  </w:rPr>
                  <w:t>________</w:t>
                </w:r>
                <w:r w:rsidR="000416BB">
                  <w:rPr>
                    <w:color w:val="538135" w:themeColor="accent6" w:themeShade="BF"/>
                  </w:rPr>
                  <w:t>__</w:t>
                </w:r>
                <w:r w:rsidR="000416BB" w:rsidRPr="00D06931">
                  <w:rPr>
                    <w:color w:val="538135" w:themeColor="accent6" w:themeShade="BF"/>
                  </w:rPr>
                  <w:t>______</w:t>
                </w:r>
                <w:r w:rsidR="000416BB">
                  <w:rPr>
                    <w:color w:val="538135" w:themeColor="accent6" w:themeShade="BF"/>
                  </w:rPr>
                  <w:t>_</w:t>
                </w:r>
                <w:r w:rsidR="000416BB" w:rsidRPr="00D06931">
                  <w:rPr>
                    <w:color w:val="538135" w:themeColor="accent6" w:themeShade="BF"/>
                  </w:rPr>
                  <w:t>________</w:t>
                </w:r>
              </w:sdtContent>
            </w:sdt>
          </w:p>
        </w:tc>
        <w:tc>
          <w:tcPr>
            <w:tcW w:w="2682" w:type="pct"/>
          </w:tcPr>
          <w:p w14:paraId="5701F278" w14:textId="0F632E09" w:rsidR="00D6239F" w:rsidRDefault="00D6239F" w:rsidP="00913AB6">
            <w:pPr>
              <w:tabs>
                <w:tab w:val="clear" w:pos="567"/>
              </w:tabs>
              <w:spacing w:before="240" w:line="480" w:lineRule="auto"/>
              <w:ind w:left="0" w:right="685" w:firstLine="0"/>
            </w:pPr>
            <w:r>
              <w:t xml:space="preserve">Signature: </w:t>
            </w:r>
            <w:r w:rsidR="000416BB">
              <w:rPr>
                <w:noProof/>
              </w:rPr>
              <w:drawing>
                <wp:inline distT="0" distB="0" distL="0" distR="0" wp14:anchorId="6AE9D720" wp14:editId="5EED9D57">
                  <wp:extent cx="2369185" cy="601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185" cy="601345"/>
                          </a:xfrm>
                          <a:prstGeom prst="rect">
                            <a:avLst/>
                          </a:prstGeom>
                          <a:noFill/>
                          <a:ln>
                            <a:noFill/>
                          </a:ln>
                        </pic:spPr>
                      </pic:pic>
                    </a:graphicData>
                  </a:graphic>
                </wp:inline>
              </w:drawing>
            </w:r>
          </w:p>
        </w:tc>
      </w:tr>
      <w:tr w:rsidR="00EC3782" w14:paraId="2873EC25" w14:textId="77777777" w:rsidTr="00703F4E">
        <w:tc>
          <w:tcPr>
            <w:tcW w:w="2318" w:type="pct"/>
            <w:gridSpan w:val="3"/>
          </w:tcPr>
          <w:p w14:paraId="50621B32" w14:textId="77777777" w:rsidR="0082622A" w:rsidRDefault="0082622A" w:rsidP="0082622A">
            <w:pPr>
              <w:tabs>
                <w:tab w:val="clear" w:pos="567"/>
              </w:tabs>
              <w:spacing w:before="240" w:line="480" w:lineRule="auto"/>
              <w:ind w:left="0" w:right="685" w:firstLine="0"/>
            </w:pPr>
            <w:r>
              <w:t xml:space="preserve">Date of Birth: </w:t>
            </w:r>
            <w:sdt>
              <w:sdtPr>
                <w:rPr>
                  <w:color w:val="538135" w:themeColor="accent6" w:themeShade="BF"/>
                </w:rPr>
                <w:id w:val="1734194913"/>
                <w:placeholder>
                  <w:docPart w:val="A09E5694DD1644C5BBC33739D62D2C78"/>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w:t>
                </w:r>
                <w:r>
                  <w:rPr>
                    <w:color w:val="538135" w:themeColor="accent6" w:themeShade="BF"/>
                  </w:rPr>
                  <w:t>_</w:t>
                </w:r>
                <w:r w:rsidRPr="00D06931">
                  <w:rPr>
                    <w:color w:val="538135" w:themeColor="accent6" w:themeShade="BF"/>
                  </w:rPr>
                  <w:t>________</w:t>
                </w:r>
              </w:sdtContent>
            </w:sdt>
          </w:p>
        </w:tc>
        <w:tc>
          <w:tcPr>
            <w:tcW w:w="2682" w:type="pct"/>
          </w:tcPr>
          <w:p w14:paraId="5EBA3444" w14:textId="714819B6" w:rsidR="0082622A" w:rsidRDefault="0082622A" w:rsidP="0082622A">
            <w:pPr>
              <w:tabs>
                <w:tab w:val="clear" w:pos="567"/>
              </w:tabs>
              <w:spacing w:before="240" w:line="480" w:lineRule="auto"/>
              <w:ind w:left="0" w:right="685" w:firstLine="0"/>
            </w:pPr>
            <w:r>
              <w:t xml:space="preserve">Date: </w:t>
            </w:r>
            <w:sdt>
              <w:sdtPr>
                <w:rPr>
                  <w:color w:val="538135" w:themeColor="accent6" w:themeShade="BF"/>
                </w:rPr>
                <w:id w:val="2127418964"/>
                <w:placeholder>
                  <w:docPart w:val="DEEE038F2CBB4EC9B02393FE84085125"/>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w:t>
                </w:r>
                <w:r>
                  <w:rPr>
                    <w:color w:val="538135" w:themeColor="accent6" w:themeShade="BF"/>
                  </w:rPr>
                  <w:t>_</w:t>
                </w:r>
                <w:r w:rsidRPr="00D06931">
                  <w:rPr>
                    <w:color w:val="538135" w:themeColor="accent6" w:themeShade="BF"/>
                  </w:rPr>
                  <w:t>________</w:t>
                </w:r>
              </w:sdtContent>
            </w:sdt>
          </w:p>
        </w:tc>
      </w:tr>
      <w:tr w:rsidR="00EC3782" w14:paraId="69D475D4" w14:textId="77777777" w:rsidTr="00703F4E">
        <w:tc>
          <w:tcPr>
            <w:tcW w:w="2318" w:type="pct"/>
            <w:gridSpan w:val="3"/>
          </w:tcPr>
          <w:p w14:paraId="0237204F" w14:textId="77777777" w:rsidR="0082622A" w:rsidRDefault="0082622A" w:rsidP="0082622A">
            <w:pPr>
              <w:tabs>
                <w:tab w:val="clear" w:pos="567"/>
              </w:tabs>
              <w:spacing w:before="240" w:line="480" w:lineRule="auto"/>
              <w:ind w:left="0" w:right="685" w:firstLine="0"/>
            </w:pPr>
            <w:r>
              <w:t xml:space="preserve">Citizenship </w:t>
            </w:r>
            <w:sdt>
              <w:sdtPr>
                <w:rPr>
                  <w:color w:val="538135" w:themeColor="accent6" w:themeShade="BF"/>
                </w:rPr>
                <w:id w:val="98699806"/>
                <w:placeholder>
                  <w:docPart w:val="92E7D7CA70C34CB4816BCAE994B93D5A"/>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w:t>
                </w:r>
                <w:r>
                  <w:rPr>
                    <w:color w:val="538135" w:themeColor="accent6" w:themeShade="BF"/>
                  </w:rPr>
                  <w:t>_</w:t>
                </w:r>
                <w:r w:rsidRPr="00D06931">
                  <w:rPr>
                    <w:color w:val="538135" w:themeColor="accent6" w:themeShade="BF"/>
                  </w:rPr>
                  <w:t>________</w:t>
                </w:r>
              </w:sdtContent>
            </w:sdt>
          </w:p>
        </w:tc>
        <w:tc>
          <w:tcPr>
            <w:tcW w:w="2682" w:type="pct"/>
          </w:tcPr>
          <w:p w14:paraId="17DF3A83" w14:textId="26CA67E7" w:rsidR="0082622A" w:rsidRDefault="0082622A" w:rsidP="0082622A">
            <w:pPr>
              <w:tabs>
                <w:tab w:val="clear" w:pos="567"/>
              </w:tabs>
              <w:spacing w:before="240" w:line="480" w:lineRule="auto"/>
              <w:ind w:left="0" w:right="685" w:firstLine="0"/>
            </w:pPr>
            <w:r>
              <w:t xml:space="preserve">Passport Number: </w:t>
            </w:r>
            <w:sdt>
              <w:sdtPr>
                <w:rPr>
                  <w:color w:val="538135" w:themeColor="accent6" w:themeShade="BF"/>
                </w:rPr>
                <w:id w:val="-988245176"/>
                <w:placeholder>
                  <w:docPart w:val="FFDD065683AD4AF09290F292F36EB91E"/>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___________</w:t>
                </w:r>
              </w:sdtContent>
            </w:sdt>
          </w:p>
        </w:tc>
      </w:tr>
      <w:tr w:rsidR="0082622A" w14:paraId="38493C43" w14:textId="77777777" w:rsidTr="00703F4E">
        <w:tc>
          <w:tcPr>
            <w:tcW w:w="5000" w:type="pct"/>
            <w:gridSpan w:val="4"/>
            <w:vAlign w:val="bottom"/>
          </w:tcPr>
          <w:p w14:paraId="031E30F8" w14:textId="27F035EC" w:rsidR="0082622A" w:rsidRDefault="0082622A" w:rsidP="0082622A">
            <w:pPr>
              <w:pBdr>
                <w:top w:val="single" w:sz="48" w:space="0" w:color="385623" w:themeColor="accent6" w:themeShade="80"/>
              </w:pBdr>
              <w:tabs>
                <w:tab w:val="clear" w:pos="567"/>
              </w:tabs>
              <w:spacing w:line="480" w:lineRule="auto"/>
              <w:ind w:left="0" w:firstLine="0"/>
            </w:pPr>
            <w:r>
              <w:lastRenderedPageBreak/>
              <w:t>Only applicable if applicant is under the age of 18.</w:t>
            </w:r>
          </w:p>
        </w:tc>
      </w:tr>
      <w:tr w:rsidR="00B74BAE" w14:paraId="49BD9146" w14:textId="77777777" w:rsidTr="00703F4E">
        <w:tc>
          <w:tcPr>
            <w:tcW w:w="2318" w:type="pct"/>
            <w:gridSpan w:val="3"/>
          </w:tcPr>
          <w:p w14:paraId="0B81ED59" w14:textId="77777777" w:rsidR="000416BB" w:rsidRDefault="000416BB" w:rsidP="00913AB6">
            <w:pPr>
              <w:tabs>
                <w:tab w:val="clear" w:pos="567"/>
              </w:tabs>
              <w:spacing w:before="240" w:line="480" w:lineRule="auto"/>
              <w:ind w:left="0" w:right="685" w:firstLine="0"/>
            </w:pPr>
          </w:p>
          <w:p w14:paraId="550D4C1D" w14:textId="221022D0" w:rsidR="00B74BAE" w:rsidRDefault="00B74BAE" w:rsidP="00913AB6">
            <w:pPr>
              <w:tabs>
                <w:tab w:val="clear" w:pos="567"/>
              </w:tabs>
              <w:spacing w:before="240" w:line="480" w:lineRule="auto"/>
              <w:ind w:left="0" w:right="685" w:firstLine="0"/>
            </w:pPr>
            <w:r>
              <w:t xml:space="preserve">Parent/Guardian Name: </w:t>
            </w:r>
            <w:sdt>
              <w:sdtPr>
                <w:rPr>
                  <w:color w:val="538135" w:themeColor="accent6" w:themeShade="BF"/>
                </w:rPr>
                <w:id w:val="-2033872069"/>
                <w:placeholder>
                  <w:docPart w:val="6C11582C5C9D424BBE36F4BFD5C24622"/>
                </w:placeholder>
                <w:text/>
              </w:sdtPr>
              <w:sdtEndPr/>
              <w:sdtContent>
                <w:r w:rsidR="000416BB" w:rsidRPr="00D06931">
                  <w:rPr>
                    <w:color w:val="538135" w:themeColor="accent6" w:themeShade="BF"/>
                  </w:rPr>
                  <w:t>________</w:t>
                </w:r>
                <w:r w:rsidR="000416BB">
                  <w:rPr>
                    <w:color w:val="538135" w:themeColor="accent6" w:themeShade="BF"/>
                  </w:rPr>
                  <w:t>_</w:t>
                </w:r>
                <w:r w:rsidR="000416BB" w:rsidRPr="00D06931">
                  <w:rPr>
                    <w:color w:val="538135" w:themeColor="accent6" w:themeShade="BF"/>
                  </w:rPr>
                  <w:t>_______</w:t>
                </w:r>
              </w:sdtContent>
            </w:sdt>
          </w:p>
        </w:tc>
        <w:tc>
          <w:tcPr>
            <w:tcW w:w="2682" w:type="pct"/>
          </w:tcPr>
          <w:p w14:paraId="7A2DCA7A" w14:textId="0EA8AD5C" w:rsidR="00B74BAE" w:rsidRDefault="00B74BAE" w:rsidP="00913AB6">
            <w:pPr>
              <w:tabs>
                <w:tab w:val="clear" w:pos="567"/>
              </w:tabs>
              <w:spacing w:before="240" w:line="480" w:lineRule="auto"/>
              <w:ind w:left="0" w:right="685" w:firstLine="0"/>
            </w:pPr>
            <w:r>
              <w:t xml:space="preserve">Signature: </w:t>
            </w:r>
            <w:r w:rsidR="000416BB">
              <w:rPr>
                <w:noProof/>
              </w:rPr>
              <w:drawing>
                <wp:inline distT="0" distB="0" distL="0" distR="0" wp14:anchorId="780F61CF" wp14:editId="27CC2AD9">
                  <wp:extent cx="2369185" cy="6299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185" cy="629920"/>
                          </a:xfrm>
                          <a:prstGeom prst="rect">
                            <a:avLst/>
                          </a:prstGeom>
                          <a:noFill/>
                          <a:ln>
                            <a:noFill/>
                          </a:ln>
                        </pic:spPr>
                      </pic:pic>
                    </a:graphicData>
                  </a:graphic>
                </wp:inline>
              </w:drawing>
            </w:r>
          </w:p>
        </w:tc>
      </w:tr>
      <w:tr w:rsidR="00EC3782" w14:paraId="4DA37FAA" w14:textId="77777777" w:rsidTr="00703F4E">
        <w:tc>
          <w:tcPr>
            <w:tcW w:w="2318" w:type="pct"/>
            <w:gridSpan w:val="3"/>
          </w:tcPr>
          <w:p w14:paraId="087AF417" w14:textId="77777777" w:rsidR="00B74BAE" w:rsidRDefault="00B74BAE" w:rsidP="00913AB6">
            <w:pPr>
              <w:tabs>
                <w:tab w:val="clear" w:pos="567"/>
              </w:tabs>
              <w:spacing w:before="240" w:line="480" w:lineRule="auto"/>
              <w:ind w:left="0" w:right="685" w:firstLine="0"/>
            </w:pPr>
            <w:r>
              <w:t xml:space="preserve">Date of Birth: </w:t>
            </w:r>
            <w:sdt>
              <w:sdtPr>
                <w:rPr>
                  <w:color w:val="538135" w:themeColor="accent6" w:themeShade="BF"/>
                </w:rPr>
                <w:id w:val="1054352417"/>
                <w:placeholder>
                  <w:docPart w:val="88CF4B7604A249EC9C242ECC4B6A894F"/>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w:t>
                </w:r>
                <w:r>
                  <w:rPr>
                    <w:color w:val="538135" w:themeColor="accent6" w:themeShade="BF"/>
                  </w:rPr>
                  <w:t>_</w:t>
                </w:r>
                <w:r w:rsidRPr="00D06931">
                  <w:rPr>
                    <w:color w:val="538135" w:themeColor="accent6" w:themeShade="BF"/>
                  </w:rPr>
                  <w:t>________</w:t>
                </w:r>
              </w:sdtContent>
            </w:sdt>
          </w:p>
        </w:tc>
        <w:tc>
          <w:tcPr>
            <w:tcW w:w="2682" w:type="pct"/>
          </w:tcPr>
          <w:p w14:paraId="6FF2B8AC" w14:textId="77777777" w:rsidR="00B74BAE" w:rsidRDefault="00B74BAE" w:rsidP="00913AB6">
            <w:pPr>
              <w:tabs>
                <w:tab w:val="clear" w:pos="567"/>
              </w:tabs>
              <w:spacing w:before="240" w:line="480" w:lineRule="auto"/>
              <w:ind w:left="0" w:right="685" w:firstLine="0"/>
            </w:pPr>
            <w:r>
              <w:t xml:space="preserve">Date: </w:t>
            </w:r>
            <w:sdt>
              <w:sdtPr>
                <w:rPr>
                  <w:color w:val="538135" w:themeColor="accent6" w:themeShade="BF"/>
                </w:rPr>
                <w:id w:val="1642618436"/>
                <w:placeholder>
                  <w:docPart w:val="C05FD10833784516957E3BCE303A6805"/>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w:t>
                </w:r>
                <w:r>
                  <w:rPr>
                    <w:color w:val="538135" w:themeColor="accent6" w:themeShade="BF"/>
                  </w:rPr>
                  <w:t>_</w:t>
                </w:r>
                <w:r w:rsidRPr="00D06931">
                  <w:rPr>
                    <w:color w:val="538135" w:themeColor="accent6" w:themeShade="BF"/>
                  </w:rPr>
                  <w:t>________</w:t>
                </w:r>
              </w:sdtContent>
            </w:sdt>
          </w:p>
        </w:tc>
      </w:tr>
      <w:tr w:rsidR="00EC3782" w14:paraId="52458AFB" w14:textId="77777777" w:rsidTr="00703F4E">
        <w:tc>
          <w:tcPr>
            <w:tcW w:w="2318" w:type="pct"/>
            <w:gridSpan w:val="3"/>
          </w:tcPr>
          <w:p w14:paraId="14658D3A" w14:textId="77777777" w:rsidR="00B74BAE" w:rsidRDefault="00B74BAE" w:rsidP="00913AB6">
            <w:pPr>
              <w:tabs>
                <w:tab w:val="clear" w:pos="567"/>
              </w:tabs>
              <w:spacing w:before="240" w:line="480" w:lineRule="auto"/>
              <w:ind w:left="0" w:right="685" w:firstLine="0"/>
            </w:pPr>
            <w:r>
              <w:t xml:space="preserve">Citizenship </w:t>
            </w:r>
            <w:sdt>
              <w:sdtPr>
                <w:rPr>
                  <w:color w:val="538135" w:themeColor="accent6" w:themeShade="BF"/>
                </w:rPr>
                <w:id w:val="-1053776981"/>
                <w:placeholder>
                  <w:docPart w:val="6FBE3ED37F4C4A1BA29D0B72D3EA3BC5"/>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w:t>
                </w:r>
                <w:r>
                  <w:rPr>
                    <w:color w:val="538135" w:themeColor="accent6" w:themeShade="BF"/>
                  </w:rPr>
                  <w:t>_</w:t>
                </w:r>
                <w:r w:rsidRPr="00D06931">
                  <w:rPr>
                    <w:color w:val="538135" w:themeColor="accent6" w:themeShade="BF"/>
                  </w:rPr>
                  <w:t>________</w:t>
                </w:r>
              </w:sdtContent>
            </w:sdt>
          </w:p>
        </w:tc>
        <w:tc>
          <w:tcPr>
            <w:tcW w:w="2682" w:type="pct"/>
          </w:tcPr>
          <w:p w14:paraId="16E7B633" w14:textId="77777777" w:rsidR="00B74BAE" w:rsidRDefault="00B74BAE" w:rsidP="00913AB6">
            <w:pPr>
              <w:tabs>
                <w:tab w:val="clear" w:pos="567"/>
              </w:tabs>
              <w:spacing w:before="240" w:line="480" w:lineRule="auto"/>
              <w:ind w:left="0" w:right="685" w:firstLine="0"/>
            </w:pPr>
            <w:r>
              <w:t xml:space="preserve">Passport Number: </w:t>
            </w:r>
            <w:sdt>
              <w:sdtPr>
                <w:rPr>
                  <w:color w:val="538135" w:themeColor="accent6" w:themeShade="BF"/>
                </w:rPr>
                <w:id w:val="851228128"/>
                <w:placeholder>
                  <w:docPart w:val="F3111048FDA84CF1AFEAE37B163E70BE"/>
                </w:placeholder>
                <w:text/>
              </w:sdtPr>
              <w:sdtEndPr/>
              <w:sdtContent>
                <w:r w:rsidRPr="00D06931">
                  <w:rPr>
                    <w:color w:val="538135" w:themeColor="accent6" w:themeShade="BF"/>
                  </w:rPr>
                  <w:t>________</w:t>
                </w:r>
                <w:r>
                  <w:rPr>
                    <w:color w:val="538135" w:themeColor="accent6" w:themeShade="BF"/>
                  </w:rPr>
                  <w:t>__</w:t>
                </w:r>
                <w:r w:rsidRPr="00D06931">
                  <w:rPr>
                    <w:color w:val="538135" w:themeColor="accent6" w:themeShade="BF"/>
                  </w:rPr>
                  <w:t>___________</w:t>
                </w:r>
              </w:sdtContent>
            </w:sdt>
          </w:p>
        </w:tc>
      </w:tr>
    </w:tbl>
    <w:p w14:paraId="1C43F0CE" w14:textId="77777777" w:rsidR="00711F72" w:rsidRPr="00CE2D0B" w:rsidRDefault="00711F72" w:rsidP="00B958D4">
      <w:pPr>
        <w:tabs>
          <w:tab w:val="clear" w:pos="567"/>
        </w:tabs>
        <w:ind w:left="0" w:firstLine="0"/>
      </w:pPr>
    </w:p>
    <w:sectPr w:rsidR="00711F72" w:rsidRPr="00CE2D0B" w:rsidSect="00B958D4">
      <w:headerReference w:type="default" r:id="rId12"/>
      <w:footerReference w:type="default" r:id="rId13"/>
      <w:pgSz w:w="11906" w:h="16838" w:code="9"/>
      <w:pgMar w:top="720" w:right="720" w:bottom="720" w:left="720"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A1A3" w14:textId="77777777" w:rsidR="00C5528D" w:rsidRDefault="00C5528D" w:rsidP="00711F72">
      <w:r>
        <w:separator/>
      </w:r>
    </w:p>
  </w:endnote>
  <w:endnote w:type="continuationSeparator" w:id="0">
    <w:p w14:paraId="41AB877B" w14:textId="77777777" w:rsidR="00C5528D" w:rsidRDefault="00C5528D"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2AB6" w14:textId="66AEDA63" w:rsidR="00917DD0" w:rsidRPr="00917DD0" w:rsidRDefault="00917DD0" w:rsidP="00917DD0">
    <w:pPr>
      <w:pStyle w:val="Footer"/>
      <w:tabs>
        <w:tab w:val="right" w:pos="10206"/>
      </w:tabs>
      <w:ind w:left="0" w:right="-2" w:firstLine="0"/>
      <w:rPr>
        <w:sz w:val="18"/>
        <w:szCs w:val="18"/>
      </w:rPr>
    </w:pPr>
    <w:r w:rsidRPr="00917DD0">
      <w:rPr>
        <w:b/>
        <w:sz w:val="18"/>
        <w:szCs w:val="18"/>
      </w:rPr>
      <w:t>Created</w:t>
    </w:r>
    <w:r w:rsidRPr="00917DD0">
      <w:rPr>
        <w:sz w:val="18"/>
        <w:szCs w:val="18"/>
      </w:rPr>
      <w:t xml:space="preserve">: </w:t>
    </w:r>
    <w:r w:rsidR="00EC64F4">
      <w:rPr>
        <w:sz w:val="18"/>
        <w:szCs w:val="18"/>
      </w:rPr>
      <w:t xml:space="preserve">26 June2018          </w:t>
    </w:r>
    <w:r w:rsidRPr="00917DD0">
      <w:rPr>
        <w:sz w:val="18"/>
        <w:szCs w:val="18"/>
      </w:rPr>
      <w:t xml:space="preserve">                                                                                                      </w:t>
    </w:r>
    <w:r>
      <w:rPr>
        <w:sz w:val="18"/>
        <w:szCs w:val="18"/>
      </w:rPr>
      <w:t xml:space="preserve">                 </w:t>
    </w:r>
    <w:r>
      <w:rPr>
        <w:b/>
        <w:sz w:val="18"/>
        <w:szCs w:val="18"/>
      </w:rPr>
      <w:t>Document</w:t>
    </w:r>
    <w:r w:rsidRPr="00917DD0">
      <w:rPr>
        <w:sz w:val="18"/>
        <w:szCs w:val="18"/>
      </w:rPr>
      <w:t xml:space="preserve"> </w:t>
    </w:r>
    <w:r w:rsidRPr="00917DD0">
      <w:rPr>
        <w:b/>
        <w:sz w:val="18"/>
        <w:szCs w:val="18"/>
      </w:rPr>
      <w:t>Owner</w:t>
    </w:r>
    <w:r w:rsidRPr="00917DD0">
      <w:rPr>
        <w:sz w:val="18"/>
        <w:szCs w:val="18"/>
      </w:rPr>
      <w:t xml:space="preserve">: </w:t>
    </w:r>
    <w:r w:rsidR="00D052C3">
      <w:rPr>
        <w:sz w:val="18"/>
        <w:szCs w:val="18"/>
      </w:rPr>
      <w:t>Reg</w:t>
    </w:r>
  </w:p>
  <w:p w14:paraId="6FB974D6" w14:textId="6043BDE2" w:rsidR="00917DD0" w:rsidRPr="00917DD0" w:rsidRDefault="00917DD0" w:rsidP="00917DD0">
    <w:pPr>
      <w:pStyle w:val="Footer"/>
      <w:tabs>
        <w:tab w:val="right" w:pos="10206"/>
      </w:tabs>
      <w:ind w:left="0" w:right="-2" w:firstLine="0"/>
      <w:rPr>
        <w:sz w:val="18"/>
        <w:szCs w:val="18"/>
      </w:rPr>
    </w:pPr>
    <w:r w:rsidRPr="00917DD0">
      <w:rPr>
        <w:b/>
        <w:sz w:val="18"/>
        <w:szCs w:val="18"/>
      </w:rPr>
      <w:t>Modified</w:t>
    </w:r>
    <w:r w:rsidRPr="00917DD0">
      <w:rPr>
        <w:sz w:val="18"/>
        <w:szCs w:val="18"/>
      </w:rPr>
      <w:t xml:space="preserve">: </w:t>
    </w:r>
    <w:r w:rsidR="006E7739">
      <w:rPr>
        <w:sz w:val="18"/>
        <w:szCs w:val="18"/>
      </w:rPr>
      <w:t xml:space="preserve">03 February 2022      </w:t>
    </w:r>
    <w:r w:rsidRPr="00917DD0">
      <w:rPr>
        <w:sz w:val="18"/>
        <w:szCs w:val="18"/>
      </w:rPr>
      <w:t xml:space="preserve">                                                                                                                             </w:t>
    </w:r>
    <w:r>
      <w:rPr>
        <w:sz w:val="18"/>
        <w:szCs w:val="18"/>
      </w:rPr>
      <w:t xml:space="preserve">     </w:t>
    </w:r>
    <w:r w:rsidRPr="00917DD0">
      <w:rPr>
        <w:b/>
        <w:sz w:val="18"/>
        <w:szCs w:val="18"/>
      </w:rPr>
      <w:t>Version</w:t>
    </w:r>
    <w:r>
      <w:rPr>
        <w:sz w:val="18"/>
        <w:szCs w:val="18"/>
      </w:rPr>
      <w:t xml:space="preserve">: </w:t>
    </w:r>
    <w:r w:rsidR="00EC64F4">
      <w:rPr>
        <w:sz w:val="18"/>
        <w:szCs w:val="18"/>
      </w:rPr>
      <w:t>2</w:t>
    </w:r>
    <w:r>
      <w:rPr>
        <w:sz w:val="18"/>
        <w:szCs w:val="18"/>
      </w:rPr>
      <w:t>.0</w:t>
    </w:r>
  </w:p>
  <w:p w14:paraId="38C42516" w14:textId="0581C2E9" w:rsidR="00711F72" w:rsidRPr="001831A7" w:rsidRDefault="00711F72" w:rsidP="00917DD0">
    <w:pPr>
      <w:pStyle w:val="Footer"/>
      <w:tabs>
        <w:tab w:val="clear" w:pos="4513"/>
        <w:tab w:val="clear" w:pos="9026"/>
        <w:tab w:val="right" w:pos="10206"/>
      </w:tabs>
      <w:ind w:left="0" w:right="-2" w:firstLine="0"/>
      <w:rPr>
        <w:sz w:val="18"/>
        <w:szCs w:val="18"/>
      </w:rPr>
    </w:pPr>
    <w:r w:rsidRPr="001831A7">
      <w:rPr>
        <w:sz w:val="18"/>
        <w:szCs w:val="18"/>
      </w:rPr>
      <w:tab/>
    </w:r>
    <w:r w:rsidRPr="00917DD0">
      <w:rPr>
        <w:b/>
        <w:sz w:val="18"/>
        <w:szCs w:val="18"/>
      </w:rPr>
      <w:t>Page</w:t>
    </w:r>
    <w:r w:rsidRPr="001831A7">
      <w:rPr>
        <w:sz w:val="18"/>
        <w:szCs w:val="18"/>
      </w:rPr>
      <w:t xml:space="preserv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DA45AA">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DA45AA">
      <w:rPr>
        <w:noProof/>
        <w:sz w:val="18"/>
        <w:szCs w:val="18"/>
      </w:rPr>
      <w:t>1</w:t>
    </w:r>
    <w:r w:rsidRPr="001831A7">
      <w:rPr>
        <w:noProof/>
        <w:sz w:val="18"/>
        <w:szCs w:val="18"/>
      </w:rPr>
      <w:fldChar w:fldCharType="end"/>
    </w:r>
  </w:p>
  <w:p w14:paraId="57CF93D5" w14:textId="77777777" w:rsidR="00711F72" w:rsidRPr="001831A7" w:rsidRDefault="00711F72" w:rsidP="00711F72">
    <w:pPr>
      <w:pStyle w:val="Footer"/>
      <w:jc w:val="center"/>
      <w:rPr>
        <w:sz w:val="18"/>
        <w:szCs w:val="18"/>
      </w:rPr>
    </w:pPr>
    <w:r w:rsidRPr="001831A7">
      <w:rPr>
        <w:sz w:val="18"/>
        <w:szCs w:val="18"/>
      </w:rPr>
      <w:t>Once PRINTED, th</w:t>
    </w:r>
    <w:r w:rsidR="007A3D78">
      <w:rPr>
        <w:sz w:val="18"/>
        <w:szCs w:val="18"/>
      </w:rPr>
      <w:t>is is an UNCONTROLLED DOCUMENT.</w:t>
    </w:r>
  </w:p>
  <w:p w14:paraId="51674039" w14:textId="77777777" w:rsidR="002467A4" w:rsidRPr="002467A4" w:rsidRDefault="002467A4" w:rsidP="002467A4">
    <w:pPr>
      <w:pStyle w:val="Footer"/>
      <w:jc w:val="center"/>
      <w:rPr>
        <w:sz w:val="18"/>
        <w:szCs w:val="18"/>
      </w:rPr>
    </w:pPr>
    <w:r w:rsidRPr="002467A4">
      <w:rPr>
        <w:sz w:val="18"/>
        <w:szCs w:val="18"/>
      </w:rPr>
      <w:t xml:space="preserve">Polytechnic Institute Australia Pty Ltd. </w:t>
    </w:r>
  </w:p>
  <w:p w14:paraId="0117AF7D" w14:textId="77777777" w:rsidR="00711F72" w:rsidRPr="00711F72" w:rsidRDefault="002467A4" w:rsidP="002467A4">
    <w:pPr>
      <w:pStyle w:val="Footer"/>
      <w:jc w:val="center"/>
      <w:rPr>
        <w:sz w:val="18"/>
        <w:szCs w:val="18"/>
      </w:rPr>
    </w:pPr>
    <w:r w:rsidRPr="002467A4">
      <w:rPr>
        <w:sz w:val="18"/>
        <w:szCs w:val="18"/>
      </w:rPr>
      <w:t>ABN: 34 145 333 795 Provider Number PRV14049 CRICOS 03535M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D51" w14:textId="77777777" w:rsidR="00C5528D" w:rsidRDefault="00C5528D" w:rsidP="00711F72">
      <w:r>
        <w:separator/>
      </w:r>
    </w:p>
  </w:footnote>
  <w:footnote w:type="continuationSeparator" w:id="0">
    <w:p w14:paraId="6484B1E3" w14:textId="77777777" w:rsidR="00C5528D" w:rsidRDefault="00C5528D" w:rsidP="0071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C921" w14:textId="440694D8" w:rsidR="000C64FF" w:rsidRDefault="009909F8" w:rsidP="00A21762">
    <w:pPr>
      <w:pStyle w:val="Header"/>
      <w:jc w:val="right"/>
    </w:pPr>
    <w:r w:rsidRPr="00367623">
      <w:rPr>
        <w:rFonts w:ascii="Calibri" w:eastAsia="Times New Roman" w:hAnsi="Calibri" w:cs="Times New Roman"/>
        <w:noProof/>
        <w:color w:val="000000"/>
        <w:sz w:val="22"/>
        <w:szCs w:val="22"/>
        <w:lang w:eastAsia="en-AU"/>
      </w:rPr>
      <mc:AlternateContent>
        <mc:Choice Requires="wps">
          <w:drawing>
            <wp:anchor distT="0" distB="0" distL="114300" distR="114300" simplePos="0" relativeHeight="251662336" behindDoc="0" locked="0" layoutInCell="1" allowOverlap="1" wp14:anchorId="7BB8B15A" wp14:editId="2ACBC582">
              <wp:simplePos x="0" y="0"/>
              <wp:positionH relativeFrom="margin">
                <wp:posOffset>135889</wp:posOffset>
              </wp:positionH>
              <wp:positionV relativeFrom="paragraph">
                <wp:posOffset>268605</wp:posOffset>
              </wp:positionV>
              <wp:extent cx="4467225" cy="590550"/>
              <wp:effectExtent l="133350" t="114300" r="142875" b="152400"/>
              <wp:wrapNone/>
              <wp:docPr id="45" name="Rectangle 45"/>
              <wp:cNvGraphicFramePr/>
              <a:graphic xmlns:a="http://schemas.openxmlformats.org/drawingml/2006/main">
                <a:graphicData uri="http://schemas.microsoft.com/office/word/2010/wordprocessingShape">
                  <wps:wsp>
                    <wps:cNvSpPr/>
                    <wps:spPr>
                      <a:xfrm>
                        <a:off x="0" y="0"/>
                        <a:ext cx="4467225" cy="590550"/>
                      </a:xfrm>
                      <a:prstGeom prst="rect">
                        <a:avLst/>
                      </a:prstGeom>
                      <a:solidFill>
                        <a:schemeClr val="accent6">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shade val="50000"/>
                        </a:schemeClr>
                      </a:lnRef>
                      <a:fillRef idx="1">
                        <a:schemeClr val="accent6"/>
                      </a:fillRef>
                      <a:effectRef idx="0">
                        <a:schemeClr val="accent6"/>
                      </a:effectRef>
                      <a:fontRef idx="minor">
                        <a:schemeClr val="lt1"/>
                      </a:fontRef>
                    </wps:style>
                    <wps:txbx>
                      <w:txbxContent>
                        <w:p w14:paraId="5AF84B25" w14:textId="60D4EF9E" w:rsidR="00C5528D" w:rsidRPr="00F90289" w:rsidRDefault="00912B72" w:rsidP="00912B72">
                          <w:pPr>
                            <w:pStyle w:val="NormalWeb"/>
                            <w:spacing w:before="0" w:beforeAutospacing="0" w:after="0" w:afterAutospacing="0"/>
                            <w:jc w:val="center"/>
                            <w:rPr>
                              <w:rFonts w:ascii="Arial" w:hAnsi="Arial" w:cs="Arial"/>
                              <w14:textOutline w14:w="9525" w14:cap="rnd" w14:cmpd="sng" w14:algn="ctr">
                                <w14:solidFill>
                                  <w14:srgbClr w14:val="000000"/>
                                </w14:solidFill>
                                <w14:prstDash w14:val="solid"/>
                                <w14:bevel/>
                              </w14:textOutline>
                            </w:rPr>
                          </w:pPr>
                          <w:r w:rsidRPr="00912B72">
                            <w:rPr>
                              <w:rFonts w:ascii="Arial" w:hAnsi="Arial" w:cs="Arial"/>
                              <w:b/>
                              <w:bCs/>
                              <w:sz w:val="36"/>
                              <w:szCs w:val="36"/>
                              <w14:textOutline w14:w="9525" w14:cap="rnd" w14:cmpd="sng" w14:algn="ctr">
                                <w14:solidFill>
                                  <w14:srgbClr w14:val="000000"/>
                                </w14:solidFill>
                                <w14:prstDash w14:val="solid"/>
                                <w14:bevel/>
                              </w14:textOutline>
                            </w:rPr>
                            <w:t>Genuine Student (GS) and Genuine Temporary Entrant (GTE) Profile</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7BB8B15A" id="Rectangle 45" o:spid="_x0000_s1030" style="position:absolute;left:0;text-align:left;margin-left:10.7pt;margin-top:21.15pt;width:351.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" fillcolor="#a8d08d [1945]" stroked="f" strokeweight="1pt">
              <v:shadow on="t" color="black" offset="0,1pt"/>
              <v:textbox>
                <w:txbxContent>
                  <w:p w14:paraId="5AF84B25" w14:textId="60D4EF9E" w:rsidR="00C5528D" w:rsidRPr="00F90289" w:rsidRDefault="00912B72" w:rsidP="00912B72">
                    <w:pPr>
                      <w:pStyle w:val="NormalWeb"/>
                      <w:spacing w:before="0" w:beforeAutospacing="0" w:after="0" w:afterAutospacing="0"/>
                      <w:jc w:val="center"/>
                      <w:rPr>
                        <w:rFonts w:ascii="Arial" w:hAnsi="Arial" w:cs="Arial"/>
                        <w14:textOutline w14:w="9525" w14:cap="rnd" w14:cmpd="sng" w14:algn="ctr">
                          <w14:solidFill>
                            <w14:srgbClr w14:val="000000"/>
                          </w14:solidFill>
                          <w14:prstDash w14:val="solid"/>
                          <w14:bevel/>
                        </w14:textOutline>
                      </w:rPr>
                    </w:pPr>
                    <w:r w:rsidRPr="00912B72">
                      <w:rPr>
                        <w:rFonts w:ascii="Arial" w:hAnsi="Arial" w:cs="Arial"/>
                        <w:b/>
                        <w:bCs/>
                        <w:sz w:val="36"/>
                        <w:szCs w:val="36"/>
                        <w14:textOutline w14:w="9525" w14:cap="rnd" w14:cmpd="sng" w14:algn="ctr">
                          <w14:solidFill>
                            <w14:srgbClr w14:val="000000"/>
                          </w14:solidFill>
                          <w14:prstDash w14:val="solid"/>
                          <w14:bevel/>
                        </w14:textOutline>
                      </w:rPr>
                      <w:t>Genuine Student (GS) and Genuine Temporary Entrant (GTE) Profile</w:t>
                    </w:r>
                  </w:p>
                </w:txbxContent>
              </v:textbox>
              <w10:wrap anchorx="margin"/>
            </v:rect>
          </w:pict>
        </mc:Fallback>
      </mc:AlternateContent>
    </w:r>
    <w:r w:rsidR="00912B72" w:rsidRPr="00367623">
      <w:rPr>
        <w:rFonts w:ascii="Calibri" w:eastAsia="Times New Roman" w:hAnsi="Calibri" w:cs="Times New Roman"/>
        <w:noProof/>
        <w:color w:val="000000"/>
        <w:sz w:val="22"/>
        <w:szCs w:val="22"/>
        <w:lang w:eastAsia="en-AU"/>
      </w:rPr>
      <mc:AlternateContent>
        <mc:Choice Requires="wps">
          <w:drawing>
            <wp:anchor distT="0" distB="0" distL="114300" distR="114300" simplePos="0" relativeHeight="251660288" behindDoc="0" locked="0" layoutInCell="1" allowOverlap="1" wp14:anchorId="1D0C0589" wp14:editId="05B948DF">
              <wp:simplePos x="0" y="0"/>
              <wp:positionH relativeFrom="column">
                <wp:posOffset>-368935</wp:posOffset>
              </wp:positionH>
              <wp:positionV relativeFrom="page">
                <wp:posOffset>152400</wp:posOffset>
              </wp:positionV>
              <wp:extent cx="3800475" cy="428625"/>
              <wp:effectExtent l="133350" t="133350" r="142875" b="161925"/>
              <wp:wrapNone/>
              <wp:docPr id="19" name="Rectangle 19"/>
              <wp:cNvGraphicFramePr/>
              <a:graphic xmlns:a="http://schemas.openxmlformats.org/drawingml/2006/main">
                <a:graphicData uri="http://schemas.microsoft.com/office/word/2010/wordprocessingShape">
                  <wps:wsp>
                    <wps:cNvSpPr/>
                    <wps:spPr>
                      <a:xfrm>
                        <a:off x="0" y="0"/>
                        <a:ext cx="3800475" cy="428625"/>
                      </a:xfrm>
                      <a:prstGeom prst="rect">
                        <a:avLst/>
                      </a:prstGeom>
                      <a:solidFill>
                        <a:schemeClr val="accent6">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0A87273" w14:textId="70631AC5" w:rsidR="00C5528D" w:rsidRPr="00F90289" w:rsidRDefault="00912B72" w:rsidP="00C5528D">
                          <w:pPr>
                            <w:pStyle w:val="NormalWeb"/>
                            <w:spacing w:before="0" w:beforeAutospacing="0" w:after="0" w:afterAutospacing="0"/>
                            <w:jc w:val="center"/>
                            <w:rPr>
                              <w:rFonts w:ascii="Arial" w:hAnsi="Arial" w:cs="Arial"/>
                              <w:b/>
                              <w:bCs/>
                              <w:sz w:val="36"/>
                              <w:szCs w:val="36"/>
                              <w14:textOutline w14:w="9525" w14:cap="rnd" w14:cmpd="sng" w14:algn="ctr">
                                <w14:solidFill>
                                  <w14:srgbClr w14:val="000000"/>
                                </w14:solidFill>
                                <w14:prstDash w14:val="solid"/>
                                <w14:bevel/>
                              </w14:textOutline>
                            </w:rPr>
                          </w:pPr>
                          <w:r w:rsidRPr="00912B72">
                            <w:rPr>
                              <w:rFonts w:ascii="Arial" w:hAnsi="Arial" w:cs="Arial"/>
                              <w:b/>
                              <w:bCs/>
                              <w:sz w:val="36"/>
                              <w:szCs w:val="36"/>
                              <w14:textOutline w14:w="9525" w14:cap="rnd" w14:cmpd="sng" w14:algn="ctr">
                                <w14:solidFill>
                                  <w14:srgbClr w14:val="000000"/>
                                </w14:solidFill>
                                <w14:prstDash w14:val="solid"/>
                                <w14:bevel/>
                              </w14:textOutline>
                            </w:rPr>
                            <w:t>Statement of Purpose (SOP)</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D0C0589" id="Rectangle 19" o:spid="_x0000_s1031" style="position:absolute;left:0;text-align:left;margin-left:-29.05pt;margin-top:12pt;width:299.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" fillcolor="#a8d08d [1945]" stroked="f" strokeweight="1pt">
              <v:shadow on="t" color="black" offset="0,1pt"/>
              <v:textbox>
                <w:txbxContent>
                  <w:p w14:paraId="20A87273" w14:textId="70631AC5" w:rsidR="00C5528D" w:rsidRPr="00F90289" w:rsidRDefault="00912B72" w:rsidP="00C5528D">
                    <w:pPr>
                      <w:pStyle w:val="NormalWeb"/>
                      <w:spacing w:before="0" w:beforeAutospacing="0" w:after="0" w:afterAutospacing="0"/>
                      <w:jc w:val="center"/>
                      <w:rPr>
                        <w:rFonts w:ascii="Arial" w:hAnsi="Arial" w:cs="Arial"/>
                        <w:b/>
                        <w:bCs/>
                        <w:sz w:val="36"/>
                        <w:szCs w:val="36"/>
                        <w14:textOutline w14:w="9525" w14:cap="rnd" w14:cmpd="sng" w14:algn="ctr">
                          <w14:solidFill>
                            <w14:srgbClr w14:val="000000"/>
                          </w14:solidFill>
                          <w14:prstDash w14:val="solid"/>
                          <w14:bevel/>
                        </w14:textOutline>
                      </w:rPr>
                    </w:pPr>
                    <w:r w:rsidRPr="00912B72">
                      <w:rPr>
                        <w:rFonts w:ascii="Arial" w:hAnsi="Arial" w:cs="Arial"/>
                        <w:b/>
                        <w:bCs/>
                        <w:sz w:val="36"/>
                        <w:szCs w:val="36"/>
                        <w14:textOutline w14:w="9525" w14:cap="rnd" w14:cmpd="sng" w14:algn="ctr">
                          <w14:solidFill>
                            <w14:srgbClr w14:val="000000"/>
                          </w14:solidFill>
                          <w14:prstDash w14:val="solid"/>
                          <w14:bevel/>
                        </w14:textOutline>
                      </w:rPr>
                      <w:t>Statement of Purpose (SOP)</w:t>
                    </w:r>
                  </w:p>
                </w:txbxContent>
              </v:textbox>
              <w10:wrap anchory="page"/>
            </v:rect>
          </w:pict>
        </mc:Fallback>
      </mc:AlternateContent>
    </w:r>
    <w:r w:rsidR="00AD054F">
      <w:rPr>
        <w:noProof/>
        <w:lang w:eastAsia="en-AU"/>
      </w:rPr>
      <w:drawing>
        <wp:anchor distT="0" distB="0" distL="114300" distR="114300" simplePos="0" relativeHeight="251658240" behindDoc="1" locked="0" layoutInCell="1" allowOverlap="1" wp14:anchorId="651A9B6F" wp14:editId="48C9DB07">
          <wp:simplePos x="0" y="0"/>
          <wp:positionH relativeFrom="column">
            <wp:posOffset>4770755</wp:posOffset>
          </wp:positionH>
          <wp:positionV relativeFrom="paragraph">
            <wp:posOffset>-156210</wp:posOffset>
          </wp:positionV>
          <wp:extent cx="2004060" cy="1021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A header.png"/>
                  <pic:cNvPicPr/>
                </pic:nvPicPr>
                <pic:blipFill>
                  <a:blip r:embed="rId1">
                    <a:extLst>
                      <a:ext uri="{28A0092B-C50C-407E-A947-70E740481C1C}">
                        <a14:useLocalDpi xmlns:a14="http://schemas.microsoft.com/office/drawing/2010/main" val="0"/>
                      </a:ext>
                    </a:extLst>
                  </a:blip>
                  <a:stretch>
                    <a:fillRect/>
                  </a:stretch>
                </pic:blipFill>
                <pic:spPr>
                  <a:xfrm>
                    <a:off x="0" y="0"/>
                    <a:ext cx="2004060" cy="1021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96C"/>
    <w:multiLevelType w:val="multilevel"/>
    <w:tmpl w:val="12B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A29E1"/>
    <w:multiLevelType w:val="hybridMultilevel"/>
    <w:tmpl w:val="B978C52A"/>
    <w:lvl w:ilvl="0" w:tplc="1888A1C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2600"/>
    <w:multiLevelType w:val="multilevel"/>
    <w:tmpl w:val="0CC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4B39"/>
    <w:multiLevelType w:val="multilevel"/>
    <w:tmpl w:val="01F8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263AD"/>
    <w:multiLevelType w:val="hybridMultilevel"/>
    <w:tmpl w:val="A2BEF076"/>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5" w15:restartNumberingAfterBreak="0">
    <w:nsid w:val="2B4B0F25"/>
    <w:multiLevelType w:val="multilevel"/>
    <w:tmpl w:val="85A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660FA"/>
    <w:multiLevelType w:val="hybridMultilevel"/>
    <w:tmpl w:val="3148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97CF9"/>
    <w:multiLevelType w:val="multilevel"/>
    <w:tmpl w:val="6E14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F4D8A"/>
    <w:multiLevelType w:val="multilevel"/>
    <w:tmpl w:val="CA3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61B07"/>
    <w:multiLevelType w:val="multilevel"/>
    <w:tmpl w:val="2F4A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1C92"/>
    <w:multiLevelType w:val="multilevel"/>
    <w:tmpl w:val="A3E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94B93"/>
    <w:multiLevelType w:val="multilevel"/>
    <w:tmpl w:val="1CD6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B12A6"/>
    <w:multiLevelType w:val="multilevel"/>
    <w:tmpl w:val="3D34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41021"/>
    <w:multiLevelType w:val="hybridMultilevel"/>
    <w:tmpl w:val="E77C2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A33E92"/>
    <w:multiLevelType w:val="multilevel"/>
    <w:tmpl w:val="698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71A2C"/>
    <w:multiLevelType w:val="multilevel"/>
    <w:tmpl w:val="6FB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46775"/>
    <w:multiLevelType w:val="multilevel"/>
    <w:tmpl w:val="9F2E17F2"/>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36061A5"/>
    <w:multiLevelType w:val="hybridMultilevel"/>
    <w:tmpl w:val="6CB03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A871EA"/>
    <w:multiLevelType w:val="multilevel"/>
    <w:tmpl w:val="DAA6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77D15"/>
    <w:multiLevelType w:val="hybridMultilevel"/>
    <w:tmpl w:val="BA8E8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783012"/>
    <w:multiLevelType w:val="multilevel"/>
    <w:tmpl w:val="B718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27D27"/>
    <w:multiLevelType w:val="hybridMultilevel"/>
    <w:tmpl w:val="483228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F5176E7"/>
    <w:multiLevelType w:val="hybridMultilevel"/>
    <w:tmpl w:val="09823652"/>
    <w:lvl w:ilvl="0" w:tplc="95D21514">
      <w:start w:val="1"/>
      <w:numFmt w:val="decimal"/>
      <w:lvlText w:val="%1."/>
      <w:lvlJc w:val="left"/>
      <w:pPr>
        <w:ind w:left="720" w:hanging="360"/>
      </w:pPr>
      <w:rPr>
        <w:rFonts w:asciiTheme="minorHAnsi" w:hAnsi="Calibri" w:cstheme="minorBidi" w:hint="default"/>
        <w:b/>
        <w:color w:val="00000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034A9B"/>
    <w:multiLevelType w:val="multilevel"/>
    <w:tmpl w:val="C324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A40AB"/>
    <w:multiLevelType w:val="multilevel"/>
    <w:tmpl w:val="30B2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C51B2"/>
    <w:multiLevelType w:val="hybridMultilevel"/>
    <w:tmpl w:val="E466D7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1842804"/>
    <w:multiLevelType w:val="multilevel"/>
    <w:tmpl w:val="AB50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A15E8"/>
    <w:multiLevelType w:val="multilevel"/>
    <w:tmpl w:val="3DE8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724B1"/>
    <w:multiLevelType w:val="multilevel"/>
    <w:tmpl w:val="9E82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E2B13"/>
    <w:multiLevelType w:val="hybridMultilevel"/>
    <w:tmpl w:val="23B41A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7B583B16"/>
    <w:multiLevelType w:val="hybridMultilevel"/>
    <w:tmpl w:val="9CB20976"/>
    <w:lvl w:ilvl="0" w:tplc="32428272">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20633">
    <w:abstractNumId w:val="17"/>
  </w:num>
  <w:num w:numId="2" w16cid:durableId="1601260382">
    <w:abstractNumId w:val="26"/>
  </w:num>
  <w:num w:numId="3" w16cid:durableId="1224218767">
    <w:abstractNumId w:val="32"/>
  </w:num>
  <w:num w:numId="4" w16cid:durableId="111092111">
    <w:abstractNumId w:val="15"/>
  </w:num>
  <w:num w:numId="5" w16cid:durableId="1495948697">
    <w:abstractNumId w:val="4"/>
  </w:num>
  <w:num w:numId="6" w16cid:durableId="940769850">
    <w:abstractNumId w:val="27"/>
  </w:num>
  <w:num w:numId="7" w16cid:durableId="1119684908">
    <w:abstractNumId w:val="22"/>
  </w:num>
  <w:num w:numId="8" w16cid:durableId="1056975918">
    <w:abstractNumId w:val="31"/>
  </w:num>
  <w:num w:numId="9" w16cid:durableId="1528910352">
    <w:abstractNumId w:val="23"/>
  </w:num>
  <w:num w:numId="10" w16cid:durableId="162858131">
    <w:abstractNumId w:val="20"/>
  </w:num>
  <w:num w:numId="11" w16cid:durableId="1480657089">
    <w:abstractNumId w:val="13"/>
  </w:num>
  <w:num w:numId="12" w16cid:durableId="158930114">
    <w:abstractNumId w:val="18"/>
  </w:num>
  <w:num w:numId="13" w16cid:durableId="1836144453">
    <w:abstractNumId w:val="6"/>
  </w:num>
  <w:num w:numId="14" w16cid:durableId="561060334">
    <w:abstractNumId w:val="5"/>
  </w:num>
  <w:num w:numId="15" w16cid:durableId="1552115427">
    <w:abstractNumId w:val="14"/>
  </w:num>
  <w:num w:numId="16" w16cid:durableId="1055279015">
    <w:abstractNumId w:val="10"/>
  </w:num>
  <w:num w:numId="17" w16cid:durableId="901251813">
    <w:abstractNumId w:val="0"/>
  </w:num>
  <w:num w:numId="18" w16cid:durableId="921991629">
    <w:abstractNumId w:val="2"/>
  </w:num>
  <w:num w:numId="19" w16cid:durableId="1043136973">
    <w:abstractNumId w:val="30"/>
  </w:num>
  <w:num w:numId="20" w16cid:durableId="1562717300">
    <w:abstractNumId w:val="7"/>
  </w:num>
  <w:num w:numId="21" w16cid:durableId="132526882">
    <w:abstractNumId w:val="28"/>
  </w:num>
  <w:num w:numId="22" w16cid:durableId="2032947086">
    <w:abstractNumId w:val="11"/>
  </w:num>
  <w:num w:numId="23" w16cid:durableId="1732001984">
    <w:abstractNumId w:val="9"/>
  </w:num>
  <w:num w:numId="24" w16cid:durableId="1016344606">
    <w:abstractNumId w:val="3"/>
  </w:num>
  <w:num w:numId="25" w16cid:durableId="2032994367">
    <w:abstractNumId w:val="24"/>
  </w:num>
  <w:num w:numId="26" w16cid:durableId="532811890">
    <w:abstractNumId w:val="29"/>
  </w:num>
  <w:num w:numId="27" w16cid:durableId="1104304000">
    <w:abstractNumId w:val="16"/>
  </w:num>
  <w:num w:numId="28" w16cid:durableId="187984262">
    <w:abstractNumId w:val="12"/>
  </w:num>
  <w:num w:numId="29" w16cid:durableId="1616014422">
    <w:abstractNumId w:val="8"/>
  </w:num>
  <w:num w:numId="30" w16cid:durableId="723410733">
    <w:abstractNumId w:val="21"/>
  </w:num>
  <w:num w:numId="31" w16cid:durableId="436877528">
    <w:abstractNumId w:val="25"/>
  </w:num>
  <w:num w:numId="32" w16cid:durableId="2104295668">
    <w:abstractNumId w:val="19"/>
  </w:num>
  <w:num w:numId="33" w16cid:durableId="135510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qcvR8vYbOQc4as4yFC4ju8KQdglgh/Ca2u7G8Y/7ZMIvJsu9Re/mpnkmAGkMFSMZMku3lUOLkn4vKiNnNbJ0Xg==" w:salt="00KUP/q4nUdnlEmr6npQ2w=="/>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3NTQ1A9IWZgYGlko6SsGpxcWZ+XkgBYaGtQCwgI1nLQAAAA=="/>
  </w:docVars>
  <w:rsids>
    <w:rsidRoot w:val="00C5528D"/>
    <w:rsid w:val="000016F6"/>
    <w:rsid w:val="00022E20"/>
    <w:rsid w:val="0002587C"/>
    <w:rsid w:val="000416BB"/>
    <w:rsid w:val="0005352F"/>
    <w:rsid w:val="00065E69"/>
    <w:rsid w:val="000664E3"/>
    <w:rsid w:val="000773C8"/>
    <w:rsid w:val="00077B40"/>
    <w:rsid w:val="00093628"/>
    <w:rsid w:val="00097E50"/>
    <w:rsid w:val="000B60DC"/>
    <w:rsid w:val="000C318D"/>
    <w:rsid w:val="000C6497"/>
    <w:rsid w:val="000C64FF"/>
    <w:rsid w:val="000C7775"/>
    <w:rsid w:val="000E696E"/>
    <w:rsid w:val="000E7D36"/>
    <w:rsid w:val="000F1D51"/>
    <w:rsid w:val="0010735C"/>
    <w:rsid w:val="0010741B"/>
    <w:rsid w:val="001211E9"/>
    <w:rsid w:val="00132DEA"/>
    <w:rsid w:val="00151D60"/>
    <w:rsid w:val="0015735A"/>
    <w:rsid w:val="001734CE"/>
    <w:rsid w:val="001748E1"/>
    <w:rsid w:val="001A0A48"/>
    <w:rsid w:val="001B0F69"/>
    <w:rsid w:val="001D67DA"/>
    <w:rsid w:val="001E77D5"/>
    <w:rsid w:val="001F2E0E"/>
    <w:rsid w:val="001F2FA7"/>
    <w:rsid w:val="00205A34"/>
    <w:rsid w:val="00207D30"/>
    <w:rsid w:val="00230190"/>
    <w:rsid w:val="00232162"/>
    <w:rsid w:val="00237A9D"/>
    <w:rsid w:val="002467A4"/>
    <w:rsid w:val="00256444"/>
    <w:rsid w:val="0026704F"/>
    <w:rsid w:val="00287B47"/>
    <w:rsid w:val="00296BBC"/>
    <w:rsid w:val="00296CE2"/>
    <w:rsid w:val="002A66C2"/>
    <w:rsid w:val="002B63C8"/>
    <w:rsid w:val="002C19AD"/>
    <w:rsid w:val="002D4C4C"/>
    <w:rsid w:val="002E6778"/>
    <w:rsid w:val="002F308B"/>
    <w:rsid w:val="002F628C"/>
    <w:rsid w:val="00306100"/>
    <w:rsid w:val="00315FA1"/>
    <w:rsid w:val="003167C4"/>
    <w:rsid w:val="00327011"/>
    <w:rsid w:val="00327E70"/>
    <w:rsid w:val="00332BBD"/>
    <w:rsid w:val="0035459E"/>
    <w:rsid w:val="00364DE6"/>
    <w:rsid w:val="003F19CC"/>
    <w:rsid w:val="00425811"/>
    <w:rsid w:val="00427411"/>
    <w:rsid w:val="004341F2"/>
    <w:rsid w:val="00435998"/>
    <w:rsid w:val="00440905"/>
    <w:rsid w:val="004509E6"/>
    <w:rsid w:val="00451D9C"/>
    <w:rsid w:val="00455CE1"/>
    <w:rsid w:val="00464569"/>
    <w:rsid w:val="00471DB5"/>
    <w:rsid w:val="004815BA"/>
    <w:rsid w:val="00490A89"/>
    <w:rsid w:val="004A59C1"/>
    <w:rsid w:val="004B495E"/>
    <w:rsid w:val="004B4991"/>
    <w:rsid w:val="004C3BD1"/>
    <w:rsid w:val="004E065A"/>
    <w:rsid w:val="004E110D"/>
    <w:rsid w:val="00504B2E"/>
    <w:rsid w:val="00550D14"/>
    <w:rsid w:val="00577425"/>
    <w:rsid w:val="005A70BA"/>
    <w:rsid w:val="005B1B4B"/>
    <w:rsid w:val="005B66B9"/>
    <w:rsid w:val="005C346F"/>
    <w:rsid w:val="005D435F"/>
    <w:rsid w:val="005E05C4"/>
    <w:rsid w:val="005E27EC"/>
    <w:rsid w:val="005E475C"/>
    <w:rsid w:val="005E494F"/>
    <w:rsid w:val="005F69FC"/>
    <w:rsid w:val="0060203F"/>
    <w:rsid w:val="00604844"/>
    <w:rsid w:val="006179AC"/>
    <w:rsid w:val="00624A2A"/>
    <w:rsid w:val="00643008"/>
    <w:rsid w:val="0064691F"/>
    <w:rsid w:val="00663780"/>
    <w:rsid w:val="00672E98"/>
    <w:rsid w:val="0067364C"/>
    <w:rsid w:val="00674E09"/>
    <w:rsid w:val="006835A6"/>
    <w:rsid w:val="00693843"/>
    <w:rsid w:val="00695F72"/>
    <w:rsid w:val="006A70E1"/>
    <w:rsid w:val="006B604E"/>
    <w:rsid w:val="006E5C22"/>
    <w:rsid w:val="006E7739"/>
    <w:rsid w:val="006E7776"/>
    <w:rsid w:val="00703F4E"/>
    <w:rsid w:val="007052B9"/>
    <w:rsid w:val="00707563"/>
    <w:rsid w:val="00710AD7"/>
    <w:rsid w:val="00711F72"/>
    <w:rsid w:val="007312B3"/>
    <w:rsid w:val="00744989"/>
    <w:rsid w:val="007473A7"/>
    <w:rsid w:val="007531F2"/>
    <w:rsid w:val="00795B7F"/>
    <w:rsid w:val="007A1E8B"/>
    <w:rsid w:val="007A3D78"/>
    <w:rsid w:val="007C145D"/>
    <w:rsid w:val="007F08BC"/>
    <w:rsid w:val="007F2B8A"/>
    <w:rsid w:val="007F4CD9"/>
    <w:rsid w:val="00805578"/>
    <w:rsid w:val="008160B7"/>
    <w:rsid w:val="00820587"/>
    <w:rsid w:val="0082622A"/>
    <w:rsid w:val="00827559"/>
    <w:rsid w:val="00830288"/>
    <w:rsid w:val="00851908"/>
    <w:rsid w:val="00851F8B"/>
    <w:rsid w:val="00867908"/>
    <w:rsid w:val="008A1492"/>
    <w:rsid w:val="008B0B05"/>
    <w:rsid w:val="008C35B7"/>
    <w:rsid w:val="008E050E"/>
    <w:rsid w:val="008E6229"/>
    <w:rsid w:val="00903020"/>
    <w:rsid w:val="009045AF"/>
    <w:rsid w:val="00912B72"/>
    <w:rsid w:val="00916AB8"/>
    <w:rsid w:val="00917DD0"/>
    <w:rsid w:val="00920B06"/>
    <w:rsid w:val="0092270D"/>
    <w:rsid w:val="00940E6F"/>
    <w:rsid w:val="00951E2E"/>
    <w:rsid w:val="0097625A"/>
    <w:rsid w:val="009909F8"/>
    <w:rsid w:val="00990E24"/>
    <w:rsid w:val="009B2BD4"/>
    <w:rsid w:val="009C17E4"/>
    <w:rsid w:val="009F2037"/>
    <w:rsid w:val="009F27DA"/>
    <w:rsid w:val="009F2D33"/>
    <w:rsid w:val="009F461A"/>
    <w:rsid w:val="00A073DC"/>
    <w:rsid w:val="00A21762"/>
    <w:rsid w:val="00A25440"/>
    <w:rsid w:val="00A27A52"/>
    <w:rsid w:val="00A31395"/>
    <w:rsid w:val="00A3701B"/>
    <w:rsid w:val="00A43F54"/>
    <w:rsid w:val="00A53C71"/>
    <w:rsid w:val="00A55765"/>
    <w:rsid w:val="00A5720B"/>
    <w:rsid w:val="00A62D97"/>
    <w:rsid w:val="00A64B60"/>
    <w:rsid w:val="00A70C8D"/>
    <w:rsid w:val="00A71A3B"/>
    <w:rsid w:val="00A97A63"/>
    <w:rsid w:val="00AB2D6F"/>
    <w:rsid w:val="00AB46C0"/>
    <w:rsid w:val="00AD054F"/>
    <w:rsid w:val="00AE1495"/>
    <w:rsid w:val="00AE20AD"/>
    <w:rsid w:val="00AE3601"/>
    <w:rsid w:val="00AE5527"/>
    <w:rsid w:val="00B01158"/>
    <w:rsid w:val="00B0179A"/>
    <w:rsid w:val="00B01B99"/>
    <w:rsid w:val="00B06B11"/>
    <w:rsid w:val="00B16F61"/>
    <w:rsid w:val="00B228A9"/>
    <w:rsid w:val="00B24DC3"/>
    <w:rsid w:val="00B65FD0"/>
    <w:rsid w:val="00B74BAE"/>
    <w:rsid w:val="00B92793"/>
    <w:rsid w:val="00B958D4"/>
    <w:rsid w:val="00B96206"/>
    <w:rsid w:val="00BA7748"/>
    <w:rsid w:val="00BB51E1"/>
    <w:rsid w:val="00BC2AA1"/>
    <w:rsid w:val="00BE3789"/>
    <w:rsid w:val="00C10FCC"/>
    <w:rsid w:val="00C37C5B"/>
    <w:rsid w:val="00C44578"/>
    <w:rsid w:val="00C455F0"/>
    <w:rsid w:val="00C5528D"/>
    <w:rsid w:val="00C67883"/>
    <w:rsid w:val="00C82057"/>
    <w:rsid w:val="00C82DBD"/>
    <w:rsid w:val="00CA2A85"/>
    <w:rsid w:val="00CA53C6"/>
    <w:rsid w:val="00CB2E84"/>
    <w:rsid w:val="00CE2D0B"/>
    <w:rsid w:val="00D02D72"/>
    <w:rsid w:val="00D03A97"/>
    <w:rsid w:val="00D052C3"/>
    <w:rsid w:val="00D06931"/>
    <w:rsid w:val="00D2741C"/>
    <w:rsid w:val="00D275EB"/>
    <w:rsid w:val="00D3252F"/>
    <w:rsid w:val="00D345A7"/>
    <w:rsid w:val="00D3777C"/>
    <w:rsid w:val="00D57C89"/>
    <w:rsid w:val="00D6239F"/>
    <w:rsid w:val="00D62BB1"/>
    <w:rsid w:val="00D67B14"/>
    <w:rsid w:val="00D7029C"/>
    <w:rsid w:val="00D75F18"/>
    <w:rsid w:val="00D77E8C"/>
    <w:rsid w:val="00D9195F"/>
    <w:rsid w:val="00D92952"/>
    <w:rsid w:val="00D96210"/>
    <w:rsid w:val="00DA2BBE"/>
    <w:rsid w:val="00DA45AA"/>
    <w:rsid w:val="00DC1303"/>
    <w:rsid w:val="00DD3523"/>
    <w:rsid w:val="00DD394F"/>
    <w:rsid w:val="00DE1BAA"/>
    <w:rsid w:val="00DF35E6"/>
    <w:rsid w:val="00E00466"/>
    <w:rsid w:val="00E15478"/>
    <w:rsid w:val="00E26F10"/>
    <w:rsid w:val="00E467EC"/>
    <w:rsid w:val="00E6349B"/>
    <w:rsid w:val="00EA02EF"/>
    <w:rsid w:val="00EA6FE5"/>
    <w:rsid w:val="00EB1870"/>
    <w:rsid w:val="00EB4B9C"/>
    <w:rsid w:val="00EC3782"/>
    <w:rsid w:val="00EC64F4"/>
    <w:rsid w:val="00EE1397"/>
    <w:rsid w:val="00F146DE"/>
    <w:rsid w:val="00F24AF5"/>
    <w:rsid w:val="00F264C2"/>
    <w:rsid w:val="00F4641E"/>
    <w:rsid w:val="00F96B1D"/>
    <w:rsid w:val="00FA7391"/>
    <w:rsid w:val="00FF32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E12B"/>
  <w15:chartTrackingRefBased/>
  <w15:docId w15:val="{12441E65-47FB-4481-A6EF-6AF3861E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link w:val="Heading4Char"/>
    <w:uiPriority w:val="9"/>
    <w:semiHidden/>
    <w:unhideWhenUsed/>
    <w:qFormat/>
    <w:rsid w:val="009F46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820587"/>
    <w:pPr>
      <w:tabs>
        <w:tab w:val="clear" w:pos="567"/>
        <w:tab w:val="right" w:leader="dot" w:pos="10194"/>
      </w:tabs>
      <w:spacing w:after="40"/>
      <w:ind w:left="425" w:hanging="425"/>
    </w:pPr>
  </w:style>
  <w:style w:type="paragraph" w:styleId="TOC2">
    <w:name w:val="toc 2"/>
    <w:basedOn w:val="Normal"/>
    <w:next w:val="Normal"/>
    <w:autoRedefine/>
    <w:uiPriority w:val="39"/>
    <w:unhideWhenUsed/>
    <w:rsid w:val="008A1492"/>
    <w:pPr>
      <w:tabs>
        <w:tab w:val="clear" w:pos="567"/>
        <w:tab w:val="right" w:leader="dot" w:pos="10194"/>
      </w:tabs>
      <w:spacing w:after="40"/>
      <w:ind w:left="850" w:hanging="425"/>
    </w:pPr>
  </w:style>
  <w:style w:type="paragraph" w:styleId="TOC3">
    <w:name w:val="toc 3"/>
    <w:basedOn w:val="Normal"/>
    <w:next w:val="Normal"/>
    <w:autoRedefine/>
    <w:uiPriority w:val="39"/>
    <w:unhideWhenUsed/>
    <w:rsid w:val="008A1492"/>
    <w:pPr>
      <w:tabs>
        <w:tab w:val="clear" w:pos="567"/>
        <w:tab w:val="right" w:leader="dot" w:pos="10194"/>
      </w:tabs>
      <w:spacing w:after="40"/>
      <w:ind w:left="993" w:hanging="284"/>
    </w:pPr>
  </w:style>
  <w:style w:type="paragraph" w:styleId="BodyText2">
    <w:name w:val="Body Text 2"/>
    <w:basedOn w:val="Normal"/>
    <w:link w:val="BodyText2Char"/>
    <w:semiHidden/>
    <w:unhideWhenUsed/>
    <w:rsid w:val="000C64FF"/>
    <w:pPr>
      <w:tabs>
        <w:tab w:val="clear" w:pos="567"/>
      </w:tabs>
      <w:spacing w:after="120" w:line="480" w:lineRule="auto"/>
      <w:ind w:left="0" w:firstLine="0"/>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semiHidden/>
    <w:rsid w:val="000C64F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6497"/>
    <w:rPr>
      <w:color w:val="954F72" w:themeColor="followedHyperlink"/>
      <w:u w:val="single"/>
    </w:rPr>
  </w:style>
  <w:style w:type="character" w:styleId="PlaceholderText">
    <w:name w:val="Placeholder Text"/>
    <w:basedOn w:val="DefaultParagraphFont"/>
    <w:uiPriority w:val="99"/>
    <w:semiHidden/>
    <w:rsid w:val="00427411"/>
    <w:rPr>
      <w:color w:val="808080"/>
    </w:rPr>
  </w:style>
  <w:style w:type="paragraph" w:styleId="NormalWeb">
    <w:name w:val="Normal (Web)"/>
    <w:basedOn w:val="Normal"/>
    <w:uiPriority w:val="99"/>
    <w:unhideWhenUsed/>
    <w:rsid w:val="00C5528D"/>
    <w:pPr>
      <w:tabs>
        <w:tab w:val="clear" w:pos="567"/>
      </w:tabs>
      <w:spacing w:before="100" w:beforeAutospacing="1" w:after="100" w:afterAutospacing="1"/>
      <w:ind w:left="0" w:firstLine="0"/>
    </w:pPr>
    <w:rPr>
      <w:rFonts w:ascii="Times New Roman" w:eastAsiaTheme="minorEastAsia" w:hAnsi="Times New Roman" w:cs="Times New Roman"/>
      <w:sz w:val="24"/>
      <w:szCs w:val="24"/>
      <w:lang w:eastAsia="en-AU"/>
    </w:rPr>
  </w:style>
  <w:style w:type="paragraph" w:customStyle="1" w:styleId="TableParagraph">
    <w:name w:val="Table Paragraph"/>
    <w:basedOn w:val="Normal"/>
    <w:uiPriority w:val="1"/>
    <w:qFormat/>
    <w:rsid w:val="007312B3"/>
    <w:pPr>
      <w:widowControl w:val="0"/>
      <w:tabs>
        <w:tab w:val="clear" w:pos="567"/>
      </w:tabs>
      <w:spacing w:before="38"/>
      <w:ind w:left="103" w:firstLine="0"/>
    </w:pPr>
    <w:rPr>
      <w:rFonts w:eastAsia="Arial"/>
      <w:sz w:val="22"/>
      <w:szCs w:val="22"/>
      <w:lang w:val="en-US" w:eastAsia="en-US"/>
    </w:rPr>
  </w:style>
  <w:style w:type="character" w:customStyle="1" w:styleId="ListParagraphChar">
    <w:name w:val="List Paragraph Char"/>
    <w:link w:val="ListParagraph"/>
    <w:uiPriority w:val="34"/>
    <w:rsid w:val="000B60DC"/>
    <w:rPr>
      <w:rFonts w:ascii="Arial" w:eastAsia="SimSun" w:hAnsi="Arial" w:cs="Arial"/>
      <w:sz w:val="20"/>
      <w:szCs w:val="20"/>
      <w:lang w:eastAsia="zh-CN"/>
    </w:rPr>
  </w:style>
  <w:style w:type="character" w:styleId="UnresolvedMention">
    <w:name w:val="Unresolved Mention"/>
    <w:basedOn w:val="DefaultParagraphFont"/>
    <w:uiPriority w:val="99"/>
    <w:semiHidden/>
    <w:unhideWhenUsed/>
    <w:rsid w:val="008B0B05"/>
    <w:rPr>
      <w:color w:val="605E5C"/>
      <w:shd w:val="clear" w:color="auto" w:fill="E1DFDD"/>
    </w:rPr>
  </w:style>
  <w:style w:type="paragraph" w:styleId="NoSpacing">
    <w:name w:val="No Spacing"/>
    <w:uiPriority w:val="1"/>
    <w:qFormat/>
    <w:rsid w:val="00A5720B"/>
    <w:pPr>
      <w:spacing w:after="0" w:line="240" w:lineRule="auto"/>
    </w:pPr>
  </w:style>
  <w:style w:type="character" w:customStyle="1" w:styleId="Heading4Char">
    <w:name w:val="Heading 4 Char"/>
    <w:basedOn w:val="DefaultParagraphFont"/>
    <w:link w:val="Heading4"/>
    <w:uiPriority w:val="9"/>
    <w:semiHidden/>
    <w:rsid w:val="009F461A"/>
    <w:rPr>
      <w:rFonts w:asciiTheme="majorHAnsi" w:eastAsiaTheme="majorEastAsia" w:hAnsiTheme="majorHAnsi" w:cstheme="majorBidi"/>
      <w:i/>
      <w:iCs/>
      <w:color w:val="2E74B5" w:themeColor="accent1" w:themeShade="BF"/>
      <w:sz w:val="20"/>
      <w:szCs w:val="20"/>
      <w:lang w:eastAsia="zh-CN"/>
    </w:rPr>
  </w:style>
  <w:style w:type="paragraph" w:customStyle="1" w:styleId="Default">
    <w:name w:val="Default"/>
    <w:rsid w:val="005D435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98295">
      <w:bodyDiv w:val="1"/>
      <w:marLeft w:val="0"/>
      <w:marRight w:val="0"/>
      <w:marTop w:val="0"/>
      <w:marBottom w:val="0"/>
      <w:divBdr>
        <w:top w:val="none" w:sz="0" w:space="0" w:color="auto"/>
        <w:left w:val="none" w:sz="0" w:space="0" w:color="auto"/>
        <w:bottom w:val="none" w:sz="0" w:space="0" w:color="auto"/>
        <w:right w:val="none" w:sz="0" w:space="0" w:color="auto"/>
      </w:divBdr>
    </w:div>
    <w:div w:id="13803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ia\Documents\Custom%20Office%20Templates\PIA%20Document%20Templat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BBBC4CC074ACABC30DCB5E1AAE82A"/>
        <w:category>
          <w:name w:val="General"/>
          <w:gallery w:val="placeholder"/>
        </w:category>
        <w:types>
          <w:type w:val="bbPlcHdr"/>
        </w:types>
        <w:behaviors>
          <w:behavior w:val="content"/>
        </w:behaviors>
        <w:guid w:val="{427767C8-37BF-4FA0-B863-F8687A41B9F3}"/>
      </w:docPartPr>
      <w:docPartBody>
        <w:p w:rsidR="00CC270F" w:rsidRDefault="002906A6" w:rsidP="002906A6">
          <w:pPr>
            <w:pStyle w:val="04BBBBC4CC074ACABC30DCB5E1AAE82A"/>
          </w:pPr>
          <w:r w:rsidRPr="00D43A2E">
            <w:rPr>
              <w:rStyle w:val="PlaceholderText"/>
            </w:rPr>
            <w:t>Click or tap here to enter text.</w:t>
          </w:r>
        </w:p>
      </w:docPartBody>
    </w:docPart>
    <w:docPart>
      <w:docPartPr>
        <w:name w:val="481C635FA99640EAAE42E07A5735D488"/>
        <w:category>
          <w:name w:val="General"/>
          <w:gallery w:val="placeholder"/>
        </w:category>
        <w:types>
          <w:type w:val="bbPlcHdr"/>
        </w:types>
        <w:behaviors>
          <w:behavior w:val="content"/>
        </w:behaviors>
        <w:guid w:val="{1CA1FCD8-1532-4B36-9A6D-8C79CAFF8A9F}"/>
      </w:docPartPr>
      <w:docPartBody>
        <w:p w:rsidR="00CC270F" w:rsidRDefault="002906A6" w:rsidP="002906A6">
          <w:pPr>
            <w:pStyle w:val="481C635FA99640EAAE42E07A5735D488"/>
          </w:pPr>
          <w:r w:rsidRPr="00D43A2E">
            <w:rPr>
              <w:rStyle w:val="PlaceholderText"/>
            </w:rPr>
            <w:t>Click or tap here to enter text.</w:t>
          </w:r>
        </w:p>
      </w:docPartBody>
    </w:docPart>
    <w:docPart>
      <w:docPartPr>
        <w:name w:val="6F3739DC94D940728CDF22D5FFD72836"/>
        <w:category>
          <w:name w:val="General"/>
          <w:gallery w:val="placeholder"/>
        </w:category>
        <w:types>
          <w:type w:val="bbPlcHdr"/>
        </w:types>
        <w:behaviors>
          <w:behavior w:val="content"/>
        </w:behaviors>
        <w:guid w:val="{8A79B895-ECF9-4B76-88E0-BA95ABBE9B00}"/>
      </w:docPartPr>
      <w:docPartBody>
        <w:p w:rsidR="00CC270F" w:rsidRDefault="002906A6" w:rsidP="002906A6">
          <w:pPr>
            <w:pStyle w:val="6F3739DC94D940728CDF22D5FFD72836"/>
          </w:pPr>
          <w:r w:rsidRPr="00D43A2E">
            <w:rPr>
              <w:rStyle w:val="PlaceholderText"/>
            </w:rPr>
            <w:t>Click or tap here to enter text.</w:t>
          </w:r>
        </w:p>
      </w:docPartBody>
    </w:docPart>
    <w:docPart>
      <w:docPartPr>
        <w:name w:val="0EB02FC22F7A4EC98A2A20FEB79FA89F"/>
        <w:category>
          <w:name w:val="General"/>
          <w:gallery w:val="placeholder"/>
        </w:category>
        <w:types>
          <w:type w:val="bbPlcHdr"/>
        </w:types>
        <w:behaviors>
          <w:behavior w:val="content"/>
        </w:behaviors>
        <w:guid w:val="{ED582C6B-9F6E-4DFA-AE24-7BD4E9341F72}"/>
      </w:docPartPr>
      <w:docPartBody>
        <w:p w:rsidR="00F92B15" w:rsidRDefault="008578A7" w:rsidP="008578A7">
          <w:pPr>
            <w:pStyle w:val="0EB02FC22F7A4EC98A2A20FEB79FA89F"/>
          </w:pPr>
          <w:r w:rsidRPr="00D43A2E">
            <w:rPr>
              <w:rStyle w:val="PlaceholderText"/>
            </w:rPr>
            <w:t>Click or tap here to enter text.</w:t>
          </w:r>
        </w:p>
      </w:docPartBody>
    </w:docPart>
    <w:docPart>
      <w:docPartPr>
        <w:name w:val="578CCAE5666E416DB2F9313508451DD3"/>
        <w:category>
          <w:name w:val="General"/>
          <w:gallery w:val="placeholder"/>
        </w:category>
        <w:types>
          <w:type w:val="bbPlcHdr"/>
        </w:types>
        <w:behaviors>
          <w:behavior w:val="content"/>
        </w:behaviors>
        <w:guid w:val="{12076D45-F5EB-4914-80F8-216D5DF2C5BF}"/>
      </w:docPartPr>
      <w:docPartBody>
        <w:p w:rsidR="00F92B15" w:rsidRDefault="008578A7" w:rsidP="008578A7">
          <w:pPr>
            <w:pStyle w:val="578CCAE5666E416DB2F9313508451DD3"/>
          </w:pPr>
          <w:r w:rsidRPr="00D43A2E">
            <w:rPr>
              <w:rStyle w:val="PlaceholderText"/>
            </w:rPr>
            <w:t>Click or tap here to enter text.</w:t>
          </w:r>
        </w:p>
      </w:docPartBody>
    </w:docPart>
    <w:docPart>
      <w:docPartPr>
        <w:name w:val="F17F0DE21AE7400E89E99E9DD0B2DA0C"/>
        <w:category>
          <w:name w:val="General"/>
          <w:gallery w:val="placeholder"/>
        </w:category>
        <w:types>
          <w:type w:val="bbPlcHdr"/>
        </w:types>
        <w:behaviors>
          <w:behavior w:val="content"/>
        </w:behaviors>
        <w:guid w:val="{C8DC1F25-B46E-48EC-97A5-D4D8A19F47E8}"/>
      </w:docPartPr>
      <w:docPartBody>
        <w:p w:rsidR="00F92B15" w:rsidRDefault="008578A7" w:rsidP="008578A7">
          <w:pPr>
            <w:pStyle w:val="F17F0DE21AE7400E89E99E9DD0B2DA0C"/>
          </w:pPr>
          <w:r w:rsidRPr="00D43A2E">
            <w:rPr>
              <w:rStyle w:val="PlaceholderText"/>
            </w:rPr>
            <w:t>Click or tap here to enter text.</w:t>
          </w:r>
        </w:p>
      </w:docPartBody>
    </w:docPart>
    <w:docPart>
      <w:docPartPr>
        <w:name w:val="D5CB9E45DA804608AA6209711A06C0CE"/>
        <w:category>
          <w:name w:val="General"/>
          <w:gallery w:val="placeholder"/>
        </w:category>
        <w:types>
          <w:type w:val="bbPlcHdr"/>
        </w:types>
        <w:behaviors>
          <w:behavior w:val="content"/>
        </w:behaviors>
        <w:guid w:val="{920D07EB-0AC8-4794-8D33-4966BA114B4D}"/>
      </w:docPartPr>
      <w:docPartBody>
        <w:p w:rsidR="00F92B15" w:rsidRDefault="008578A7" w:rsidP="008578A7">
          <w:pPr>
            <w:pStyle w:val="D5CB9E45DA804608AA6209711A06C0CE"/>
          </w:pPr>
          <w:r w:rsidRPr="00D43A2E">
            <w:rPr>
              <w:rStyle w:val="PlaceholderText"/>
            </w:rPr>
            <w:t>Click or tap here to enter text.</w:t>
          </w:r>
        </w:p>
      </w:docPartBody>
    </w:docPart>
    <w:docPart>
      <w:docPartPr>
        <w:name w:val="5EC141B0C13B4510B51E047144F1744C"/>
        <w:category>
          <w:name w:val="General"/>
          <w:gallery w:val="placeholder"/>
        </w:category>
        <w:types>
          <w:type w:val="bbPlcHdr"/>
        </w:types>
        <w:behaviors>
          <w:behavior w:val="content"/>
        </w:behaviors>
        <w:guid w:val="{CFDB4ACF-C652-4138-9C38-C36D98047082}"/>
      </w:docPartPr>
      <w:docPartBody>
        <w:p w:rsidR="00F92B15" w:rsidRDefault="008578A7" w:rsidP="008578A7">
          <w:pPr>
            <w:pStyle w:val="5EC141B0C13B4510B51E047144F1744C"/>
          </w:pPr>
          <w:r w:rsidRPr="00D43A2E">
            <w:rPr>
              <w:rStyle w:val="PlaceholderText"/>
            </w:rPr>
            <w:t>Click or tap here to enter text.</w:t>
          </w:r>
        </w:p>
      </w:docPartBody>
    </w:docPart>
    <w:docPart>
      <w:docPartPr>
        <w:name w:val="47990E528EF5425CAECD749C3DFB2D91"/>
        <w:category>
          <w:name w:val="General"/>
          <w:gallery w:val="placeholder"/>
        </w:category>
        <w:types>
          <w:type w:val="bbPlcHdr"/>
        </w:types>
        <w:behaviors>
          <w:behavior w:val="content"/>
        </w:behaviors>
        <w:guid w:val="{6DD017B6-D86D-407D-84AD-3E90A6A736C1}"/>
      </w:docPartPr>
      <w:docPartBody>
        <w:p w:rsidR="00F92B15" w:rsidRDefault="008578A7" w:rsidP="008578A7">
          <w:pPr>
            <w:pStyle w:val="47990E528EF5425CAECD749C3DFB2D91"/>
          </w:pPr>
          <w:r w:rsidRPr="00D43A2E">
            <w:rPr>
              <w:rStyle w:val="PlaceholderText"/>
            </w:rPr>
            <w:t>Click or tap here to enter text.</w:t>
          </w:r>
        </w:p>
      </w:docPartBody>
    </w:docPart>
    <w:docPart>
      <w:docPartPr>
        <w:name w:val="30D18BF5858D4DB08039F130DA6ED7F1"/>
        <w:category>
          <w:name w:val="General"/>
          <w:gallery w:val="placeholder"/>
        </w:category>
        <w:types>
          <w:type w:val="bbPlcHdr"/>
        </w:types>
        <w:behaviors>
          <w:behavior w:val="content"/>
        </w:behaviors>
        <w:guid w:val="{AF5783A6-1112-4715-8016-8B23F5CD0EAE}"/>
      </w:docPartPr>
      <w:docPartBody>
        <w:p w:rsidR="00F92B15" w:rsidRDefault="008578A7" w:rsidP="008578A7">
          <w:pPr>
            <w:pStyle w:val="30D18BF5858D4DB08039F130DA6ED7F1"/>
          </w:pPr>
          <w:r w:rsidRPr="00D43A2E">
            <w:rPr>
              <w:rStyle w:val="PlaceholderText"/>
            </w:rPr>
            <w:t>Click or tap here to enter text.</w:t>
          </w:r>
        </w:p>
      </w:docPartBody>
    </w:docPart>
    <w:docPart>
      <w:docPartPr>
        <w:name w:val="3C710C8AB47B4048A9974123FC61ED6F"/>
        <w:category>
          <w:name w:val="General"/>
          <w:gallery w:val="placeholder"/>
        </w:category>
        <w:types>
          <w:type w:val="bbPlcHdr"/>
        </w:types>
        <w:behaviors>
          <w:behavior w:val="content"/>
        </w:behaviors>
        <w:guid w:val="{CBAFC5FA-8AEE-4ABF-9CAD-A34AF6A6895B}"/>
      </w:docPartPr>
      <w:docPartBody>
        <w:p w:rsidR="00F92B15" w:rsidRDefault="008578A7" w:rsidP="008578A7">
          <w:pPr>
            <w:pStyle w:val="3C710C8AB47B4048A9974123FC61ED6F"/>
          </w:pPr>
          <w:r w:rsidRPr="00D43A2E">
            <w:rPr>
              <w:rStyle w:val="PlaceholderText"/>
            </w:rPr>
            <w:t>Click or tap here to enter text.</w:t>
          </w:r>
        </w:p>
      </w:docPartBody>
    </w:docPart>
    <w:docPart>
      <w:docPartPr>
        <w:name w:val="75E774D330134EE78C7FC63AFBC4FDC3"/>
        <w:category>
          <w:name w:val="General"/>
          <w:gallery w:val="placeholder"/>
        </w:category>
        <w:types>
          <w:type w:val="bbPlcHdr"/>
        </w:types>
        <w:behaviors>
          <w:behavior w:val="content"/>
        </w:behaviors>
        <w:guid w:val="{EF6C0037-6F78-418D-9C36-7EF1299A5925}"/>
      </w:docPartPr>
      <w:docPartBody>
        <w:p w:rsidR="00F92B15" w:rsidRDefault="008578A7" w:rsidP="008578A7">
          <w:pPr>
            <w:pStyle w:val="75E774D330134EE78C7FC63AFBC4FDC3"/>
          </w:pPr>
          <w:r w:rsidRPr="00D43A2E">
            <w:rPr>
              <w:rStyle w:val="PlaceholderText"/>
            </w:rPr>
            <w:t>Click or tap here to enter text.</w:t>
          </w:r>
        </w:p>
      </w:docPartBody>
    </w:docPart>
    <w:docPart>
      <w:docPartPr>
        <w:name w:val="207416F830714C14A6A3C7FB5D4D61BD"/>
        <w:category>
          <w:name w:val="General"/>
          <w:gallery w:val="placeholder"/>
        </w:category>
        <w:types>
          <w:type w:val="bbPlcHdr"/>
        </w:types>
        <w:behaviors>
          <w:behavior w:val="content"/>
        </w:behaviors>
        <w:guid w:val="{A4382EFE-CAEF-482A-B29A-893A295D2A6A}"/>
      </w:docPartPr>
      <w:docPartBody>
        <w:p w:rsidR="00F92B15" w:rsidRDefault="008578A7" w:rsidP="008578A7">
          <w:pPr>
            <w:pStyle w:val="207416F830714C14A6A3C7FB5D4D61BD"/>
          </w:pPr>
          <w:r w:rsidRPr="00D43A2E">
            <w:rPr>
              <w:rStyle w:val="PlaceholderText"/>
            </w:rPr>
            <w:t>Click or tap here to enter text.</w:t>
          </w:r>
        </w:p>
      </w:docPartBody>
    </w:docPart>
    <w:docPart>
      <w:docPartPr>
        <w:name w:val="0F1B6B7018F2412881C4D421749A2842"/>
        <w:category>
          <w:name w:val="General"/>
          <w:gallery w:val="placeholder"/>
        </w:category>
        <w:types>
          <w:type w:val="bbPlcHdr"/>
        </w:types>
        <w:behaviors>
          <w:behavior w:val="content"/>
        </w:behaviors>
        <w:guid w:val="{167040A9-EF9D-49E9-8D49-1A721E890246}"/>
      </w:docPartPr>
      <w:docPartBody>
        <w:p w:rsidR="00F92B15" w:rsidRDefault="008578A7" w:rsidP="008578A7">
          <w:pPr>
            <w:pStyle w:val="0F1B6B7018F2412881C4D421749A2842"/>
          </w:pPr>
          <w:r w:rsidRPr="00D43A2E">
            <w:rPr>
              <w:rStyle w:val="PlaceholderText"/>
            </w:rPr>
            <w:t>Click or tap here to enter text.</w:t>
          </w:r>
        </w:p>
      </w:docPartBody>
    </w:docPart>
    <w:docPart>
      <w:docPartPr>
        <w:name w:val="77768383ADB94520AC5BB183AF11B69A"/>
        <w:category>
          <w:name w:val="General"/>
          <w:gallery w:val="placeholder"/>
        </w:category>
        <w:types>
          <w:type w:val="bbPlcHdr"/>
        </w:types>
        <w:behaviors>
          <w:behavior w:val="content"/>
        </w:behaviors>
        <w:guid w:val="{03D9A549-1354-4CD4-9DC5-1F351C382BFB}"/>
      </w:docPartPr>
      <w:docPartBody>
        <w:p w:rsidR="00F92B15" w:rsidRDefault="008578A7" w:rsidP="008578A7">
          <w:pPr>
            <w:pStyle w:val="77768383ADB94520AC5BB183AF11B69A"/>
          </w:pPr>
          <w:r w:rsidRPr="00D43A2E">
            <w:rPr>
              <w:rStyle w:val="PlaceholderText"/>
            </w:rPr>
            <w:t>Click or tap here to enter text.</w:t>
          </w:r>
        </w:p>
      </w:docPartBody>
    </w:docPart>
    <w:docPart>
      <w:docPartPr>
        <w:name w:val="FDF0684D5390464E8B8F5E87E477F918"/>
        <w:category>
          <w:name w:val="General"/>
          <w:gallery w:val="placeholder"/>
        </w:category>
        <w:types>
          <w:type w:val="bbPlcHdr"/>
        </w:types>
        <w:behaviors>
          <w:behavior w:val="content"/>
        </w:behaviors>
        <w:guid w:val="{F9389655-4AAB-4EF2-9C33-2D9080D74EC5}"/>
      </w:docPartPr>
      <w:docPartBody>
        <w:p w:rsidR="00F92B15" w:rsidRDefault="008578A7" w:rsidP="008578A7">
          <w:pPr>
            <w:pStyle w:val="FDF0684D5390464E8B8F5E87E477F918"/>
          </w:pPr>
          <w:r w:rsidRPr="00D43A2E">
            <w:rPr>
              <w:rStyle w:val="PlaceholderText"/>
            </w:rPr>
            <w:t>Click or tap here to enter text.</w:t>
          </w:r>
        </w:p>
      </w:docPartBody>
    </w:docPart>
    <w:docPart>
      <w:docPartPr>
        <w:name w:val="C6757AA78416404F95D655CABF88088F"/>
        <w:category>
          <w:name w:val="General"/>
          <w:gallery w:val="placeholder"/>
        </w:category>
        <w:types>
          <w:type w:val="bbPlcHdr"/>
        </w:types>
        <w:behaviors>
          <w:behavior w:val="content"/>
        </w:behaviors>
        <w:guid w:val="{18B1D58F-3A82-4892-BD8B-029F762856B8}"/>
      </w:docPartPr>
      <w:docPartBody>
        <w:p w:rsidR="00F92B15" w:rsidRDefault="008578A7" w:rsidP="008578A7">
          <w:pPr>
            <w:pStyle w:val="C6757AA78416404F95D655CABF88088F"/>
          </w:pPr>
          <w:r w:rsidRPr="00D43A2E">
            <w:rPr>
              <w:rStyle w:val="PlaceholderText"/>
            </w:rPr>
            <w:t>Click or tap here to enter text.</w:t>
          </w:r>
        </w:p>
      </w:docPartBody>
    </w:docPart>
    <w:docPart>
      <w:docPartPr>
        <w:name w:val="09B63AB16B7A43019D161B2955227A10"/>
        <w:category>
          <w:name w:val="General"/>
          <w:gallery w:val="placeholder"/>
        </w:category>
        <w:types>
          <w:type w:val="bbPlcHdr"/>
        </w:types>
        <w:behaviors>
          <w:behavior w:val="content"/>
        </w:behaviors>
        <w:guid w:val="{6C8627D7-4390-4A17-8B93-D0167750A655}"/>
      </w:docPartPr>
      <w:docPartBody>
        <w:p w:rsidR="00F92B15" w:rsidRDefault="008578A7" w:rsidP="008578A7">
          <w:pPr>
            <w:pStyle w:val="09B63AB16B7A43019D161B2955227A10"/>
          </w:pPr>
          <w:r w:rsidRPr="00D43A2E">
            <w:rPr>
              <w:rStyle w:val="PlaceholderText"/>
            </w:rPr>
            <w:t>Click or tap here to enter text.</w:t>
          </w:r>
        </w:p>
      </w:docPartBody>
    </w:docPart>
    <w:docPart>
      <w:docPartPr>
        <w:name w:val="E1DEF03A82294BD29156239A4D87BC95"/>
        <w:category>
          <w:name w:val="General"/>
          <w:gallery w:val="placeholder"/>
        </w:category>
        <w:types>
          <w:type w:val="bbPlcHdr"/>
        </w:types>
        <w:behaviors>
          <w:behavior w:val="content"/>
        </w:behaviors>
        <w:guid w:val="{177303D9-8E5D-4BBF-A79C-51956C8123A8}"/>
      </w:docPartPr>
      <w:docPartBody>
        <w:p w:rsidR="00F92B15" w:rsidRDefault="008578A7" w:rsidP="008578A7">
          <w:pPr>
            <w:pStyle w:val="E1DEF03A82294BD29156239A4D87BC95"/>
          </w:pPr>
          <w:r w:rsidRPr="00D43A2E">
            <w:rPr>
              <w:rStyle w:val="PlaceholderText"/>
            </w:rPr>
            <w:t>Click or tap here to enter text.</w:t>
          </w:r>
        </w:p>
      </w:docPartBody>
    </w:docPart>
    <w:docPart>
      <w:docPartPr>
        <w:name w:val="917D1F932CA4463AA3809AE869993BA2"/>
        <w:category>
          <w:name w:val="General"/>
          <w:gallery w:val="placeholder"/>
        </w:category>
        <w:types>
          <w:type w:val="bbPlcHdr"/>
        </w:types>
        <w:behaviors>
          <w:behavior w:val="content"/>
        </w:behaviors>
        <w:guid w:val="{2A4DB105-485C-466F-8453-F75C21C42A6B}"/>
      </w:docPartPr>
      <w:docPartBody>
        <w:p w:rsidR="00F92B15" w:rsidRDefault="008578A7" w:rsidP="008578A7">
          <w:pPr>
            <w:pStyle w:val="917D1F932CA4463AA3809AE869993BA2"/>
          </w:pPr>
          <w:r w:rsidRPr="00D43A2E">
            <w:rPr>
              <w:rStyle w:val="PlaceholderText"/>
            </w:rPr>
            <w:t>Click or tap here to enter text.</w:t>
          </w:r>
        </w:p>
      </w:docPartBody>
    </w:docPart>
    <w:docPart>
      <w:docPartPr>
        <w:name w:val="1AFFDC4293F144BF997EEDE9B564FE45"/>
        <w:category>
          <w:name w:val="General"/>
          <w:gallery w:val="placeholder"/>
        </w:category>
        <w:types>
          <w:type w:val="bbPlcHdr"/>
        </w:types>
        <w:behaviors>
          <w:behavior w:val="content"/>
        </w:behaviors>
        <w:guid w:val="{9E99050A-5A09-4E93-9250-1CF272AE8CFA}"/>
      </w:docPartPr>
      <w:docPartBody>
        <w:p w:rsidR="00F92B15" w:rsidRDefault="008578A7" w:rsidP="008578A7">
          <w:pPr>
            <w:pStyle w:val="1AFFDC4293F144BF997EEDE9B564FE45"/>
          </w:pPr>
          <w:r w:rsidRPr="00D43A2E">
            <w:rPr>
              <w:rStyle w:val="PlaceholderText"/>
            </w:rPr>
            <w:t>Click or tap here to enter text.</w:t>
          </w:r>
        </w:p>
      </w:docPartBody>
    </w:docPart>
    <w:docPart>
      <w:docPartPr>
        <w:name w:val="D30FEA1F595A4E418DCEEB49C5BD3C33"/>
        <w:category>
          <w:name w:val="General"/>
          <w:gallery w:val="placeholder"/>
        </w:category>
        <w:types>
          <w:type w:val="bbPlcHdr"/>
        </w:types>
        <w:behaviors>
          <w:behavior w:val="content"/>
        </w:behaviors>
        <w:guid w:val="{66BDAFCA-D333-467E-B4E5-BBBC4869F316}"/>
      </w:docPartPr>
      <w:docPartBody>
        <w:p w:rsidR="00F92B15" w:rsidRDefault="008578A7" w:rsidP="008578A7">
          <w:pPr>
            <w:pStyle w:val="D30FEA1F595A4E418DCEEB49C5BD3C33"/>
          </w:pPr>
          <w:r w:rsidRPr="00D43A2E">
            <w:rPr>
              <w:rStyle w:val="PlaceholderText"/>
            </w:rPr>
            <w:t>Click or tap here to enter text.</w:t>
          </w:r>
        </w:p>
      </w:docPartBody>
    </w:docPart>
    <w:docPart>
      <w:docPartPr>
        <w:name w:val="EF212D9A418C4EF588F4403EC1918AB6"/>
        <w:category>
          <w:name w:val="General"/>
          <w:gallery w:val="placeholder"/>
        </w:category>
        <w:types>
          <w:type w:val="bbPlcHdr"/>
        </w:types>
        <w:behaviors>
          <w:behavior w:val="content"/>
        </w:behaviors>
        <w:guid w:val="{D8D2F1B6-0576-4229-A943-76598844B64F}"/>
      </w:docPartPr>
      <w:docPartBody>
        <w:p w:rsidR="00F92B15" w:rsidRDefault="008578A7" w:rsidP="008578A7">
          <w:pPr>
            <w:pStyle w:val="EF212D9A418C4EF588F4403EC1918AB6"/>
          </w:pPr>
          <w:r w:rsidRPr="00D43A2E">
            <w:rPr>
              <w:rStyle w:val="PlaceholderText"/>
            </w:rPr>
            <w:t>Click or tap here to enter text.</w:t>
          </w:r>
        </w:p>
      </w:docPartBody>
    </w:docPart>
    <w:docPart>
      <w:docPartPr>
        <w:name w:val="A44570DED9D14A14B9ECDB234B09A9FF"/>
        <w:category>
          <w:name w:val="General"/>
          <w:gallery w:val="placeholder"/>
        </w:category>
        <w:types>
          <w:type w:val="bbPlcHdr"/>
        </w:types>
        <w:behaviors>
          <w:behavior w:val="content"/>
        </w:behaviors>
        <w:guid w:val="{905EE6E7-41BA-474A-8483-3C7FFF8D8752}"/>
      </w:docPartPr>
      <w:docPartBody>
        <w:p w:rsidR="00F92B15" w:rsidRDefault="008578A7" w:rsidP="008578A7">
          <w:pPr>
            <w:pStyle w:val="A44570DED9D14A14B9ECDB234B09A9FF"/>
          </w:pPr>
          <w:r w:rsidRPr="00D43A2E">
            <w:rPr>
              <w:rStyle w:val="PlaceholderText"/>
            </w:rPr>
            <w:t>Click or tap here to enter text.</w:t>
          </w:r>
        </w:p>
      </w:docPartBody>
    </w:docPart>
    <w:docPart>
      <w:docPartPr>
        <w:name w:val="1CB1254EB7444691963F163BFE9502D4"/>
        <w:category>
          <w:name w:val="General"/>
          <w:gallery w:val="placeholder"/>
        </w:category>
        <w:types>
          <w:type w:val="bbPlcHdr"/>
        </w:types>
        <w:behaviors>
          <w:behavior w:val="content"/>
        </w:behaviors>
        <w:guid w:val="{54D87092-D903-4AC0-B01A-3AB0455923B9}"/>
      </w:docPartPr>
      <w:docPartBody>
        <w:p w:rsidR="00F92B15" w:rsidRDefault="008578A7" w:rsidP="008578A7">
          <w:pPr>
            <w:pStyle w:val="1CB1254EB7444691963F163BFE9502D4"/>
          </w:pPr>
          <w:r w:rsidRPr="00D43A2E">
            <w:rPr>
              <w:rStyle w:val="PlaceholderText"/>
            </w:rPr>
            <w:t>Click or tap here to enter text.</w:t>
          </w:r>
        </w:p>
      </w:docPartBody>
    </w:docPart>
    <w:docPart>
      <w:docPartPr>
        <w:name w:val="006C33AF09A0467DA62B9E8F188EB032"/>
        <w:category>
          <w:name w:val="General"/>
          <w:gallery w:val="placeholder"/>
        </w:category>
        <w:types>
          <w:type w:val="bbPlcHdr"/>
        </w:types>
        <w:behaviors>
          <w:behavior w:val="content"/>
        </w:behaviors>
        <w:guid w:val="{0A288C33-961F-4524-B4FA-CD31044E9222}"/>
      </w:docPartPr>
      <w:docPartBody>
        <w:p w:rsidR="00F92B15" w:rsidRDefault="008578A7" w:rsidP="008578A7">
          <w:pPr>
            <w:pStyle w:val="006C33AF09A0467DA62B9E8F188EB032"/>
          </w:pPr>
          <w:r w:rsidRPr="00D43A2E">
            <w:rPr>
              <w:rStyle w:val="PlaceholderText"/>
            </w:rPr>
            <w:t>Click or tap here to enter text.</w:t>
          </w:r>
        </w:p>
      </w:docPartBody>
    </w:docPart>
    <w:docPart>
      <w:docPartPr>
        <w:name w:val="AA34088E51714B3BA2B33B5A7BFD25C7"/>
        <w:category>
          <w:name w:val="General"/>
          <w:gallery w:val="placeholder"/>
        </w:category>
        <w:types>
          <w:type w:val="bbPlcHdr"/>
        </w:types>
        <w:behaviors>
          <w:behavior w:val="content"/>
        </w:behaviors>
        <w:guid w:val="{612039EC-B32B-4ED3-BC71-3CDB45C4F108}"/>
      </w:docPartPr>
      <w:docPartBody>
        <w:p w:rsidR="00F92B15" w:rsidRDefault="008578A7" w:rsidP="008578A7">
          <w:pPr>
            <w:pStyle w:val="AA34088E51714B3BA2B33B5A7BFD25C7"/>
          </w:pPr>
          <w:r w:rsidRPr="00D43A2E">
            <w:rPr>
              <w:rStyle w:val="PlaceholderText"/>
            </w:rPr>
            <w:t>Click or tap here to enter text.</w:t>
          </w:r>
        </w:p>
      </w:docPartBody>
    </w:docPart>
    <w:docPart>
      <w:docPartPr>
        <w:name w:val="4FA5AE4143A44379843C9C63CE609B24"/>
        <w:category>
          <w:name w:val="General"/>
          <w:gallery w:val="placeholder"/>
        </w:category>
        <w:types>
          <w:type w:val="bbPlcHdr"/>
        </w:types>
        <w:behaviors>
          <w:behavior w:val="content"/>
        </w:behaviors>
        <w:guid w:val="{8953DEBF-CFEE-4BDE-8683-5429A1A9FD54}"/>
      </w:docPartPr>
      <w:docPartBody>
        <w:p w:rsidR="00F92B15" w:rsidRDefault="008578A7" w:rsidP="008578A7">
          <w:pPr>
            <w:pStyle w:val="4FA5AE4143A44379843C9C63CE609B24"/>
          </w:pPr>
          <w:r w:rsidRPr="00D43A2E">
            <w:rPr>
              <w:rStyle w:val="PlaceholderText"/>
            </w:rPr>
            <w:t>Click or tap here to enter text.</w:t>
          </w:r>
        </w:p>
      </w:docPartBody>
    </w:docPart>
    <w:docPart>
      <w:docPartPr>
        <w:name w:val="63642635C3F0402EA14BF4B7989F3028"/>
        <w:category>
          <w:name w:val="General"/>
          <w:gallery w:val="placeholder"/>
        </w:category>
        <w:types>
          <w:type w:val="bbPlcHdr"/>
        </w:types>
        <w:behaviors>
          <w:behavior w:val="content"/>
        </w:behaviors>
        <w:guid w:val="{261549E5-4E79-4AA8-A333-C201A4F9B85E}"/>
      </w:docPartPr>
      <w:docPartBody>
        <w:p w:rsidR="00F92B15" w:rsidRDefault="008578A7" w:rsidP="008578A7">
          <w:pPr>
            <w:pStyle w:val="63642635C3F0402EA14BF4B7989F3028"/>
          </w:pPr>
          <w:r w:rsidRPr="00D43A2E">
            <w:rPr>
              <w:rStyle w:val="PlaceholderText"/>
            </w:rPr>
            <w:t>Click or tap here to enter text.</w:t>
          </w:r>
        </w:p>
      </w:docPartBody>
    </w:docPart>
    <w:docPart>
      <w:docPartPr>
        <w:name w:val="33F22308BEAE4436A89D7BE2A8A064D9"/>
        <w:category>
          <w:name w:val="General"/>
          <w:gallery w:val="placeholder"/>
        </w:category>
        <w:types>
          <w:type w:val="bbPlcHdr"/>
        </w:types>
        <w:behaviors>
          <w:behavior w:val="content"/>
        </w:behaviors>
        <w:guid w:val="{00C77533-1D1D-4A57-8663-098F32644C79}"/>
      </w:docPartPr>
      <w:docPartBody>
        <w:p w:rsidR="00F92B15" w:rsidRDefault="008578A7" w:rsidP="008578A7">
          <w:pPr>
            <w:pStyle w:val="33F22308BEAE4436A89D7BE2A8A064D9"/>
          </w:pPr>
          <w:r w:rsidRPr="00D43A2E">
            <w:rPr>
              <w:rStyle w:val="PlaceholderText"/>
            </w:rPr>
            <w:t>Click or tap here to enter text.</w:t>
          </w:r>
        </w:p>
      </w:docPartBody>
    </w:docPart>
    <w:docPart>
      <w:docPartPr>
        <w:name w:val="BCA893FA362A4DAB8E2367D2D5E31553"/>
        <w:category>
          <w:name w:val="General"/>
          <w:gallery w:val="placeholder"/>
        </w:category>
        <w:types>
          <w:type w:val="bbPlcHdr"/>
        </w:types>
        <w:behaviors>
          <w:behavior w:val="content"/>
        </w:behaviors>
        <w:guid w:val="{F85314F3-0B39-470F-AEC0-307D876BC5C8}"/>
      </w:docPartPr>
      <w:docPartBody>
        <w:p w:rsidR="00F92B15" w:rsidRDefault="008578A7" w:rsidP="008578A7">
          <w:pPr>
            <w:pStyle w:val="BCA893FA362A4DAB8E2367D2D5E31553"/>
          </w:pPr>
          <w:r w:rsidRPr="00D43A2E">
            <w:rPr>
              <w:rStyle w:val="PlaceholderText"/>
            </w:rPr>
            <w:t>Click or tap here to enter text.</w:t>
          </w:r>
        </w:p>
      </w:docPartBody>
    </w:docPart>
    <w:docPart>
      <w:docPartPr>
        <w:name w:val="59AE3BD144B140B38240AE60C7638DFB"/>
        <w:category>
          <w:name w:val="General"/>
          <w:gallery w:val="placeholder"/>
        </w:category>
        <w:types>
          <w:type w:val="bbPlcHdr"/>
        </w:types>
        <w:behaviors>
          <w:behavior w:val="content"/>
        </w:behaviors>
        <w:guid w:val="{AB1614BA-3641-4923-9BFD-87F628296737}"/>
      </w:docPartPr>
      <w:docPartBody>
        <w:p w:rsidR="00F92B15" w:rsidRDefault="008578A7" w:rsidP="008578A7">
          <w:pPr>
            <w:pStyle w:val="59AE3BD144B140B38240AE60C7638DFB"/>
          </w:pPr>
          <w:r w:rsidRPr="00D43A2E">
            <w:rPr>
              <w:rStyle w:val="PlaceholderText"/>
            </w:rPr>
            <w:t>Click or tap here to enter text.</w:t>
          </w:r>
        </w:p>
      </w:docPartBody>
    </w:docPart>
    <w:docPart>
      <w:docPartPr>
        <w:name w:val="DCC6541B46194B9F905A038CDA313174"/>
        <w:category>
          <w:name w:val="General"/>
          <w:gallery w:val="placeholder"/>
        </w:category>
        <w:types>
          <w:type w:val="bbPlcHdr"/>
        </w:types>
        <w:behaviors>
          <w:behavior w:val="content"/>
        </w:behaviors>
        <w:guid w:val="{265F3F42-E332-4EC3-99B6-973BD7304490}"/>
      </w:docPartPr>
      <w:docPartBody>
        <w:p w:rsidR="00F92B15" w:rsidRDefault="008578A7" w:rsidP="008578A7">
          <w:pPr>
            <w:pStyle w:val="DCC6541B46194B9F905A038CDA313174"/>
          </w:pPr>
          <w:r w:rsidRPr="00D43A2E">
            <w:rPr>
              <w:rStyle w:val="PlaceholderText"/>
            </w:rPr>
            <w:t>Click or tap here to enter text.</w:t>
          </w:r>
        </w:p>
      </w:docPartBody>
    </w:docPart>
    <w:docPart>
      <w:docPartPr>
        <w:name w:val="2879BDCDCE154F438ECC85661EE96DE3"/>
        <w:category>
          <w:name w:val="General"/>
          <w:gallery w:val="placeholder"/>
        </w:category>
        <w:types>
          <w:type w:val="bbPlcHdr"/>
        </w:types>
        <w:behaviors>
          <w:behavior w:val="content"/>
        </w:behaviors>
        <w:guid w:val="{1343C478-B477-4FF4-B777-E32C63146024}"/>
      </w:docPartPr>
      <w:docPartBody>
        <w:p w:rsidR="00F92B15" w:rsidRDefault="008578A7" w:rsidP="008578A7">
          <w:pPr>
            <w:pStyle w:val="2879BDCDCE154F438ECC85661EE96DE3"/>
          </w:pPr>
          <w:r w:rsidRPr="00D43A2E">
            <w:rPr>
              <w:rStyle w:val="PlaceholderText"/>
            </w:rPr>
            <w:t>Click or tap here to enter text.</w:t>
          </w:r>
        </w:p>
      </w:docPartBody>
    </w:docPart>
    <w:docPart>
      <w:docPartPr>
        <w:name w:val="1525088AB33A40A089ED25ED873FF3E1"/>
        <w:category>
          <w:name w:val="General"/>
          <w:gallery w:val="placeholder"/>
        </w:category>
        <w:types>
          <w:type w:val="bbPlcHdr"/>
        </w:types>
        <w:behaviors>
          <w:behavior w:val="content"/>
        </w:behaviors>
        <w:guid w:val="{CC8F9441-7447-4684-BC59-A10D9834C183}"/>
      </w:docPartPr>
      <w:docPartBody>
        <w:p w:rsidR="00F92B15" w:rsidRDefault="008578A7" w:rsidP="008578A7">
          <w:pPr>
            <w:pStyle w:val="1525088AB33A40A089ED25ED873FF3E1"/>
          </w:pPr>
          <w:r w:rsidRPr="00D43A2E">
            <w:rPr>
              <w:rStyle w:val="PlaceholderText"/>
            </w:rPr>
            <w:t>Click or tap here to enter text.</w:t>
          </w:r>
        </w:p>
      </w:docPartBody>
    </w:docPart>
    <w:docPart>
      <w:docPartPr>
        <w:name w:val="235D32EB85F34203A223EAA1022429B0"/>
        <w:category>
          <w:name w:val="General"/>
          <w:gallery w:val="placeholder"/>
        </w:category>
        <w:types>
          <w:type w:val="bbPlcHdr"/>
        </w:types>
        <w:behaviors>
          <w:behavior w:val="content"/>
        </w:behaviors>
        <w:guid w:val="{9ED0CB8A-2918-42FB-8648-DF74F3009175}"/>
      </w:docPartPr>
      <w:docPartBody>
        <w:p w:rsidR="00F92B15" w:rsidRDefault="008578A7" w:rsidP="008578A7">
          <w:pPr>
            <w:pStyle w:val="235D32EB85F34203A223EAA1022429B0"/>
          </w:pPr>
          <w:r w:rsidRPr="00D43A2E">
            <w:rPr>
              <w:rStyle w:val="PlaceholderText"/>
            </w:rPr>
            <w:t>Click or tap here to enter text.</w:t>
          </w:r>
        </w:p>
      </w:docPartBody>
    </w:docPart>
    <w:docPart>
      <w:docPartPr>
        <w:name w:val="6D84AC111CFF45EC92395BD555289459"/>
        <w:category>
          <w:name w:val="General"/>
          <w:gallery w:val="placeholder"/>
        </w:category>
        <w:types>
          <w:type w:val="bbPlcHdr"/>
        </w:types>
        <w:behaviors>
          <w:behavior w:val="content"/>
        </w:behaviors>
        <w:guid w:val="{06565218-4775-43D2-BB38-C847901BB1F0}"/>
      </w:docPartPr>
      <w:docPartBody>
        <w:p w:rsidR="00F92B15" w:rsidRDefault="008578A7" w:rsidP="008578A7">
          <w:pPr>
            <w:pStyle w:val="6D84AC111CFF45EC92395BD555289459"/>
          </w:pPr>
          <w:r w:rsidRPr="00D43A2E">
            <w:rPr>
              <w:rStyle w:val="PlaceholderText"/>
            </w:rPr>
            <w:t>Click or tap here to enter text.</w:t>
          </w:r>
        </w:p>
      </w:docPartBody>
    </w:docPart>
    <w:docPart>
      <w:docPartPr>
        <w:name w:val="EAE0832924BF4C25BF1FA83D0F97D035"/>
        <w:category>
          <w:name w:val="General"/>
          <w:gallery w:val="placeholder"/>
        </w:category>
        <w:types>
          <w:type w:val="bbPlcHdr"/>
        </w:types>
        <w:behaviors>
          <w:behavior w:val="content"/>
        </w:behaviors>
        <w:guid w:val="{33BB69DA-2B0E-492F-AC38-21D2B4CC38D2}"/>
      </w:docPartPr>
      <w:docPartBody>
        <w:p w:rsidR="00F92B15" w:rsidRDefault="008578A7" w:rsidP="008578A7">
          <w:pPr>
            <w:pStyle w:val="EAE0832924BF4C25BF1FA83D0F97D035"/>
          </w:pPr>
          <w:r w:rsidRPr="00D43A2E">
            <w:rPr>
              <w:rStyle w:val="PlaceholderText"/>
            </w:rPr>
            <w:t>Click or tap here to enter text.</w:t>
          </w:r>
        </w:p>
      </w:docPartBody>
    </w:docPart>
    <w:docPart>
      <w:docPartPr>
        <w:name w:val="9282117E4E0140BA8E7376E65BCC5B6F"/>
        <w:category>
          <w:name w:val="General"/>
          <w:gallery w:val="placeholder"/>
        </w:category>
        <w:types>
          <w:type w:val="bbPlcHdr"/>
        </w:types>
        <w:behaviors>
          <w:behavior w:val="content"/>
        </w:behaviors>
        <w:guid w:val="{B4590C88-4EF9-43AF-987E-8F0539E9C395}"/>
      </w:docPartPr>
      <w:docPartBody>
        <w:p w:rsidR="00F92B15" w:rsidRDefault="008578A7" w:rsidP="008578A7">
          <w:pPr>
            <w:pStyle w:val="9282117E4E0140BA8E7376E65BCC5B6F"/>
          </w:pPr>
          <w:r w:rsidRPr="00D43A2E">
            <w:rPr>
              <w:rStyle w:val="PlaceholderText"/>
            </w:rPr>
            <w:t>Click or tap here to enter text.</w:t>
          </w:r>
        </w:p>
      </w:docPartBody>
    </w:docPart>
    <w:docPart>
      <w:docPartPr>
        <w:name w:val="C3BF0C78482A48D287B361E64D62F46E"/>
        <w:category>
          <w:name w:val="General"/>
          <w:gallery w:val="placeholder"/>
        </w:category>
        <w:types>
          <w:type w:val="bbPlcHdr"/>
        </w:types>
        <w:behaviors>
          <w:behavior w:val="content"/>
        </w:behaviors>
        <w:guid w:val="{117A2767-704A-4DF7-A62B-37758CC38C10}"/>
      </w:docPartPr>
      <w:docPartBody>
        <w:p w:rsidR="00F92B15" w:rsidRDefault="008578A7" w:rsidP="008578A7">
          <w:pPr>
            <w:pStyle w:val="C3BF0C78482A48D287B361E64D62F46E"/>
          </w:pPr>
          <w:r w:rsidRPr="00D43A2E">
            <w:rPr>
              <w:rStyle w:val="PlaceholderText"/>
            </w:rPr>
            <w:t>Click or tap here to enter text.</w:t>
          </w:r>
        </w:p>
      </w:docPartBody>
    </w:docPart>
    <w:docPart>
      <w:docPartPr>
        <w:name w:val="DCB6C02A92DA45908D715F4E7921032F"/>
        <w:category>
          <w:name w:val="General"/>
          <w:gallery w:val="placeholder"/>
        </w:category>
        <w:types>
          <w:type w:val="bbPlcHdr"/>
        </w:types>
        <w:behaviors>
          <w:behavior w:val="content"/>
        </w:behaviors>
        <w:guid w:val="{E5B46C7F-BA99-4197-843D-517A0EEA37E3}"/>
      </w:docPartPr>
      <w:docPartBody>
        <w:p w:rsidR="00F92B15" w:rsidRDefault="008578A7" w:rsidP="008578A7">
          <w:pPr>
            <w:pStyle w:val="DCB6C02A92DA45908D715F4E7921032F"/>
          </w:pPr>
          <w:r w:rsidRPr="00D43A2E">
            <w:rPr>
              <w:rStyle w:val="PlaceholderText"/>
            </w:rPr>
            <w:t>Click or tap here to enter text.</w:t>
          </w:r>
        </w:p>
      </w:docPartBody>
    </w:docPart>
    <w:docPart>
      <w:docPartPr>
        <w:name w:val="778A6D6A2D9F4AD9994BA5D80588B110"/>
        <w:category>
          <w:name w:val="General"/>
          <w:gallery w:val="placeholder"/>
        </w:category>
        <w:types>
          <w:type w:val="bbPlcHdr"/>
        </w:types>
        <w:behaviors>
          <w:behavior w:val="content"/>
        </w:behaviors>
        <w:guid w:val="{FAB66AD9-CD62-47F5-B3C4-08F440EDD8C8}"/>
      </w:docPartPr>
      <w:docPartBody>
        <w:p w:rsidR="00F92B15" w:rsidRDefault="008578A7" w:rsidP="008578A7">
          <w:pPr>
            <w:pStyle w:val="778A6D6A2D9F4AD9994BA5D80588B110"/>
          </w:pPr>
          <w:r w:rsidRPr="00D43A2E">
            <w:rPr>
              <w:rStyle w:val="PlaceholderText"/>
            </w:rPr>
            <w:t>Click or tap here to enter text.</w:t>
          </w:r>
        </w:p>
      </w:docPartBody>
    </w:docPart>
    <w:docPart>
      <w:docPartPr>
        <w:name w:val="9C417C84487C429F9EA0077D76F99AA5"/>
        <w:category>
          <w:name w:val="General"/>
          <w:gallery w:val="placeholder"/>
        </w:category>
        <w:types>
          <w:type w:val="bbPlcHdr"/>
        </w:types>
        <w:behaviors>
          <w:behavior w:val="content"/>
        </w:behaviors>
        <w:guid w:val="{B946C486-11FE-4B64-B327-76EE3C92834F}"/>
      </w:docPartPr>
      <w:docPartBody>
        <w:p w:rsidR="00F92B15" w:rsidRDefault="008578A7" w:rsidP="008578A7">
          <w:pPr>
            <w:pStyle w:val="9C417C84487C429F9EA0077D76F99AA5"/>
          </w:pPr>
          <w:r w:rsidRPr="00D43A2E">
            <w:rPr>
              <w:rStyle w:val="PlaceholderText"/>
            </w:rPr>
            <w:t>Click or tap here to enter text.</w:t>
          </w:r>
        </w:p>
      </w:docPartBody>
    </w:docPart>
    <w:docPart>
      <w:docPartPr>
        <w:name w:val="364559333FA14B0FBA8C06C2B95B12CA"/>
        <w:category>
          <w:name w:val="General"/>
          <w:gallery w:val="placeholder"/>
        </w:category>
        <w:types>
          <w:type w:val="bbPlcHdr"/>
        </w:types>
        <w:behaviors>
          <w:behavior w:val="content"/>
        </w:behaviors>
        <w:guid w:val="{595AC101-FF9E-4C67-B0BE-80F30A0B3BFA}"/>
      </w:docPartPr>
      <w:docPartBody>
        <w:p w:rsidR="00F92B15" w:rsidRDefault="008578A7" w:rsidP="008578A7">
          <w:pPr>
            <w:pStyle w:val="364559333FA14B0FBA8C06C2B95B12CA"/>
          </w:pPr>
          <w:r w:rsidRPr="00D43A2E">
            <w:rPr>
              <w:rStyle w:val="PlaceholderText"/>
            </w:rPr>
            <w:t>Click or tap here to enter text.</w:t>
          </w:r>
        </w:p>
      </w:docPartBody>
    </w:docPart>
    <w:docPart>
      <w:docPartPr>
        <w:name w:val="297FB8E3EB224FC39AEB7AD6EA137674"/>
        <w:category>
          <w:name w:val="General"/>
          <w:gallery w:val="placeholder"/>
        </w:category>
        <w:types>
          <w:type w:val="bbPlcHdr"/>
        </w:types>
        <w:behaviors>
          <w:behavior w:val="content"/>
        </w:behaviors>
        <w:guid w:val="{9D03BA42-C27E-4EA9-BF8E-529074F6268A}"/>
      </w:docPartPr>
      <w:docPartBody>
        <w:p w:rsidR="00F92B15" w:rsidRDefault="008578A7" w:rsidP="008578A7">
          <w:pPr>
            <w:pStyle w:val="297FB8E3EB224FC39AEB7AD6EA137674"/>
          </w:pPr>
          <w:r w:rsidRPr="00D43A2E">
            <w:rPr>
              <w:rStyle w:val="PlaceholderText"/>
            </w:rPr>
            <w:t>Click or tap here to enter text.</w:t>
          </w:r>
        </w:p>
      </w:docPartBody>
    </w:docPart>
    <w:docPart>
      <w:docPartPr>
        <w:name w:val="C06B85D12477417290493A472926D0F7"/>
        <w:category>
          <w:name w:val="General"/>
          <w:gallery w:val="placeholder"/>
        </w:category>
        <w:types>
          <w:type w:val="bbPlcHdr"/>
        </w:types>
        <w:behaviors>
          <w:behavior w:val="content"/>
        </w:behaviors>
        <w:guid w:val="{795CC246-D514-43FA-8E45-7346F3F33FC0}"/>
      </w:docPartPr>
      <w:docPartBody>
        <w:p w:rsidR="00F92B15" w:rsidRDefault="008578A7" w:rsidP="008578A7">
          <w:pPr>
            <w:pStyle w:val="C06B85D12477417290493A472926D0F7"/>
          </w:pPr>
          <w:r w:rsidRPr="00D43A2E">
            <w:rPr>
              <w:rStyle w:val="PlaceholderText"/>
            </w:rPr>
            <w:t>Click or tap here to enter text.</w:t>
          </w:r>
        </w:p>
      </w:docPartBody>
    </w:docPart>
    <w:docPart>
      <w:docPartPr>
        <w:name w:val="082ECB6A3CF24AEBA8A3E18FF1119B7A"/>
        <w:category>
          <w:name w:val="General"/>
          <w:gallery w:val="placeholder"/>
        </w:category>
        <w:types>
          <w:type w:val="bbPlcHdr"/>
        </w:types>
        <w:behaviors>
          <w:behavior w:val="content"/>
        </w:behaviors>
        <w:guid w:val="{E963CA59-FE04-47B0-ADBA-E28127A44716}"/>
      </w:docPartPr>
      <w:docPartBody>
        <w:p w:rsidR="00F92B15" w:rsidRDefault="008578A7" w:rsidP="008578A7">
          <w:pPr>
            <w:pStyle w:val="082ECB6A3CF24AEBA8A3E18FF1119B7A"/>
          </w:pPr>
          <w:r w:rsidRPr="00D43A2E">
            <w:rPr>
              <w:rStyle w:val="PlaceholderText"/>
            </w:rPr>
            <w:t>Click or tap here to enter text.</w:t>
          </w:r>
        </w:p>
      </w:docPartBody>
    </w:docPart>
    <w:docPart>
      <w:docPartPr>
        <w:name w:val="4B7F6B27390446A090BC6FF8857DD1BA"/>
        <w:category>
          <w:name w:val="General"/>
          <w:gallery w:val="placeholder"/>
        </w:category>
        <w:types>
          <w:type w:val="bbPlcHdr"/>
        </w:types>
        <w:behaviors>
          <w:behavior w:val="content"/>
        </w:behaviors>
        <w:guid w:val="{24163A4B-2AC4-4525-A979-D0541DF26DC9}"/>
      </w:docPartPr>
      <w:docPartBody>
        <w:p w:rsidR="00F92B15" w:rsidRDefault="008578A7" w:rsidP="008578A7">
          <w:pPr>
            <w:pStyle w:val="4B7F6B27390446A090BC6FF8857DD1BA"/>
          </w:pPr>
          <w:r w:rsidRPr="00D43A2E">
            <w:rPr>
              <w:rStyle w:val="PlaceholderText"/>
            </w:rPr>
            <w:t>Click or tap here to enter text.</w:t>
          </w:r>
        </w:p>
      </w:docPartBody>
    </w:docPart>
    <w:docPart>
      <w:docPartPr>
        <w:name w:val="CD67141D15CA4E078B53A0E00AFA5817"/>
        <w:category>
          <w:name w:val="General"/>
          <w:gallery w:val="placeholder"/>
        </w:category>
        <w:types>
          <w:type w:val="bbPlcHdr"/>
        </w:types>
        <w:behaviors>
          <w:behavior w:val="content"/>
        </w:behaviors>
        <w:guid w:val="{D0DB2508-A62F-436B-B8F5-6AE5359284E4}"/>
      </w:docPartPr>
      <w:docPartBody>
        <w:p w:rsidR="00F92B15" w:rsidRDefault="008578A7" w:rsidP="008578A7">
          <w:pPr>
            <w:pStyle w:val="CD67141D15CA4E078B53A0E00AFA5817"/>
          </w:pPr>
          <w:r w:rsidRPr="00D43A2E">
            <w:rPr>
              <w:rStyle w:val="PlaceholderText"/>
            </w:rPr>
            <w:t>Click or tap here to enter text.</w:t>
          </w:r>
        </w:p>
      </w:docPartBody>
    </w:docPart>
    <w:docPart>
      <w:docPartPr>
        <w:name w:val="953E51B9A08F44AA95C4595B8FBA9A31"/>
        <w:category>
          <w:name w:val="General"/>
          <w:gallery w:val="placeholder"/>
        </w:category>
        <w:types>
          <w:type w:val="bbPlcHdr"/>
        </w:types>
        <w:behaviors>
          <w:behavior w:val="content"/>
        </w:behaviors>
        <w:guid w:val="{174770DD-F05A-4D32-BAAC-8528A0C57DCD}"/>
      </w:docPartPr>
      <w:docPartBody>
        <w:p w:rsidR="00F92B15" w:rsidRDefault="008578A7" w:rsidP="008578A7">
          <w:pPr>
            <w:pStyle w:val="953E51B9A08F44AA95C4595B8FBA9A31"/>
          </w:pPr>
          <w:r w:rsidRPr="00D43A2E">
            <w:rPr>
              <w:rStyle w:val="PlaceholderText"/>
            </w:rPr>
            <w:t>Click or tap here to enter text.</w:t>
          </w:r>
        </w:p>
      </w:docPartBody>
    </w:docPart>
    <w:docPart>
      <w:docPartPr>
        <w:name w:val="584F19FC8678406B948AD1F9647CA482"/>
        <w:category>
          <w:name w:val="General"/>
          <w:gallery w:val="placeholder"/>
        </w:category>
        <w:types>
          <w:type w:val="bbPlcHdr"/>
        </w:types>
        <w:behaviors>
          <w:behavior w:val="content"/>
        </w:behaviors>
        <w:guid w:val="{51A5AF81-DBA0-4992-A795-F12BBC5DC540}"/>
      </w:docPartPr>
      <w:docPartBody>
        <w:p w:rsidR="00F92B15" w:rsidRDefault="008578A7" w:rsidP="008578A7">
          <w:pPr>
            <w:pStyle w:val="584F19FC8678406B948AD1F9647CA482"/>
          </w:pPr>
          <w:r w:rsidRPr="00D43A2E">
            <w:rPr>
              <w:rStyle w:val="PlaceholderText"/>
            </w:rPr>
            <w:t>Click or tap here to enter text.</w:t>
          </w:r>
        </w:p>
      </w:docPartBody>
    </w:docPart>
    <w:docPart>
      <w:docPartPr>
        <w:name w:val="C33E5FC5FE1140CD8FD711369A5EE609"/>
        <w:category>
          <w:name w:val="General"/>
          <w:gallery w:val="placeholder"/>
        </w:category>
        <w:types>
          <w:type w:val="bbPlcHdr"/>
        </w:types>
        <w:behaviors>
          <w:behavior w:val="content"/>
        </w:behaviors>
        <w:guid w:val="{46EA73A5-C407-4C26-9151-9E36AABC4B87}"/>
      </w:docPartPr>
      <w:docPartBody>
        <w:p w:rsidR="00F92B15" w:rsidRDefault="008578A7" w:rsidP="008578A7">
          <w:pPr>
            <w:pStyle w:val="C33E5FC5FE1140CD8FD711369A5EE609"/>
          </w:pPr>
          <w:r w:rsidRPr="00D43A2E">
            <w:rPr>
              <w:rStyle w:val="PlaceholderText"/>
            </w:rPr>
            <w:t>Click or tap here to enter text.</w:t>
          </w:r>
        </w:p>
      </w:docPartBody>
    </w:docPart>
    <w:docPart>
      <w:docPartPr>
        <w:name w:val="47087C7879F748C98D1FFB0F14285E13"/>
        <w:category>
          <w:name w:val="General"/>
          <w:gallery w:val="placeholder"/>
        </w:category>
        <w:types>
          <w:type w:val="bbPlcHdr"/>
        </w:types>
        <w:behaviors>
          <w:behavior w:val="content"/>
        </w:behaviors>
        <w:guid w:val="{8DA05740-07D2-402E-8E67-4DE65CD30BDF}"/>
      </w:docPartPr>
      <w:docPartBody>
        <w:p w:rsidR="00F92B15" w:rsidRDefault="008578A7" w:rsidP="008578A7">
          <w:pPr>
            <w:pStyle w:val="47087C7879F748C98D1FFB0F14285E13"/>
          </w:pPr>
          <w:r w:rsidRPr="00D43A2E">
            <w:rPr>
              <w:rStyle w:val="PlaceholderText"/>
            </w:rPr>
            <w:t>Click or tap here to enter text.</w:t>
          </w:r>
        </w:p>
      </w:docPartBody>
    </w:docPart>
    <w:docPart>
      <w:docPartPr>
        <w:name w:val="F6E3DD29639E4104B1D6740E948A8920"/>
        <w:category>
          <w:name w:val="General"/>
          <w:gallery w:val="placeholder"/>
        </w:category>
        <w:types>
          <w:type w:val="bbPlcHdr"/>
        </w:types>
        <w:behaviors>
          <w:behavior w:val="content"/>
        </w:behaviors>
        <w:guid w:val="{6B3D6151-DD23-4DC4-A379-260542219172}"/>
      </w:docPartPr>
      <w:docPartBody>
        <w:p w:rsidR="00F92B15" w:rsidRDefault="008578A7" w:rsidP="008578A7">
          <w:pPr>
            <w:pStyle w:val="F6E3DD29639E4104B1D6740E948A8920"/>
          </w:pPr>
          <w:r w:rsidRPr="00D43A2E">
            <w:rPr>
              <w:rStyle w:val="PlaceholderText"/>
            </w:rPr>
            <w:t>Click or tap here to enter text.</w:t>
          </w:r>
        </w:p>
      </w:docPartBody>
    </w:docPart>
    <w:docPart>
      <w:docPartPr>
        <w:name w:val="7DB5D5F7561B4E108C24B2481A207AE7"/>
        <w:category>
          <w:name w:val="General"/>
          <w:gallery w:val="placeholder"/>
        </w:category>
        <w:types>
          <w:type w:val="bbPlcHdr"/>
        </w:types>
        <w:behaviors>
          <w:behavior w:val="content"/>
        </w:behaviors>
        <w:guid w:val="{55A1283B-C0F8-4B7F-A320-0326C729755F}"/>
      </w:docPartPr>
      <w:docPartBody>
        <w:p w:rsidR="00F92B15" w:rsidRDefault="008578A7" w:rsidP="008578A7">
          <w:pPr>
            <w:pStyle w:val="7DB5D5F7561B4E108C24B2481A207AE7"/>
          </w:pPr>
          <w:r w:rsidRPr="00D43A2E">
            <w:rPr>
              <w:rStyle w:val="PlaceholderText"/>
            </w:rPr>
            <w:t>Click or tap here to enter text.</w:t>
          </w:r>
        </w:p>
      </w:docPartBody>
    </w:docPart>
    <w:docPart>
      <w:docPartPr>
        <w:name w:val="2758FA24D27F496D8ECF4BD7AD0DC84B"/>
        <w:category>
          <w:name w:val="General"/>
          <w:gallery w:val="placeholder"/>
        </w:category>
        <w:types>
          <w:type w:val="bbPlcHdr"/>
        </w:types>
        <w:behaviors>
          <w:behavior w:val="content"/>
        </w:behaviors>
        <w:guid w:val="{A2452912-D09C-4669-A3A8-26751EC216B2}"/>
      </w:docPartPr>
      <w:docPartBody>
        <w:p w:rsidR="00F92B15" w:rsidRDefault="008578A7" w:rsidP="008578A7">
          <w:pPr>
            <w:pStyle w:val="2758FA24D27F496D8ECF4BD7AD0DC84B"/>
          </w:pPr>
          <w:r w:rsidRPr="00D43A2E">
            <w:rPr>
              <w:rStyle w:val="PlaceholderText"/>
            </w:rPr>
            <w:t>Click or tap here to enter text.</w:t>
          </w:r>
        </w:p>
      </w:docPartBody>
    </w:docPart>
    <w:docPart>
      <w:docPartPr>
        <w:name w:val="D78A55BD1CE44F568D91389DE8B1BB56"/>
        <w:category>
          <w:name w:val="General"/>
          <w:gallery w:val="placeholder"/>
        </w:category>
        <w:types>
          <w:type w:val="bbPlcHdr"/>
        </w:types>
        <w:behaviors>
          <w:behavior w:val="content"/>
        </w:behaviors>
        <w:guid w:val="{1D6FC96D-ED50-4569-9471-D1D31E2086A8}"/>
      </w:docPartPr>
      <w:docPartBody>
        <w:p w:rsidR="00F92B15" w:rsidRDefault="008578A7" w:rsidP="008578A7">
          <w:pPr>
            <w:pStyle w:val="D78A55BD1CE44F568D91389DE8B1BB56"/>
          </w:pPr>
          <w:r w:rsidRPr="00D43A2E">
            <w:rPr>
              <w:rStyle w:val="PlaceholderText"/>
            </w:rPr>
            <w:t>Click or tap here to enter text.</w:t>
          </w:r>
        </w:p>
      </w:docPartBody>
    </w:docPart>
    <w:docPart>
      <w:docPartPr>
        <w:name w:val="58EFE71365B44B8F8D0BECB46DB81D01"/>
        <w:category>
          <w:name w:val="General"/>
          <w:gallery w:val="placeholder"/>
        </w:category>
        <w:types>
          <w:type w:val="bbPlcHdr"/>
        </w:types>
        <w:behaviors>
          <w:behavior w:val="content"/>
        </w:behaviors>
        <w:guid w:val="{1D99E59A-171F-4D15-A414-00C4B06619A2}"/>
      </w:docPartPr>
      <w:docPartBody>
        <w:p w:rsidR="00F92B15" w:rsidRDefault="008578A7" w:rsidP="008578A7">
          <w:pPr>
            <w:pStyle w:val="58EFE71365B44B8F8D0BECB46DB81D01"/>
          </w:pPr>
          <w:r w:rsidRPr="00D43A2E">
            <w:rPr>
              <w:rStyle w:val="PlaceholderText"/>
            </w:rPr>
            <w:t>Click or tap here to enter text.</w:t>
          </w:r>
        </w:p>
      </w:docPartBody>
    </w:docPart>
    <w:docPart>
      <w:docPartPr>
        <w:name w:val="EF5A445B16A949DFAB88483DAF16D76D"/>
        <w:category>
          <w:name w:val="General"/>
          <w:gallery w:val="placeholder"/>
        </w:category>
        <w:types>
          <w:type w:val="bbPlcHdr"/>
        </w:types>
        <w:behaviors>
          <w:behavior w:val="content"/>
        </w:behaviors>
        <w:guid w:val="{A664CE19-2177-4941-80BF-0905F010D17D}"/>
      </w:docPartPr>
      <w:docPartBody>
        <w:p w:rsidR="00F92B15" w:rsidRDefault="008578A7" w:rsidP="008578A7">
          <w:pPr>
            <w:pStyle w:val="EF5A445B16A949DFAB88483DAF16D76D"/>
          </w:pPr>
          <w:r w:rsidRPr="00D43A2E">
            <w:rPr>
              <w:rStyle w:val="PlaceholderText"/>
            </w:rPr>
            <w:t>Click or tap here to enter text.</w:t>
          </w:r>
        </w:p>
      </w:docPartBody>
    </w:docPart>
    <w:docPart>
      <w:docPartPr>
        <w:name w:val="301C62BE4267404CA6F358EEA9694C96"/>
        <w:category>
          <w:name w:val="General"/>
          <w:gallery w:val="placeholder"/>
        </w:category>
        <w:types>
          <w:type w:val="bbPlcHdr"/>
        </w:types>
        <w:behaviors>
          <w:behavior w:val="content"/>
        </w:behaviors>
        <w:guid w:val="{A883AA5C-C0E0-4EBE-8707-D8AF2B15C11E}"/>
      </w:docPartPr>
      <w:docPartBody>
        <w:p w:rsidR="00F92B15" w:rsidRDefault="008578A7" w:rsidP="008578A7">
          <w:pPr>
            <w:pStyle w:val="301C62BE4267404CA6F358EEA9694C96"/>
          </w:pPr>
          <w:r w:rsidRPr="00D43A2E">
            <w:rPr>
              <w:rStyle w:val="PlaceholderText"/>
            </w:rPr>
            <w:t>Click or tap here to enter text.</w:t>
          </w:r>
        </w:p>
      </w:docPartBody>
    </w:docPart>
    <w:docPart>
      <w:docPartPr>
        <w:name w:val="1850CE05F3D34082AE937739EBE67560"/>
        <w:category>
          <w:name w:val="General"/>
          <w:gallery w:val="placeholder"/>
        </w:category>
        <w:types>
          <w:type w:val="bbPlcHdr"/>
        </w:types>
        <w:behaviors>
          <w:behavior w:val="content"/>
        </w:behaviors>
        <w:guid w:val="{A35DE146-D633-4214-A35F-5AC124FA302D}"/>
      </w:docPartPr>
      <w:docPartBody>
        <w:p w:rsidR="00F92B15" w:rsidRDefault="008578A7" w:rsidP="008578A7">
          <w:pPr>
            <w:pStyle w:val="1850CE05F3D34082AE937739EBE67560"/>
          </w:pPr>
          <w:r w:rsidRPr="00D43A2E">
            <w:rPr>
              <w:rStyle w:val="PlaceholderText"/>
            </w:rPr>
            <w:t>Click or tap here to enter text.</w:t>
          </w:r>
        </w:p>
      </w:docPartBody>
    </w:docPart>
    <w:docPart>
      <w:docPartPr>
        <w:name w:val="749596E3AFDF43E4892F1085D76A1011"/>
        <w:category>
          <w:name w:val="General"/>
          <w:gallery w:val="placeholder"/>
        </w:category>
        <w:types>
          <w:type w:val="bbPlcHdr"/>
        </w:types>
        <w:behaviors>
          <w:behavior w:val="content"/>
        </w:behaviors>
        <w:guid w:val="{6C47B9F3-4EBA-460B-91E4-8893C86471CB}"/>
      </w:docPartPr>
      <w:docPartBody>
        <w:p w:rsidR="00F92B15" w:rsidRDefault="008578A7" w:rsidP="008578A7">
          <w:pPr>
            <w:pStyle w:val="749596E3AFDF43E4892F1085D76A1011"/>
          </w:pPr>
          <w:r w:rsidRPr="00D43A2E">
            <w:rPr>
              <w:rStyle w:val="PlaceholderText"/>
            </w:rPr>
            <w:t>Click or tap here to enter text.</w:t>
          </w:r>
        </w:p>
      </w:docPartBody>
    </w:docPart>
    <w:docPart>
      <w:docPartPr>
        <w:name w:val="7B85C9C085544036AC518A765D9FCF22"/>
        <w:category>
          <w:name w:val="General"/>
          <w:gallery w:val="placeholder"/>
        </w:category>
        <w:types>
          <w:type w:val="bbPlcHdr"/>
        </w:types>
        <w:behaviors>
          <w:behavior w:val="content"/>
        </w:behaviors>
        <w:guid w:val="{E4894CD4-8E86-464C-BD6E-06365B23F68A}"/>
      </w:docPartPr>
      <w:docPartBody>
        <w:p w:rsidR="00F92B15" w:rsidRDefault="008578A7" w:rsidP="008578A7">
          <w:pPr>
            <w:pStyle w:val="7B85C9C085544036AC518A765D9FCF22"/>
          </w:pPr>
          <w:r w:rsidRPr="00D43A2E">
            <w:rPr>
              <w:rStyle w:val="PlaceholderText"/>
            </w:rPr>
            <w:t>Click or tap here to enter text.</w:t>
          </w:r>
        </w:p>
      </w:docPartBody>
    </w:docPart>
    <w:docPart>
      <w:docPartPr>
        <w:name w:val="E33662E5B0A74B939D9B87021F5D5C3D"/>
        <w:category>
          <w:name w:val="General"/>
          <w:gallery w:val="placeholder"/>
        </w:category>
        <w:types>
          <w:type w:val="bbPlcHdr"/>
        </w:types>
        <w:behaviors>
          <w:behavior w:val="content"/>
        </w:behaviors>
        <w:guid w:val="{9DF1CB05-2D63-4F6F-8EC0-1B6803B9EC5B}"/>
      </w:docPartPr>
      <w:docPartBody>
        <w:p w:rsidR="00F92B15" w:rsidRDefault="008578A7" w:rsidP="008578A7">
          <w:pPr>
            <w:pStyle w:val="E33662E5B0A74B939D9B87021F5D5C3D"/>
          </w:pPr>
          <w:r w:rsidRPr="00D43A2E">
            <w:rPr>
              <w:rStyle w:val="PlaceholderText"/>
            </w:rPr>
            <w:t>Click or tap here to enter text.</w:t>
          </w:r>
        </w:p>
      </w:docPartBody>
    </w:docPart>
    <w:docPart>
      <w:docPartPr>
        <w:name w:val="EF3CF67BBA314706A1DD44D6A895BFFE"/>
        <w:category>
          <w:name w:val="General"/>
          <w:gallery w:val="placeholder"/>
        </w:category>
        <w:types>
          <w:type w:val="bbPlcHdr"/>
        </w:types>
        <w:behaviors>
          <w:behavior w:val="content"/>
        </w:behaviors>
        <w:guid w:val="{B370E9D9-D88F-488A-838C-BC3E822873B9}"/>
      </w:docPartPr>
      <w:docPartBody>
        <w:p w:rsidR="00F92B15" w:rsidRDefault="008578A7" w:rsidP="008578A7">
          <w:pPr>
            <w:pStyle w:val="EF3CF67BBA314706A1DD44D6A895BFFE"/>
          </w:pPr>
          <w:r w:rsidRPr="00D43A2E">
            <w:rPr>
              <w:rStyle w:val="PlaceholderText"/>
            </w:rPr>
            <w:t>Click or tap here to enter text.</w:t>
          </w:r>
        </w:p>
      </w:docPartBody>
    </w:docPart>
    <w:docPart>
      <w:docPartPr>
        <w:name w:val="409535846EF4489BA34DE68A51EED22F"/>
        <w:category>
          <w:name w:val="General"/>
          <w:gallery w:val="placeholder"/>
        </w:category>
        <w:types>
          <w:type w:val="bbPlcHdr"/>
        </w:types>
        <w:behaviors>
          <w:behavior w:val="content"/>
        </w:behaviors>
        <w:guid w:val="{3023DA15-D0A5-4640-9121-3CF9A7C8B105}"/>
      </w:docPartPr>
      <w:docPartBody>
        <w:p w:rsidR="00F92B15" w:rsidRDefault="008578A7" w:rsidP="008578A7">
          <w:pPr>
            <w:pStyle w:val="409535846EF4489BA34DE68A51EED22F"/>
          </w:pPr>
          <w:r w:rsidRPr="00D43A2E">
            <w:rPr>
              <w:rStyle w:val="PlaceholderText"/>
            </w:rPr>
            <w:t>Click or tap here to enter text.</w:t>
          </w:r>
        </w:p>
      </w:docPartBody>
    </w:docPart>
    <w:docPart>
      <w:docPartPr>
        <w:name w:val="1316E901E1334618AFF6A9555A51AC0F"/>
        <w:category>
          <w:name w:val="General"/>
          <w:gallery w:val="placeholder"/>
        </w:category>
        <w:types>
          <w:type w:val="bbPlcHdr"/>
        </w:types>
        <w:behaviors>
          <w:behavior w:val="content"/>
        </w:behaviors>
        <w:guid w:val="{7A06A227-10E4-4146-8A6F-F2BEDBFED2A5}"/>
      </w:docPartPr>
      <w:docPartBody>
        <w:p w:rsidR="00F92B15" w:rsidRDefault="008578A7" w:rsidP="008578A7">
          <w:pPr>
            <w:pStyle w:val="1316E901E1334618AFF6A9555A51AC0F"/>
          </w:pPr>
          <w:r w:rsidRPr="00D43A2E">
            <w:rPr>
              <w:rStyle w:val="PlaceholderText"/>
            </w:rPr>
            <w:t>Click or tap here to enter text.</w:t>
          </w:r>
        </w:p>
      </w:docPartBody>
    </w:docPart>
    <w:docPart>
      <w:docPartPr>
        <w:name w:val="10533BDF44784660B04565CD0F2A886E"/>
        <w:category>
          <w:name w:val="General"/>
          <w:gallery w:val="placeholder"/>
        </w:category>
        <w:types>
          <w:type w:val="bbPlcHdr"/>
        </w:types>
        <w:behaviors>
          <w:behavior w:val="content"/>
        </w:behaviors>
        <w:guid w:val="{E48C089A-8D09-4A39-8A9D-D1ED11A82110}"/>
      </w:docPartPr>
      <w:docPartBody>
        <w:p w:rsidR="00F92B15" w:rsidRDefault="008578A7" w:rsidP="008578A7">
          <w:pPr>
            <w:pStyle w:val="10533BDF44784660B04565CD0F2A886E"/>
          </w:pPr>
          <w:r w:rsidRPr="00D43A2E">
            <w:rPr>
              <w:rStyle w:val="PlaceholderText"/>
            </w:rPr>
            <w:t>Click or tap here to enter text.</w:t>
          </w:r>
        </w:p>
      </w:docPartBody>
    </w:docPart>
    <w:docPart>
      <w:docPartPr>
        <w:name w:val="41D9B7E4221F47BB8C2393BEF94D3808"/>
        <w:category>
          <w:name w:val="General"/>
          <w:gallery w:val="placeholder"/>
        </w:category>
        <w:types>
          <w:type w:val="bbPlcHdr"/>
        </w:types>
        <w:behaviors>
          <w:behavior w:val="content"/>
        </w:behaviors>
        <w:guid w:val="{9DFD17D1-D4FC-4A8F-B72D-759826AD41D7}"/>
      </w:docPartPr>
      <w:docPartBody>
        <w:p w:rsidR="00F92B15" w:rsidRDefault="008578A7" w:rsidP="008578A7">
          <w:pPr>
            <w:pStyle w:val="41D9B7E4221F47BB8C2393BEF94D3808"/>
          </w:pPr>
          <w:r w:rsidRPr="00D43A2E">
            <w:rPr>
              <w:rStyle w:val="PlaceholderText"/>
            </w:rPr>
            <w:t>Click or tap here to enter text.</w:t>
          </w:r>
        </w:p>
      </w:docPartBody>
    </w:docPart>
    <w:docPart>
      <w:docPartPr>
        <w:name w:val="79576ABD976446219D0E2469FDA4A3FC"/>
        <w:category>
          <w:name w:val="General"/>
          <w:gallery w:val="placeholder"/>
        </w:category>
        <w:types>
          <w:type w:val="bbPlcHdr"/>
        </w:types>
        <w:behaviors>
          <w:behavior w:val="content"/>
        </w:behaviors>
        <w:guid w:val="{4BF08AEA-8068-467E-A921-7A1313FD76EF}"/>
      </w:docPartPr>
      <w:docPartBody>
        <w:p w:rsidR="00F92B15" w:rsidRDefault="008578A7" w:rsidP="008578A7">
          <w:pPr>
            <w:pStyle w:val="79576ABD976446219D0E2469FDA4A3FC"/>
          </w:pPr>
          <w:r w:rsidRPr="00D43A2E">
            <w:rPr>
              <w:rStyle w:val="PlaceholderText"/>
            </w:rPr>
            <w:t>Click or tap here to enter text.</w:t>
          </w:r>
        </w:p>
      </w:docPartBody>
    </w:docPart>
    <w:docPart>
      <w:docPartPr>
        <w:name w:val="D6AFC8B890354279827FF95D6543829B"/>
        <w:category>
          <w:name w:val="General"/>
          <w:gallery w:val="placeholder"/>
        </w:category>
        <w:types>
          <w:type w:val="bbPlcHdr"/>
        </w:types>
        <w:behaviors>
          <w:behavior w:val="content"/>
        </w:behaviors>
        <w:guid w:val="{39A54686-B808-420C-9C20-10DDC8291D2D}"/>
      </w:docPartPr>
      <w:docPartBody>
        <w:p w:rsidR="00F92B15" w:rsidRDefault="008578A7" w:rsidP="008578A7">
          <w:pPr>
            <w:pStyle w:val="D6AFC8B890354279827FF95D6543829B"/>
          </w:pPr>
          <w:r w:rsidRPr="00D43A2E">
            <w:rPr>
              <w:rStyle w:val="PlaceholderText"/>
            </w:rPr>
            <w:t>Click or tap here to enter text.</w:t>
          </w:r>
        </w:p>
      </w:docPartBody>
    </w:docPart>
    <w:docPart>
      <w:docPartPr>
        <w:name w:val="C75E50560907461FA0076AB56230AAF5"/>
        <w:category>
          <w:name w:val="General"/>
          <w:gallery w:val="placeholder"/>
        </w:category>
        <w:types>
          <w:type w:val="bbPlcHdr"/>
        </w:types>
        <w:behaviors>
          <w:behavior w:val="content"/>
        </w:behaviors>
        <w:guid w:val="{E41C0097-5E4D-4E3F-85B6-1AD9360C534B}"/>
      </w:docPartPr>
      <w:docPartBody>
        <w:p w:rsidR="00F92B15" w:rsidRDefault="008578A7" w:rsidP="008578A7">
          <w:pPr>
            <w:pStyle w:val="C75E50560907461FA0076AB56230AAF5"/>
          </w:pPr>
          <w:r w:rsidRPr="00D43A2E">
            <w:rPr>
              <w:rStyle w:val="PlaceholderText"/>
            </w:rPr>
            <w:t>Click or tap here to enter text.</w:t>
          </w:r>
        </w:p>
      </w:docPartBody>
    </w:docPart>
    <w:docPart>
      <w:docPartPr>
        <w:name w:val="024ADB7CD5E64BDA9F1BB4C4114F110B"/>
        <w:category>
          <w:name w:val="General"/>
          <w:gallery w:val="placeholder"/>
        </w:category>
        <w:types>
          <w:type w:val="bbPlcHdr"/>
        </w:types>
        <w:behaviors>
          <w:behavior w:val="content"/>
        </w:behaviors>
        <w:guid w:val="{04AAC9E6-02FF-42C4-91F3-FC218BC6EAA5}"/>
      </w:docPartPr>
      <w:docPartBody>
        <w:p w:rsidR="00F92B15" w:rsidRDefault="008578A7" w:rsidP="008578A7">
          <w:pPr>
            <w:pStyle w:val="024ADB7CD5E64BDA9F1BB4C4114F110B"/>
          </w:pPr>
          <w:r w:rsidRPr="00D43A2E">
            <w:rPr>
              <w:rStyle w:val="PlaceholderText"/>
            </w:rPr>
            <w:t>Click or tap here to enter text.</w:t>
          </w:r>
        </w:p>
      </w:docPartBody>
    </w:docPart>
    <w:docPart>
      <w:docPartPr>
        <w:name w:val="33FCD44B032F4B39B353801257D347E7"/>
        <w:category>
          <w:name w:val="General"/>
          <w:gallery w:val="placeholder"/>
        </w:category>
        <w:types>
          <w:type w:val="bbPlcHdr"/>
        </w:types>
        <w:behaviors>
          <w:behavior w:val="content"/>
        </w:behaviors>
        <w:guid w:val="{2EA4B037-43A6-4846-BD7C-CC8C65A4F225}"/>
      </w:docPartPr>
      <w:docPartBody>
        <w:p w:rsidR="00F92B15" w:rsidRDefault="008578A7" w:rsidP="008578A7">
          <w:pPr>
            <w:pStyle w:val="33FCD44B032F4B39B353801257D347E7"/>
          </w:pPr>
          <w:r w:rsidRPr="00D43A2E">
            <w:rPr>
              <w:rStyle w:val="PlaceholderText"/>
            </w:rPr>
            <w:t>Click or tap here to enter text.</w:t>
          </w:r>
        </w:p>
      </w:docPartBody>
    </w:docPart>
    <w:docPart>
      <w:docPartPr>
        <w:name w:val="038CB57BBC694997811469B361496D1E"/>
        <w:category>
          <w:name w:val="General"/>
          <w:gallery w:val="placeholder"/>
        </w:category>
        <w:types>
          <w:type w:val="bbPlcHdr"/>
        </w:types>
        <w:behaviors>
          <w:behavior w:val="content"/>
        </w:behaviors>
        <w:guid w:val="{419C00FB-0BDB-454B-A741-BA175E2EBE2E}"/>
      </w:docPartPr>
      <w:docPartBody>
        <w:p w:rsidR="00F92B15" w:rsidRDefault="008578A7" w:rsidP="008578A7">
          <w:pPr>
            <w:pStyle w:val="038CB57BBC694997811469B361496D1E"/>
          </w:pPr>
          <w:r w:rsidRPr="00D43A2E">
            <w:rPr>
              <w:rStyle w:val="PlaceholderText"/>
            </w:rPr>
            <w:t>Click or tap here to enter text.</w:t>
          </w:r>
        </w:p>
      </w:docPartBody>
    </w:docPart>
    <w:docPart>
      <w:docPartPr>
        <w:name w:val="022BEE83288042D5BDDDBEA8C34F1298"/>
        <w:category>
          <w:name w:val="General"/>
          <w:gallery w:val="placeholder"/>
        </w:category>
        <w:types>
          <w:type w:val="bbPlcHdr"/>
        </w:types>
        <w:behaviors>
          <w:behavior w:val="content"/>
        </w:behaviors>
        <w:guid w:val="{9B218E73-B7E5-4A23-AB71-3E07EFC989AE}"/>
      </w:docPartPr>
      <w:docPartBody>
        <w:p w:rsidR="00F92B15" w:rsidRDefault="008578A7" w:rsidP="008578A7">
          <w:pPr>
            <w:pStyle w:val="022BEE83288042D5BDDDBEA8C34F1298"/>
          </w:pPr>
          <w:r w:rsidRPr="00D43A2E">
            <w:rPr>
              <w:rStyle w:val="PlaceholderText"/>
            </w:rPr>
            <w:t>Click or tap here to enter text.</w:t>
          </w:r>
        </w:p>
      </w:docPartBody>
    </w:docPart>
    <w:docPart>
      <w:docPartPr>
        <w:name w:val="EF82C8E0D0AC47BFBC2E61B9BD3B9901"/>
        <w:category>
          <w:name w:val="General"/>
          <w:gallery w:val="placeholder"/>
        </w:category>
        <w:types>
          <w:type w:val="bbPlcHdr"/>
        </w:types>
        <w:behaviors>
          <w:behavior w:val="content"/>
        </w:behaviors>
        <w:guid w:val="{8F8BABD6-DC10-4280-B119-D91A0C7C03A9}"/>
      </w:docPartPr>
      <w:docPartBody>
        <w:p w:rsidR="00F92B15" w:rsidRDefault="008578A7" w:rsidP="008578A7">
          <w:pPr>
            <w:pStyle w:val="EF82C8E0D0AC47BFBC2E61B9BD3B9901"/>
          </w:pPr>
          <w:r w:rsidRPr="00D43A2E">
            <w:rPr>
              <w:rStyle w:val="PlaceholderText"/>
            </w:rPr>
            <w:t>Click or tap here to enter text.</w:t>
          </w:r>
        </w:p>
      </w:docPartBody>
    </w:docPart>
    <w:docPart>
      <w:docPartPr>
        <w:name w:val="751DA35C1642433BBBA0EA688B17F8D9"/>
        <w:category>
          <w:name w:val="General"/>
          <w:gallery w:val="placeholder"/>
        </w:category>
        <w:types>
          <w:type w:val="bbPlcHdr"/>
        </w:types>
        <w:behaviors>
          <w:behavior w:val="content"/>
        </w:behaviors>
        <w:guid w:val="{4F4DC09C-680F-44E1-A08A-07B8C7F34E85}"/>
      </w:docPartPr>
      <w:docPartBody>
        <w:p w:rsidR="00F92B15" w:rsidRDefault="008578A7" w:rsidP="008578A7">
          <w:pPr>
            <w:pStyle w:val="751DA35C1642433BBBA0EA688B17F8D9"/>
          </w:pPr>
          <w:r w:rsidRPr="00D43A2E">
            <w:rPr>
              <w:rStyle w:val="PlaceholderText"/>
            </w:rPr>
            <w:t>Click or tap here to enter text.</w:t>
          </w:r>
        </w:p>
      </w:docPartBody>
    </w:docPart>
    <w:docPart>
      <w:docPartPr>
        <w:name w:val="F31368F0ADAD4779AB258C74C2DCFE22"/>
        <w:category>
          <w:name w:val="General"/>
          <w:gallery w:val="placeholder"/>
        </w:category>
        <w:types>
          <w:type w:val="bbPlcHdr"/>
        </w:types>
        <w:behaviors>
          <w:behavior w:val="content"/>
        </w:behaviors>
        <w:guid w:val="{0443003D-FBE1-4546-9A76-47AD7106174B}"/>
      </w:docPartPr>
      <w:docPartBody>
        <w:p w:rsidR="00F92B15" w:rsidRDefault="008578A7" w:rsidP="008578A7">
          <w:pPr>
            <w:pStyle w:val="F31368F0ADAD4779AB258C74C2DCFE22"/>
          </w:pPr>
          <w:r w:rsidRPr="00D43A2E">
            <w:rPr>
              <w:rStyle w:val="PlaceholderText"/>
            </w:rPr>
            <w:t>Click or tap here to enter text.</w:t>
          </w:r>
        </w:p>
      </w:docPartBody>
    </w:docPart>
    <w:docPart>
      <w:docPartPr>
        <w:name w:val="0FDAD2CF0366456D892EF84A3C9A3E4F"/>
        <w:category>
          <w:name w:val="General"/>
          <w:gallery w:val="placeholder"/>
        </w:category>
        <w:types>
          <w:type w:val="bbPlcHdr"/>
        </w:types>
        <w:behaviors>
          <w:behavior w:val="content"/>
        </w:behaviors>
        <w:guid w:val="{ADF8EC68-D164-4DCE-96E0-3491FDBD7D14}"/>
      </w:docPartPr>
      <w:docPartBody>
        <w:p w:rsidR="00F92B15" w:rsidRDefault="008578A7" w:rsidP="008578A7">
          <w:pPr>
            <w:pStyle w:val="0FDAD2CF0366456D892EF84A3C9A3E4F"/>
          </w:pPr>
          <w:r w:rsidRPr="00D43A2E">
            <w:rPr>
              <w:rStyle w:val="PlaceholderText"/>
            </w:rPr>
            <w:t>Click or tap here to enter text.</w:t>
          </w:r>
        </w:p>
      </w:docPartBody>
    </w:docPart>
    <w:docPart>
      <w:docPartPr>
        <w:name w:val="E0046F2F264542A5A857529F004D7886"/>
        <w:category>
          <w:name w:val="General"/>
          <w:gallery w:val="placeholder"/>
        </w:category>
        <w:types>
          <w:type w:val="bbPlcHdr"/>
        </w:types>
        <w:behaviors>
          <w:behavior w:val="content"/>
        </w:behaviors>
        <w:guid w:val="{8DF4DCD6-89CB-4B12-9CED-907967C50E73}"/>
      </w:docPartPr>
      <w:docPartBody>
        <w:p w:rsidR="00F92B15" w:rsidRDefault="008578A7" w:rsidP="008578A7">
          <w:pPr>
            <w:pStyle w:val="E0046F2F264542A5A857529F004D7886"/>
          </w:pPr>
          <w:r w:rsidRPr="00D43A2E">
            <w:rPr>
              <w:rStyle w:val="PlaceholderText"/>
            </w:rPr>
            <w:t>Click or tap here to enter text.</w:t>
          </w:r>
        </w:p>
      </w:docPartBody>
    </w:docPart>
    <w:docPart>
      <w:docPartPr>
        <w:name w:val="1DE3994E10424F48B32860947D564C5E"/>
        <w:category>
          <w:name w:val="General"/>
          <w:gallery w:val="placeholder"/>
        </w:category>
        <w:types>
          <w:type w:val="bbPlcHdr"/>
        </w:types>
        <w:behaviors>
          <w:behavior w:val="content"/>
        </w:behaviors>
        <w:guid w:val="{CD1D7ED0-8879-4514-80E5-EACCE1F8183E}"/>
      </w:docPartPr>
      <w:docPartBody>
        <w:p w:rsidR="00F92B15" w:rsidRDefault="008578A7" w:rsidP="008578A7">
          <w:pPr>
            <w:pStyle w:val="1DE3994E10424F48B32860947D564C5E"/>
          </w:pPr>
          <w:r w:rsidRPr="00D43A2E">
            <w:rPr>
              <w:rStyle w:val="PlaceholderText"/>
            </w:rPr>
            <w:t>Click or tap here to enter text.</w:t>
          </w:r>
        </w:p>
      </w:docPartBody>
    </w:docPart>
    <w:docPart>
      <w:docPartPr>
        <w:name w:val="0C9AC8018E56492199B28FE6FB3C06DD"/>
        <w:category>
          <w:name w:val="General"/>
          <w:gallery w:val="placeholder"/>
        </w:category>
        <w:types>
          <w:type w:val="bbPlcHdr"/>
        </w:types>
        <w:behaviors>
          <w:behavior w:val="content"/>
        </w:behaviors>
        <w:guid w:val="{C5A648B2-C631-4823-A17D-CDAF83DFE4FE}"/>
      </w:docPartPr>
      <w:docPartBody>
        <w:p w:rsidR="00F92B15" w:rsidRDefault="008578A7" w:rsidP="008578A7">
          <w:pPr>
            <w:pStyle w:val="0C9AC8018E56492199B28FE6FB3C06DD"/>
          </w:pPr>
          <w:r w:rsidRPr="00D43A2E">
            <w:rPr>
              <w:rStyle w:val="PlaceholderText"/>
            </w:rPr>
            <w:t>Click or tap here to enter text.</w:t>
          </w:r>
        </w:p>
      </w:docPartBody>
    </w:docPart>
    <w:docPart>
      <w:docPartPr>
        <w:name w:val="97360BCD4F3147BA9F6217D1187B24BC"/>
        <w:category>
          <w:name w:val="General"/>
          <w:gallery w:val="placeholder"/>
        </w:category>
        <w:types>
          <w:type w:val="bbPlcHdr"/>
        </w:types>
        <w:behaviors>
          <w:behavior w:val="content"/>
        </w:behaviors>
        <w:guid w:val="{921AF0B6-2BD0-4D45-8A5D-F04E9DEB438E}"/>
      </w:docPartPr>
      <w:docPartBody>
        <w:p w:rsidR="00F92B15" w:rsidRDefault="008578A7" w:rsidP="008578A7">
          <w:pPr>
            <w:pStyle w:val="97360BCD4F3147BA9F6217D1187B24BC"/>
          </w:pPr>
          <w:r w:rsidRPr="00D43A2E">
            <w:rPr>
              <w:rStyle w:val="PlaceholderText"/>
            </w:rPr>
            <w:t>Click or tap here to enter text.</w:t>
          </w:r>
        </w:p>
      </w:docPartBody>
    </w:docPart>
    <w:docPart>
      <w:docPartPr>
        <w:name w:val="BF42C8EBA63D42778CF5EBECC38C8390"/>
        <w:category>
          <w:name w:val="General"/>
          <w:gallery w:val="placeholder"/>
        </w:category>
        <w:types>
          <w:type w:val="bbPlcHdr"/>
        </w:types>
        <w:behaviors>
          <w:behavior w:val="content"/>
        </w:behaviors>
        <w:guid w:val="{24E293FD-5E9F-43CE-BD0E-B6A751FB3BFB}"/>
      </w:docPartPr>
      <w:docPartBody>
        <w:p w:rsidR="00F92B15" w:rsidRDefault="008578A7" w:rsidP="008578A7">
          <w:pPr>
            <w:pStyle w:val="BF42C8EBA63D42778CF5EBECC38C8390"/>
          </w:pPr>
          <w:r w:rsidRPr="00D43A2E">
            <w:rPr>
              <w:rStyle w:val="PlaceholderText"/>
            </w:rPr>
            <w:t>Click or tap here to enter text.</w:t>
          </w:r>
        </w:p>
      </w:docPartBody>
    </w:docPart>
    <w:docPart>
      <w:docPartPr>
        <w:name w:val="2BC08E8C37094F83B27F39C88C63B489"/>
        <w:category>
          <w:name w:val="General"/>
          <w:gallery w:val="placeholder"/>
        </w:category>
        <w:types>
          <w:type w:val="bbPlcHdr"/>
        </w:types>
        <w:behaviors>
          <w:behavior w:val="content"/>
        </w:behaviors>
        <w:guid w:val="{C4FB6E51-3DE8-4816-9D38-BB296204E115}"/>
      </w:docPartPr>
      <w:docPartBody>
        <w:p w:rsidR="00F92B15" w:rsidRDefault="008578A7" w:rsidP="008578A7">
          <w:pPr>
            <w:pStyle w:val="2BC08E8C37094F83B27F39C88C63B489"/>
          </w:pPr>
          <w:r w:rsidRPr="00D43A2E">
            <w:rPr>
              <w:rStyle w:val="PlaceholderText"/>
            </w:rPr>
            <w:t>Click or tap here to enter text.</w:t>
          </w:r>
        </w:p>
      </w:docPartBody>
    </w:docPart>
    <w:docPart>
      <w:docPartPr>
        <w:name w:val="8B2D5E093988422BA6EF7B1B7FACEEA7"/>
        <w:category>
          <w:name w:val="General"/>
          <w:gallery w:val="placeholder"/>
        </w:category>
        <w:types>
          <w:type w:val="bbPlcHdr"/>
        </w:types>
        <w:behaviors>
          <w:behavior w:val="content"/>
        </w:behaviors>
        <w:guid w:val="{AB9948F8-3988-4885-8CFB-06D039043EC1}"/>
      </w:docPartPr>
      <w:docPartBody>
        <w:p w:rsidR="00F92B15" w:rsidRDefault="008578A7" w:rsidP="008578A7">
          <w:pPr>
            <w:pStyle w:val="8B2D5E093988422BA6EF7B1B7FACEEA7"/>
          </w:pPr>
          <w:r w:rsidRPr="00D43A2E">
            <w:rPr>
              <w:rStyle w:val="PlaceholderText"/>
            </w:rPr>
            <w:t>Click or tap here to enter text.</w:t>
          </w:r>
        </w:p>
      </w:docPartBody>
    </w:docPart>
    <w:docPart>
      <w:docPartPr>
        <w:name w:val="C56940BF722B4F1EB1C7BAF54642200A"/>
        <w:category>
          <w:name w:val="General"/>
          <w:gallery w:val="placeholder"/>
        </w:category>
        <w:types>
          <w:type w:val="bbPlcHdr"/>
        </w:types>
        <w:behaviors>
          <w:behavior w:val="content"/>
        </w:behaviors>
        <w:guid w:val="{E42B59B0-DF9E-4B7A-8963-0A701A21B1B5}"/>
      </w:docPartPr>
      <w:docPartBody>
        <w:p w:rsidR="00F92B15" w:rsidRDefault="008578A7" w:rsidP="008578A7">
          <w:pPr>
            <w:pStyle w:val="C56940BF722B4F1EB1C7BAF54642200A"/>
          </w:pPr>
          <w:r w:rsidRPr="00D43A2E">
            <w:rPr>
              <w:rStyle w:val="PlaceholderText"/>
            </w:rPr>
            <w:t>Click or tap here to enter text.</w:t>
          </w:r>
        </w:p>
      </w:docPartBody>
    </w:docPart>
    <w:docPart>
      <w:docPartPr>
        <w:name w:val="4D9E26FA15A04D9ABFDA6871362EC541"/>
        <w:category>
          <w:name w:val="General"/>
          <w:gallery w:val="placeholder"/>
        </w:category>
        <w:types>
          <w:type w:val="bbPlcHdr"/>
        </w:types>
        <w:behaviors>
          <w:behavior w:val="content"/>
        </w:behaviors>
        <w:guid w:val="{D7C7A5A2-16F1-47C1-84B6-8234D98B2FD1}"/>
      </w:docPartPr>
      <w:docPartBody>
        <w:p w:rsidR="00F92B15" w:rsidRDefault="008578A7" w:rsidP="008578A7">
          <w:pPr>
            <w:pStyle w:val="4D9E26FA15A04D9ABFDA6871362EC541"/>
          </w:pPr>
          <w:r w:rsidRPr="00D43A2E">
            <w:rPr>
              <w:rStyle w:val="PlaceholderText"/>
            </w:rPr>
            <w:t>Click or tap here to enter text.</w:t>
          </w:r>
        </w:p>
      </w:docPartBody>
    </w:docPart>
    <w:docPart>
      <w:docPartPr>
        <w:name w:val="145AED0DE6E94FDF8E5B480AD3C7D255"/>
        <w:category>
          <w:name w:val="General"/>
          <w:gallery w:val="placeholder"/>
        </w:category>
        <w:types>
          <w:type w:val="bbPlcHdr"/>
        </w:types>
        <w:behaviors>
          <w:behavior w:val="content"/>
        </w:behaviors>
        <w:guid w:val="{CB80BC1C-08ED-4E62-BEA3-DC7FCA25ECB6}"/>
      </w:docPartPr>
      <w:docPartBody>
        <w:p w:rsidR="00F92B15" w:rsidRDefault="008578A7" w:rsidP="008578A7">
          <w:pPr>
            <w:pStyle w:val="145AED0DE6E94FDF8E5B480AD3C7D255"/>
          </w:pPr>
          <w:r w:rsidRPr="00D43A2E">
            <w:rPr>
              <w:rStyle w:val="PlaceholderText"/>
            </w:rPr>
            <w:t>Click or tap here to enter text.</w:t>
          </w:r>
        </w:p>
      </w:docPartBody>
    </w:docPart>
    <w:docPart>
      <w:docPartPr>
        <w:name w:val="CF0C024B6ED143C294D7A937DB665996"/>
        <w:category>
          <w:name w:val="General"/>
          <w:gallery w:val="placeholder"/>
        </w:category>
        <w:types>
          <w:type w:val="bbPlcHdr"/>
        </w:types>
        <w:behaviors>
          <w:behavior w:val="content"/>
        </w:behaviors>
        <w:guid w:val="{F6D9A272-D3BD-41FD-A1CE-853EA193CE8E}"/>
      </w:docPartPr>
      <w:docPartBody>
        <w:p w:rsidR="00F92B15" w:rsidRDefault="008578A7" w:rsidP="008578A7">
          <w:pPr>
            <w:pStyle w:val="CF0C024B6ED143C294D7A937DB665996"/>
          </w:pPr>
          <w:r w:rsidRPr="00D43A2E">
            <w:rPr>
              <w:rStyle w:val="PlaceholderText"/>
            </w:rPr>
            <w:t>Click or tap here to enter text.</w:t>
          </w:r>
        </w:p>
      </w:docPartBody>
    </w:docPart>
    <w:docPart>
      <w:docPartPr>
        <w:name w:val="C608500358904260A56AFC90A2922F43"/>
        <w:category>
          <w:name w:val="General"/>
          <w:gallery w:val="placeholder"/>
        </w:category>
        <w:types>
          <w:type w:val="bbPlcHdr"/>
        </w:types>
        <w:behaviors>
          <w:behavior w:val="content"/>
        </w:behaviors>
        <w:guid w:val="{BEEE9555-0BAE-4EB6-82BB-AEC2A907A016}"/>
      </w:docPartPr>
      <w:docPartBody>
        <w:p w:rsidR="00F92B15" w:rsidRDefault="008578A7" w:rsidP="008578A7">
          <w:pPr>
            <w:pStyle w:val="C608500358904260A56AFC90A2922F43"/>
          </w:pPr>
          <w:r w:rsidRPr="00D43A2E">
            <w:rPr>
              <w:rStyle w:val="PlaceholderText"/>
            </w:rPr>
            <w:t>Click or tap here to enter text.</w:t>
          </w:r>
        </w:p>
      </w:docPartBody>
    </w:docPart>
    <w:docPart>
      <w:docPartPr>
        <w:name w:val="A006DDF96C434530BF92C454D5B19F1A"/>
        <w:category>
          <w:name w:val="General"/>
          <w:gallery w:val="placeholder"/>
        </w:category>
        <w:types>
          <w:type w:val="bbPlcHdr"/>
        </w:types>
        <w:behaviors>
          <w:behavior w:val="content"/>
        </w:behaviors>
        <w:guid w:val="{F2FA7F50-E095-4606-B33F-23B5AE0D53EB}"/>
      </w:docPartPr>
      <w:docPartBody>
        <w:p w:rsidR="00F92B15" w:rsidRDefault="008578A7" w:rsidP="008578A7">
          <w:pPr>
            <w:pStyle w:val="A006DDF96C434530BF92C454D5B19F1A"/>
          </w:pPr>
          <w:r w:rsidRPr="00D43A2E">
            <w:rPr>
              <w:rStyle w:val="PlaceholderText"/>
            </w:rPr>
            <w:t>Click or tap here to enter text.</w:t>
          </w:r>
        </w:p>
      </w:docPartBody>
    </w:docPart>
    <w:docPart>
      <w:docPartPr>
        <w:name w:val="149D1BC2AF154E5FA41D0730EF9A4161"/>
        <w:category>
          <w:name w:val="General"/>
          <w:gallery w:val="placeholder"/>
        </w:category>
        <w:types>
          <w:type w:val="bbPlcHdr"/>
        </w:types>
        <w:behaviors>
          <w:behavior w:val="content"/>
        </w:behaviors>
        <w:guid w:val="{6E2087F1-7835-4BA7-9113-A53E459AB847}"/>
      </w:docPartPr>
      <w:docPartBody>
        <w:p w:rsidR="00F92B15" w:rsidRDefault="008578A7" w:rsidP="008578A7">
          <w:pPr>
            <w:pStyle w:val="149D1BC2AF154E5FA41D0730EF9A4161"/>
          </w:pPr>
          <w:r w:rsidRPr="00D43A2E">
            <w:rPr>
              <w:rStyle w:val="PlaceholderText"/>
            </w:rPr>
            <w:t>Click or tap here to enter text.</w:t>
          </w:r>
        </w:p>
      </w:docPartBody>
    </w:docPart>
    <w:docPart>
      <w:docPartPr>
        <w:name w:val="CC88A5FB166D4A91AD0457CEC9C98B22"/>
        <w:category>
          <w:name w:val="General"/>
          <w:gallery w:val="placeholder"/>
        </w:category>
        <w:types>
          <w:type w:val="bbPlcHdr"/>
        </w:types>
        <w:behaviors>
          <w:behavior w:val="content"/>
        </w:behaviors>
        <w:guid w:val="{60DADA8A-3C8A-401E-8B3B-27CFC15FD225}"/>
      </w:docPartPr>
      <w:docPartBody>
        <w:p w:rsidR="00F92B15" w:rsidRDefault="008578A7" w:rsidP="008578A7">
          <w:pPr>
            <w:pStyle w:val="CC88A5FB166D4A91AD0457CEC9C98B22"/>
          </w:pPr>
          <w:r w:rsidRPr="00D43A2E">
            <w:rPr>
              <w:rStyle w:val="PlaceholderText"/>
            </w:rPr>
            <w:t>Click or tap here to enter text.</w:t>
          </w:r>
        </w:p>
      </w:docPartBody>
    </w:docPart>
    <w:docPart>
      <w:docPartPr>
        <w:name w:val="ADB9881CE0D646FCAC22F3EFEC38AF84"/>
        <w:category>
          <w:name w:val="General"/>
          <w:gallery w:val="placeholder"/>
        </w:category>
        <w:types>
          <w:type w:val="bbPlcHdr"/>
        </w:types>
        <w:behaviors>
          <w:behavior w:val="content"/>
        </w:behaviors>
        <w:guid w:val="{44F4A0AA-AC97-42B5-B4D8-A854052BAB09}"/>
      </w:docPartPr>
      <w:docPartBody>
        <w:p w:rsidR="00F92B15" w:rsidRDefault="008578A7" w:rsidP="008578A7">
          <w:pPr>
            <w:pStyle w:val="ADB9881CE0D646FCAC22F3EFEC38AF84"/>
          </w:pPr>
          <w:r w:rsidRPr="00D43A2E">
            <w:rPr>
              <w:rStyle w:val="PlaceholderText"/>
            </w:rPr>
            <w:t>Click or tap here to enter text.</w:t>
          </w:r>
        </w:p>
      </w:docPartBody>
    </w:docPart>
    <w:docPart>
      <w:docPartPr>
        <w:name w:val="EA2CCBE02D6241C3BF91F6FF67D8CA5C"/>
        <w:category>
          <w:name w:val="General"/>
          <w:gallery w:val="placeholder"/>
        </w:category>
        <w:types>
          <w:type w:val="bbPlcHdr"/>
        </w:types>
        <w:behaviors>
          <w:behavior w:val="content"/>
        </w:behaviors>
        <w:guid w:val="{08B639C0-A598-49FA-ABA3-C35DA7D5F4B2}"/>
      </w:docPartPr>
      <w:docPartBody>
        <w:p w:rsidR="00F92B15" w:rsidRDefault="008578A7" w:rsidP="008578A7">
          <w:pPr>
            <w:pStyle w:val="EA2CCBE02D6241C3BF91F6FF67D8CA5C"/>
          </w:pPr>
          <w:r w:rsidRPr="00D43A2E">
            <w:rPr>
              <w:rStyle w:val="PlaceholderText"/>
            </w:rPr>
            <w:t>Click or tap here to enter text.</w:t>
          </w:r>
        </w:p>
      </w:docPartBody>
    </w:docPart>
    <w:docPart>
      <w:docPartPr>
        <w:name w:val="5E30B083027E40F2BDDEB34D978D6D28"/>
        <w:category>
          <w:name w:val="General"/>
          <w:gallery w:val="placeholder"/>
        </w:category>
        <w:types>
          <w:type w:val="bbPlcHdr"/>
        </w:types>
        <w:behaviors>
          <w:behavior w:val="content"/>
        </w:behaviors>
        <w:guid w:val="{93CF202B-A6EC-4E14-B1A3-52F2B0517166}"/>
      </w:docPartPr>
      <w:docPartBody>
        <w:p w:rsidR="00F92B15" w:rsidRDefault="008578A7" w:rsidP="008578A7">
          <w:pPr>
            <w:pStyle w:val="5E30B083027E40F2BDDEB34D978D6D28"/>
          </w:pPr>
          <w:r w:rsidRPr="00D43A2E">
            <w:rPr>
              <w:rStyle w:val="PlaceholderText"/>
            </w:rPr>
            <w:t>Click or tap here to enter text.</w:t>
          </w:r>
        </w:p>
      </w:docPartBody>
    </w:docPart>
    <w:docPart>
      <w:docPartPr>
        <w:name w:val="617315D98DB94A14B85AB2B6C3E99968"/>
        <w:category>
          <w:name w:val="General"/>
          <w:gallery w:val="placeholder"/>
        </w:category>
        <w:types>
          <w:type w:val="bbPlcHdr"/>
        </w:types>
        <w:behaviors>
          <w:behavior w:val="content"/>
        </w:behaviors>
        <w:guid w:val="{469D461A-E12F-492F-89D6-51944A1AF44C}"/>
      </w:docPartPr>
      <w:docPartBody>
        <w:p w:rsidR="00F92B15" w:rsidRDefault="008578A7" w:rsidP="008578A7">
          <w:pPr>
            <w:pStyle w:val="617315D98DB94A14B85AB2B6C3E99968"/>
          </w:pPr>
          <w:r w:rsidRPr="00D43A2E">
            <w:rPr>
              <w:rStyle w:val="PlaceholderText"/>
            </w:rPr>
            <w:t>Click or tap here to enter text.</w:t>
          </w:r>
        </w:p>
      </w:docPartBody>
    </w:docPart>
    <w:docPart>
      <w:docPartPr>
        <w:name w:val="64AE4AE4EEC74D3888910F8F6602CC8C"/>
        <w:category>
          <w:name w:val="General"/>
          <w:gallery w:val="placeholder"/>
        </w:category>
        <w:types>
          <w:type w:val="bbPlcHdr"/>
        </w:types>
        <w:behaviors>
          <w:behavior w:val="content"/>
        </w:behaviors>
        <w:guid w:val="{8B8B61D4-1E81-4827-ADD6-FE974CEE8835}"/>
      </w:docPartPr>
      <w:docPartBody>
        <w:p w:rsidR="00F92B15" w:rsidRDefault="008578A7" w:rsidP="008578A7">
          <w:pPr>
            <w:pStyle w:val="64AE4AE4EEC74D3888910F8F6602CC8C"/>
          </w:pPr>
          <w:r w:rsidRPr="00D43A2E">
            <w:rPr>
              <w:rStyle w:val="PlaceholderText"/>
            </w:rPr>
            <w:t>Click or tap here to enter text.</w:t>
          </w:r>
        </w:p>
      </w:docPartBody>
    </w:docPart>
    <w:docPart>
      <w:docPartPr>
        <w:name w:val="19A3CFE4B49E44C7878707D2265E3F20"/>
        <w:category>
          <w:name w:val="General"/>
          <w:gallery w:val="placeholder"/>
        </w:category>
        <w:types>
          <w:type w:val="bbPlcHdr"/>
        </w:types>
        <w:behaviors>
          <w:behavior w:val="content"/>
        </w:behaviors>
        <w:guid w:val="{068CF6CC-DFA4-46CE-BE4A-3513A1901A1D}"/>
      </w:docPartPr>
      <w:docPartBody>
        <w:p w:rsidR="00F92B15" w:rsidRDefault="008578A7" w:rsidP="008578A7">
          <w:pPr>
            <w:pStyle w:val="19A3CFE4B49E44C7878707D2265E3F20"/>
          </w:pPr>
          <w:r w:rsidRPr="00D43A2E">
            <w:rPr>
              <w:rStyle w:val="PlaceholderText"/>
            </w:rPr>
            <w:t>Click or tap here to enter text.</w:t>
          </w:r>
        </w:p>
      </w:docPartBody>
    </w:docPart>
    <w:docPart>
      <w:docPartPr>
        <w:name w:val="CFE88D7BDDF348D6A7AAA32EB5E46A01"/>
        <w:category>
          <w:name w:val="General"/>
          <w:gallery w:val="placeholder"/>
        </w:category>
        <w:types>
          <w:type w:val="bbPlcHdr"/>
        </w:types>
        <w:behaviors>
          <w:behavior w:val="content"/>
        </w:behaviors>
        <w:guid w:val="{18B57D4E-AE2F-4CA9-9A7A-681B9FB94058}"/>
      </w:docPartPr>
      <w:docPartBody>
        <w:p w:rsidR="00F92B15" w:rsidRDefault="008578A7" w:rsidP="008578A7">
          <w:pPr>
            <w:pStyle w:val="CFE88D7BDDF348D6A7AAA32EB5E46A01"/>
          </w:pPr>
          <w:r w:rsidRPr="00D43A2E">
            <w:rPr>
              <w:rStyle w:val="PlaceholderText"/>
            </w:rPr>
            <w:t>Click or tap here to enter text.</w:t>
          </w:r>
        </w:p>
      </w:docPartBody>
    </w:docPart>
    <w:docPart>
      <w:docPartPr>
        <w:name w:val="D79ABEC9A7AD45189EFE1CCC3984B1EA"/>
        <w:category>
          <w:name w:val="General"/>
          <w:gallery w:val="placeholder"/>
        </w:category>
        <w:types>
          <w:type w:val="bbPlcHdr"/>
        </w:types>
        <w:behaviors>
          <w:behavior w:val="content"/>
        </w:behaviors>
        <w:guid w:val="{3AE85A03-85A9-4745-A2C4-6BA120B673AD}"/>
      </w:docPartPr>
      <w:docPartBody>
        <w:p w:rsidR="00F92B15" w:rsidRDefault="008578A7" w:rsidP="008578A7">
          <w:pPr>
            <w:pStyle w:val="D79ABEC9A7AD45189EFE1CCC3984B1EA"/>
          </w:pPr>
          <w:r w:rsidRPr="00D43A2E">
            <w:rPr>
              <w:rStyle w:val="PlaceholderText"/>
            </w:rPr>
            <w:t>Click or tap here to enter text.</w:t>
          </w:r>
        </w:p>
      </w:docPartBody>
    </w:docPart>
    <w:docPart>
      <w:docPartPr>
        <w:name w:val="A09E5694DD1644C5BBC33739D62D2C78"/>
        <w:category>
          <w:name w:val="General"/>
          <w:gallery w:val="placeholder"/>
        </w:category>
        <w:types>
          <w:type w:val="bbPlcHdr"/>
        </w:types>
        <w:behaviors>
          <w:behavior w:val="content"/>
        </w:behaviors>
        <w:guid w:val="{3A59F6E3-B3B7-47F3-97A5-3F3DADAACBA3}"/>
      </w:docPartPr>
      <w:docPartBody>
        <w:p w:rsidR="00F92B15" w:rsidRDefault="008578A7" w:rsidP="008578A7">
          <w:pPr>
            <w:pStyle w:val="A09E5694DD1644C5BBC33739D62D2C78"/>
          </w:pPr>
          <w:r w:rsidRPr="00D43A2E">
            <w:rPr>
              <w:rStyle w:val="PlaceholderText"/>
            </w:rPr>
            <w:t>Click or tap here to enter text.</w:t>
          </w:r>
        </w:p>
      </w:docPartBody>
    </w:docPart>
    <w:docPart>
      <w:docPartPr>
        <w:name w:val="DEEE038F2CBB4EC9B02393FE84085125"/>
        <w:category>
          <w:name w:val="General"/>
          <w:gallery w:val="placeholder"/>
        </w:category>
        <w:types>
          <w:type w:val="bbPlcHdr"/>
        </w:types>
        <w:behaviors>
          <w:behavior w:val="content"/>
        </w:behaviors>
        <w:guid w:val="{F95D0659-0A8F-4D56-998F-04BD7C73A104}"/>
      </w:docPartPr>
      <w:docPartBody>
        <w:p w:rsidR="00F92B15" w:rsidRDefault="008578A7" w:rsidP="008578A7">
          <w:pPr>
            <w:pStyle w:val="DEEE038F2CBB4EC9B02393FE84085125"/>
          </w:pPr>
          <w:r w:rsidRPr="00D43A2E">
            <w:rPr>
              <w:rStyle w:val="PlaceholderText"/>
            </w:rPr>
            <w:t>Click or tap here to enter text.</w:t>
          </w:r>
        </w:p>
      </w:docPartBody>
    </w:docPart>
    <w:docPart>
      <w:docPartPr>
        <w:name w:val="92E7D7CA70C34CB4816BCAE994B93D5A"/>
        <w:category>
          <w:name w:val="General"/>
          <w:gallery w:val="placeholder"/>
        </w:category>
        <w:types>
          <w:type w:val="bbPlcHdr"/>
        </w:types>
        <w:behaviors>
          <w:behavior w:val="content"/>
        </w:behaviors>
        <w:guid w:val="{E12FA50E-5C45-471C-A346-454481168EAF}"/>
      </w:docPartPr>
      <w:docPartBody>
        <w:p w:rsidR="00F92B15" w:rsidRDefault="008578A7" w:rsidP="008578A7">
          <w:pPr>
            <w:pStyle w:val="92E7D7CA70C34CB4816BCAE994B93D5A"/>
          </w:pPr>
          <w:r w:rsidRPr="00D43A2E">
            <w:rPr>
              <w:rStyle w:val="PlaceholderText"/>
            </w:rPr>
            <w:t>Click or tap here to enter text.</w:t>
          </w:r>
        </w:p>
      </w:docPartBody>
    </w:docPart>
    <w:docPart>
      <w:docPartPr>
        <w:name w:val="FFDD065683AD4AF09290F292F36EB91E"/>
        <w:category>
          <w:name w:val="General"/>
          <w:gallery w:val="placeholder"/>
        </w:category>
        <w:types>
          <w:type w:val="bbPlcHdr"/>
        </w:types>
        <w:behaviors>
          <w:behavior w:val="content"/>
        </w:behaviors>
        <w:guid w:val="{48E994E8-94D0-4F82-A16B-A4CCF39F5158}"/>
      </w:docPartPr>
      <w:docPartBody>
        <w:p w:rsidR="00F92B15" w:rsidRDefault="008578A7" w:rsidP="008578A7">
          <w:pPr>
            <w:pStyle w:val="FFDD065683AD4AF09290F292F36EB91E"/>
          </w:pPr>
          <w:r w:rsidRPr="00D43A2E">
            <w:rPr>
              <w:rStyle w:val="PlaceholderText"/>
            </w:rPr>
            <w:t>Click or tap here to enter text.</w:t>
          </w:r>
        </w:p>
      </w:docPartBody>
    </w:docPart>
    <w:docPart>
      <w:docPartPr>
        <w:name w:val="88CF4B7604A249EC9C242ECC4B6A894F"/>
        <w:category>
          <w:name w:val="General"/>
          <w:gallery w:val="placeholder"/>
        </w:category>
        <w:types>
          <w:type w:val="bbPlcHdr"/>
        </w:types>
        <w:behaviors>
          <w:behavior w:val="content"/>
        </w:behaviors>
        <w:guid w:val="{6DBE101B-EE9C-45A1-9820-B8DDAC17CE6D}"/>
      </w:docPartPr>
      <w:docPartBody>
        <w:p w:rsidR="00F92B15" w:rsidRDefault="008578A7" w:rsidP="008578A7">
          <w:pPr>
            <w:pStyle w:val="88CF4B7604A249EC9C242ECC4B6A894F"/>
          </w:pPr>
          <w:r w:rsidRPr="00D43A2E">
            <w:rPr>
              <w:rStyle w:val="PlaceholderText"/>
            </w:rPr>
            <w:t>Click or tap here to enter text.</w:t>
          </w:r>
        </w:p>
      </w:docPartBody>
    </w:docPart>
    <w:docPart>
      <w:docPartPr>
        <w:name w:val="C05FD10833784516957E3BCE303A6805"/>
        <w:category>
          <w:name w:val="General"/>
          <w:gallery w:val="placeholder"/>
        </w:category>
        <w:types>
          <w:type w:val="bbPlcHdr"/>
        </w:types>
        <w:behaviors>
          <w:behavior w:val="content"/>
        </w:behaviors>
        <w:guid w:val="{3DA713D7-B522-47B7-9CF1-02EE3E8C70B2}"/>
      </w:docPartPr>
      <w:docPartBody>
        <w:p w:rsidR="00F92B15" w:rsidRDefault="008578A7" w:rsidP="008578A7">
          <w:pPr>
            <w:pStyle w:val="C05FD10833784516957E3BCE303A6805"/>
          </w:pPr>
          <w:r w:rsidRPr="00D43A2E">
            <w:rPr>
              <w:rStyle w:val="PlaceholderText"/>
            </w:rPr>
            <w:t>Click or tap here to enter text.</w:t>
          </w:r>
        </w:p>
      </w:docPartBody>
    </w:docPart>
    <w:docPart>
      <w:docPartPr>
        <w:name w:val="6FBE3ED37F4C4A1BA29D0B72D3EA3BC5"/>
        <w:category>
          <w:name w:val="General"/>
          <w:gallery w:val="placeholder"/>
        </w:category>
        <w:types>
          <w:type w:val="bbPlcHdr"/>
        </w:types>
        <w:behaviors>
          <w:behavior w:val="content"/>
        </w:behaviors>
        <w:guid w:val="{0671A0C8-98DE-4306-B4FB-9FF080D210A6}"/>
      </w:docPartPr>
      <w:docPartBody>
        <w:p w:rsidR="00F92B15" w:rsidRDefault="008578A7" w:rsidP="008578A7">
          <w:pPr>
            <w:pStyle w:val="6FBE3ED37F4C4A1BA29D0B72D3EA3BC5"/>
          </w:pPr>
          <w:r w:rsidRPr="00D43A2E">
            <w:rPr>
              <w:rStyle w:val="PlaceholderText"/>
            </w:rPr>
            <w:t>Click or tap here to enter text.</w:t>
          </w:r>
        </w:p>
      </w:docPartBody>
    </w:docPart>
    <w:docPart>
      <w:docPartPr>
        <w:name w:val="F3111048FDA84CF1AFEAE37B163E70BE"/>
        <w:category>
          <w:name w:val="General"/>
          <w:gallery w:val="placeholder"/>
        </w:category>
        <w:types>
          <w:type w:val="bbPlcHdr"/>
        </w:types>
        <w:behaviors>
          <w:behavior w:val="content"/>
        </w:behaviors>
        <w:guid w:val="{E2818B58-2848-4704-8E4C-B062F7EA3153}"/>
      </w:docPartPr>
      <w:docPartBody>
        <w:p w:rsidR="00F92B15" w:rsidRDefault="008578A7" w:rsidP="008578A7">
          <w:pPr>
            <w:pStyle w:val="F3111048FDA84CF1AFEAE37B163E70BE"/>
          </w:pPr>
          <w:r w:rsidRPr="00D43A2E">
            <w:rPr>
              <w:rStyle w:val="PlaceholderText"/>
            </w:rPr>
            <w:t>Click or tap here to enter text.</w:t>
          </w:r>
        </w:p>
      </w:docPartBody>
    </w:docPart>
    <w:docPart>
      <w:docPartPr>
        <w:name w:val="6C11582C5C9D424BBE36F4BFD5C24622"/>
        <w:category>
          <w:name w:val="General"/>
          <w:gallery w:val="placeholder"/>
        </w:category>
        <w:types>
          <w:type w:val="bbPlcHdr"/>
        </w:types>
        <w:behaviors>
          <w:behavior w:val="content"/>
        </w:behaviors>
        <w:guid w:val="{3A9D1D3C-CD8B-4BDE-A5CF-1BFDD0BBAAE7}"/>
      </w:docPartPr>
      <w:docPartBody>
        <w:p w:rsidR="00EF2C0C" w:rsidRDefault="00F92B15" w:rsidP="00F92B15">
          <w:pPr>
            <w:pStyle w:val="6C11582C5C9D424BBE36F4BFD5C24622"/>
          </w:pPr>
          <w:r w:rsidRPr="00D43A2E">
            <w:rPr>
              <w:rStyle w:val="PlaceholderText"/>
            </w:rPr>
            <w:t>Click or tap here to enter text.</w:t>
          </w:r>
        </w:p>
      </w:docPartBody>
    </w:docPart>
    <w:docPart>
      <w:docPartPr>
        <w:name w:val="D95D4E6837EF43258433A766940DEF51"/>
        <w:category>
          <w:name w:val="General"/>
          <w:gallery w:val="placeholder"/>
        </w:category>
        <w:types>
          <w:type w:val="bbPlcHdr"/>
        </w:types>
        <w:behaviors>
          <w:behavior w:val="content"/>
        </w:behaviors>
        <w:guid w:val="{2822F3E9-A3C5-437C-984E-F3CD29349508}"/>
      </w:docPartPr>
      <w:docPartBody>
        <w:p w:rsidR="00EF2C0C" w:rsidRDefault="00F92B15" w:rsidP="00F92B15">
          <w:pPr>
            <w:pStyle w:val="D95D4E6837EF43258433A766940DEF51"/>
          </w:pPr>
          <w:r w:rsidRPr="00D43A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A6"/>
    <w:rsid w:val="002906A6"/>
    <w:rsid w:val="008578A7"/>
    <w:rsid w:val="00CC270F"/>
    <w:rsid w:val="00EF2C0C"/>
    <w:rsid w:val="00F9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B15"/>
    <w:rPr>
      <w:color w:val="808080"/>
    </w:rPr>
  </w:style>
  <w:style w:type="paragraph" w:customStyle="1" w:styleId="04BBBBC4CC074ACABC30DCB5E1AAE82A">
    <w:name w:val="04BBBBC4CC074ACABC30DCB5E1AAE82A"/>
    <w:rsid w:val="002906A6"/>
  </w:style>
  <w:style w:type="paragraph" w:customStyle="1" w:styleId="6C11582C5C9D424BBE36F4BFD5C24622">
    <w:name w:val="6C11582C5C9D424BBE36F4BFD5C24622"/>
    <w:rsid w:val="00F92B15"/>
  </w:style>
  <w:style w:type="paragraph" w:customStyle="1" w:styleId="D95D4E6837EF43258433A766940DEF51">
    <w:name w:val="D95D4E6837EF43258433A766940DEF51"/>
    <w:rsid w:val="00F92B15"/>
  </w:style>
  <w:style w:type="paragraph" w:customStyle="1" w:styleId="481C635FA99640EAAE42E07A5735D488">
    <w:name w:val="481C635FA99640EAAE42E07A5735D488"/>
    <w:rsid w:val="002906A6"/>
  </w:style>
  <w:style w:type="paragraph" w:customStyle="1" w:styleId="6F3739DC94D940728CDF22D5FFD72836">
    <w:name w:val="6F3739DC94D940728CDF22D5FFD72836"/>
    <w:rsid w:val="002906A6"/>
  </w:style>
  <w:style w:type="paragraph" w:customStyle="1" w:styleId="0EB02FC22F7A4EC98A2A20FEB79FA89F">
    <w:name w:val="0EB02FC22F7A4EC98A2A20FEB79FA89F"/>
    <w:rsid w:val="008578A7"/>
  </w:style>
  <w:style w:type="paragraph" w:customStyle="1" w:styleId="578CCAE5666E416DB2F9313508451DD3">
    <w:name w:val="578CCAE5666E416DB2F9313508451DD3"/>
    <w:rsid w:val="008578A7"/>
  </w:style>
  <w:style w:type="paragraph" w:customStyle="1" w:styleId="F17F0DE21AE7400E89E99E9DD0B2DA0C">
    <w:name w:val="F17F0DE21AE7400E89E99E9DD0B2DA0C"/>
    <w:rsid w:val="008578A7"/>
  </w:style>
  <w:style w:type="paragraph" w:customStyle="1" w:styleId="D5CB9E45DA804608AA6209711A06C0CE">
    <w:name w:val="D5CB9E45DA804608AA6209711A06C0CE"/>
    <w:rsid w:val="008578A7"/>
  </w:style>
  <w:style w:type="paragraph" w:customStyle="1" w:styleId="5EC141B0C13B4510B51E047144F1744C">
    <w:name w:val="5EC141B0C13B4510B51E047144F1744C"/>
    <w:rsid w:val="008578A7"/>
  </w:style>
  <w:style w:type="paragraph" w:customStyle="1" w:styleId="47990E528EF5425CAECD749C3DFB2D91">
    <w:name w:val="47990E528EF5425CAECD749C3DFB2D91"/>
    <w:rsid w:val="008578A7"/>
  </w:style>
  <w:style w:type="paragraph" w:customStyle="1" w:styleId="30D18BF5858D4DB08039F130DA6ED7F1">
    <w:name w:val="30D18BF5858D4DB08039F130DA6ED7F1"/>
    <w:rsid w:val="008578A7"/>
  </w:style>
  <w:style w:type="paragraph" w:customStyle="1" w:styleId="3C710C8AB47B4048A9974123FC61ED6F">
    <w:name w:val="3C710C8AB47B4048A9974123FC61ED6F"/>
    <w:rsid w:val="008578A7"/>
  </w:style>
  <w:style w:type="paragraph" w:customStyle="1" w:styleId="75E774D330134EE78C7FC63AFBC4FDC3">
    <w:name w:val="75E774D330134EE78C7FC63AFBC4FDC3"/>
    <w:rsid w:val="008578A7"/>
  </w:style>
  <w:style w:type="paragraph" w:customStyle="1" w:styleId="207416F830714C14A6A3C7FB5D4D61BD">
    <w:name w:val="207416F830714C14A6A3C7FB5D4D61BD"/>
    <w:rsid w:val="008578A7"/>
  </w:style>
  <w:style w:type="paragraph" w:customStyle="1" w:styleId="0F1B6B7018F2412881C4D421749A2842">
    <w:name w:val="0F1B6B7018F2412881C4D421749A2842"/>
    <w:rsid w:val="008578A7"/>
  </w:style>
  <w:style w:type="paragraph" w:customStyle="1" w:styleId="77768383ADB94520AC5BB183AF11B69A">
    <w:name w:val="77768383ADB94520AC5BB183AF11B69A"/>
    <w:rsid w:val="008578A7"/>
  </w:style>
  <w:style w:type="paragraph" w:customStyle="1" w:styleId="FDF0684D5390464E8B8F5E87E477F918">
    <w:name w:val="FDF0684D5390464E8B8F5E87E477F918"/>
    <w:rsid w:val="008578A7"/>
  </w:style>
  <w:style w:type="paragraph" w:customStyle="1" w:styleId="C6757AA78416404F95D655CABF88088F">
    <w:name w:val="C6757AA78416404F95D655CABF88088F"/>
    <w:rsid w:val="008578A7"/>
  </w:style>
  <w:style w:type="paragraph" w:customStyle="1" w:styleId="09B63AB16B7A43019D161B2955227A10">
    <w:name w:val="09B63AB16B7A43019D161B2955227A10"/>
    <w:rsid w:val="008578A7"/>
  </w:style>
  <w:style w:type="paragraph" w:customStyle="1" w:styleId="E1DEF03A82294BD29156239A4D87BC95">
    <w:name w:val="E1DEF03A82294BD29156239A4D87BC95"/>
    <w:rsid w:val="008578A7"/>
  </w:style>
  <w:style w:type="paragraph" w:customStyle="1" w:styleId="917D1F932CA4463AA3809AE869993BA2">
    <w:name w:val="917D1F932CA4463AA3809AE869993BA2"/>
    <w:rsid w:val="008578A7"/>
  </w:style>
  <w:style w:type="paragraph" w:customStyle="1" w:styleId="1AFFDC4293F144BF997EEDE9B564FE45">
    <w:name w:val="1AFFDC4293F144BF997EEDE9B564FE45"/>
    <w:rsid w:val="008578A7"/>
  </w:style>
  <w:style w:type="paragraph" w:customStyle="1" w:styleId="D30FEA1F595A4E418DCEEB49C5BD3C33">
    <w:name w:val="D30FEA1F595A4E418DCEEB49C5BD3C33"/>
    <w:rsid w:val="008578A7"/>
  </w:style>
  <w:style w:type="paragraph" w:customStyle="1" w:styleId="EF212D9A418C4EF588F4403EC1918AB6">
    <w:name w:val="EF212D9A418C4EF588F4403EC1918AB6"/>
    <w:rsid w:val="008578A7"/>
  </w:style>
  <w:style w:type="paragraph" w:customStyle="1" w:styleId="A44570DED9D14A14B9ECDB234B09A9FF">
    <w:name w:val="A44570DED9D14A14B9ECDB234B09A9FF"/>
    <w:rsid w:val="008578A7"/>
  </w:style>
  <w:style w:type="paragraph" w:customStyle="1" w:styleId="1CB1254EB7444691963F163BFE9502D4">
    <w:name w:val="1CB1254EB7444691963F163BFE9502D4"/>
    <w:rsid w:val="008578A7"/>
  </w:style>
  <w:style w:type="paragraph" w:customStyle="1" w:styleId="006C33AF09A0467DA62B9E8F188EB032">
    <w:name w:val="006C33AF09A0467DA62B9E8F188EB032"/>
    <w:rsid w:val="008578A7"/>
  </w:style>
  <w:style w:type="paragraph" w:customStyle="1" w:styleId="AA34088E51714B3BA2B33B5A7BFD25C7">
    <w:name w:val="AA34088E51714B3BA2B33B5A7BFD25C7"/>
    <w:rsid w:val="008578A7"/>
  </w:style>
  <w:style w:type="paragraph" w:customStyle="1" w:styleId="4FA5AE4143A44379843C9C63CE609B24">
    <w:name w:val="4FA5AE4143A44379843C9C63CE609B24"/>
    <w:rsid w:val="008578A7"/>
  </w:style>
  <w:style w:type="paragraph" w:customStyle="1" w:styleId="63642635C3F0402EA14BF4B7989F3028">
    <w:name w:val="63642635C3F0402EA14BF4B7989F3028"/>
    <w:rsid w:val="008578A7"/>
  </w:style>
  <w:style w:type="paragraph" w:customStyle="1" w:styleId="33F22308BEAE4436A89D7BE2A8A064D9">
    <w:name w:val="33F22308BEAE4436A89D7BE2A8A064D9"/>
    <w:rsid w:val="008578A7"/>
  </w:style>
  <w:style w:type="paragraph" w:customStyle="1" w:styleId="BCA893FA362A4DAB8E2367D2D5E31553">
    <w:name w:val="BCA893FA362A4DAB8E2367D2D5E31553"/>
    <w:rsid w:val="008578A7"/>
  </w:style>
  <w:style w:type="paragraph" w:customStyle="1" w:styleId="59AE3BD144B140B38240AE60C7638DFB">
    <w:name w:val="59AE3BD144B140B38240AE60C7638DFB"/>
    <w:rsid w:val="008578A7"/>
  </w:style>
  <w:style w:type="paragraph" w:customStyle="1" w:styleId="DCC6541B46194B9F905A038CDA313174">
    <w:name w:val="DCC6541B46194B9F905A038CDA313174"/>
    <w:rsid w:val="008578A7"/>
  </w:style>
  <w:style w:type="paragraph" w:customStyle="1" w:styleId="2879BDCDCE154F438ECC85661EE96DE3">
    <w:name w:val="2879BDCDCE154F438ECC85661EE96DE3"/>
    <w:rsid w:val="008578A7"/>
  </w:style>
  <w:style w:type="paragraph" w:customStyle="1" w:styleId="1525088AB33A40A089ED25ED873FF3E1">
    <w:name w:val="1525088AB33A40A089ED25ED873FF3E1"/>
    <w:rsid w:val="008578A7"/>
  </w:style>
  <w:style w:type="paragraph" w:customStyle="1" w:styleId="235D32EB85F34203A223EAA1022429B0">
    <w:name w:val="235D32EB85F34203A223EAA1022429B0"/>
    <w:rsid w:val="008578A7"/>
  </w:style>
  <w:style w:type="paragraph" w:customStyle="1" w:styleId="6D84AC111CFF45EC92395BD555289459">
    <w:name w:val="6D84AC111CFF45EC92395BD555289459"/>
    <w:rsid w:val="008578A7"/>
  </w:style>
  <w:style w:type="paragraph" w:customStyle="1" w:styleId="EAE0832924BF4C25BF1FA83D0F97D035">
    <w:name w:val="EAE0832924BF4C25BF1FA83D0F97D035"/>
    <w:rsid w:val="008578A7"/>
  </w:style>
  <w:style w:type="paragraph" w:customStyle="1" w:styleId="9282117E4E0140BA8E7376E65BCC5B6F">
    <w:name w:val="9282117E4E0140BA8E7376E65BCC5B6F"/>
    <w:rsid w:val="008578A7"/>
  </w:style>
  <w:style w:type="paragraph" w:customStyle="1" w:styleId="C3BF0C78482A48D287B361E64D62F46E">
    <w:name w:val="C3BF0C78482A48D287B361E64D62F46E"/>
    <w:rsid w:val="008578A7"/>
  </w:style>
  <w:style w:type="paragraph" w:customStyle="1" w:styleId="DCB6C02A92DA45908D715F4E7921032F">
    <w:name w:val="DCB6C02A92DA45908D715F4E7921032F"/>
    <w:rsid w:val="008578A7"/>
  </w:style>
  <w:style w:type="paragraph" w:customStyle="1" w:styleId="778A6D6A2D9F4AD9994BA5D80588B110">
    <w:name w:val="778A6D6A2D9F4AD9994BA5D80588B110"/>
    <w:rsid w:val="008578A7"/>
  </w:style>
  <w:style w:type="paragraph" w:customStyle="1" w:styleId="9C417C84487C429F9EA0077D76F99AA5">
    <w:name w:val="9C417C84487C429F9EA0077D76F99AA5"/>
    <w:rsid w:val="008578A7"/>
  </w:style>
  <w:style w:type="paragraph" w:customStyle="1" w:styleId="364559333FA14B0FBA8C06C2B95B12CA">
    <w:name w:val="364559333FA14B0FBA8C06C2B95B12CA"/>
    <w:rsid w:val="008578A7"/>
  </w:style>
  <w:style w:type="paragraph" w:customStyle="1" w:styleId="297FB8E3EB224FC39AEB7AD6EA137674">
    <w:name w:val="297FB8E3EB224FC39AEB7AD6EA137674"/>
    <w:rsid w:val="008578A7"/>
  </w:style>
  <w:style w:type="paragraph" w:customStyle="1" w:styleId="C06B85D12477417290493A472926D0F7">
    <w:name w:val="C06B85D12477417290493A472926D0F7"/>
    <w:rsid w:val="008578A7"/>
  </w:style>
  <w:style w:type="paragraph" w:customStyle="1" w:styleId="082ECB6A3CF24AEBA8A3E18FF1119B7A">
    <w:name w:val="082ECB6A3CF24AEBA8A3E18FF1119B7A"/>
    <w:rsid w:val="008578A7"/>
  </w:style>
  <w:style w:type="paragraph" w:customStyle="1" w:styleId="4B7F6B27390446A090BC6FF8857DD1BA">
    <w:name w:val="4B7F6B27390446A090BC6FF8857DD1BA"/>
    <w:rsid w:val="008578A7"/>
  </w:style>
  <w:style w:type="paragraph" w:customStyle="1" w:styleId="CD67141D15CA4E078B53A0E00AFA5817">
    <w:name w:val="CD67141D15CA4E078B53A0E00AFA5817"/>
    <w:rsid w:val="008578A7"/>
  </w:style>
  <w:style w:type="paragraph" w:customStyle="1" w:styleId="953E51B9A08F44AA95C4595B8FBA9A31">
    <w:name w:val="953E51B9A08F44AA95C4595B8FBA9A31"/>
    <w:rsid w:val="008578A7"/>
  </w:style>
  <w:style w:type="paragraph" w:customStyle="1" w:styleId="584F19FC8678406B948AD1F9647CA482">
    <w:name w:val="584F19FC8678406B948AD1F9647CA482"/>
    <w:rsid w:val="008578A7"/>
  </w:style>
  <w:style w:type="paragraph" w:customStyle="1" w:styleId="C33E5FC5FE1140CD8FD711369A5EE609">
    <w:name w:val="C33E5FC5FE1140CD8FD711369A5EE609"/>
    <w:rsid w:val="008578A7"/>
  </w:style>
  <w:style w:type="paragraph" w:customStyle="1" w:styleId="47087C7879F748C98D1FFB0F14285E13">
    <w:name w:val="47087C7879F748C98D1FFB0F14285E13"/>
    <w:rsid w:val="008578A7"/>
  </w:style>
  <w:style w:type="paragraph" w:customStyle="1" w:styleId="F6E3DD29639E4104B1D6740E948A8920">
    <w:name w:val="F6E3DD29639E4104B1D6740E948A8920"/>
    <w:rsid w:val="008578A7"/>
  </w:style>
  <w:style w:type="paragraph" w:customStyle="1" w:styleId="7DB5D5F7561B4E108C24B2481A207AE7">
    <w:name w:val="7DB5D5F7561B4E108C24B2481A207AE7"/>
    <w:rsid w:val="008578A7"/>
  </w:style>
  <w:style w:type="paragraph" w:customStyle="1" w:styleId="2758FA24D27F496D8ECF4BD7AD0DC84B">
    <w:name w:val="2758FA24D27F496D8ECF4BD7AD0DC84B"/>
    <w:rsid w:val="008578A7"/>
  </w:style>
  <w:style w:type="paragraph" w:customStyle="1" w:styleId="D78A55BD1CE44F568D91389DE8B1BB56">
    <w:name w:val="D78A55BD1CE44F568D91389DE8B1BB56"/>
    <w:rsid w:val="008578A7"/>
  </w:style>
  <w:style w:type="paragraph" w:customStyle="1" w:styleId="58EFE71365B44B8F8D0BECB46DB81D01">
    <w:name w:val="58EFE71365B44B8F8D0BECB46DB81D01"/>
    <w:rsid w:val="008578A7"/>
  </w:style>
  <w:style w:type="paragraph" w:customStyle="1" w:styleId="EF5A445B16A949DFAB88483DAF16D76D">
    <w:name w:val="EF5A445B16A949DFAB88483DAF16D76D"/>
    <w:rsid w:val="008578A7"/>
  </w:style>
  <w:style w:type="paragraph" w:customStyle="1" w:styleId="301C62BE4267404CA6F358EEA9694C96">
    <w:name w:val="301C62BE4267404CA6F358EEA9694C96"/>
    <w:rsid w:val="008578A7"/>
  </w:style>
  <w:style w:type="paragraph" w:customStyle="1" w:styleId="1850CE05F3D34082AE937739EBE67560">
    <w:name w:val="1850CE05F3D34082AE937739EBE67560"/>
    <w:rsid w:val="008578A7"/>
  </w:style>
  <w:style w:type="paragraph" w:customStyle="1" w:styleId="749596E3AFDF43E4892F1085D76A1011">
    <w:name w:val="749596E3AFDF43E4892F1085D76A1011"/>
    <w:rsid w:val="008578A7"/>
  </w:style>
  <w:style w:type="paragraph" w:customStyle="1" w:styleId="7B85C9C085544036AC518A765D9FCF22">
    <w:name w:val="7B85C9C085544036AC518A765D9FCF22"/>
    <w:rsid w:val="008578A7"/>
  </w:style>
  <w:style w:type="paragraph" w:customStyle="1" w:styleId="E33662E5B0A74B939D9B87021F5D5C3D">
    <w:name w:val="E33662E5B0A74B939D9B87021F5D5C3D"/>
    <w:rsid w:val="008578A7"/>
  </w:style>
  <w:style w:type="paragraph" w:customStyle="1" w:styleId="EF3CF67BBA314706A1DD44D6A895BFFE">
    <w:name w:val="EF3CF67BBA314706A1DD44D6A895BFFE"/>
    <w:rsid w:val="008578A7"/>
  </w:style>
  <w:style w:type="paragraph" w:customStyle="1" w:styleId="409535846EF4489BA34DE68A51EED22F">
    <w:name w:val="409535846EF4489BA34DE68A51EED22F"/>
    <w:rsid w:val="008578A7"/>
  </w:style>
  <w:style w:type="paragraph" w:customStyle="1" w:styleId="1316E901E1334618AFF6A9555A51AC0F">
    <w:name w:val="1316E901E1334618AFF6A9555A51AC0F"/>
    <w:rsid w:val="008578A7"/>
  </w:style>
  <w:style w:type="paragraph" w:customStyle="1" w:styleId="10533BDF44784660B04565CD0F2A886E">
    <w:name w:val="10533BDF44784660B04565CD0F2A886E"/>
    <w:rsid w:val="008578A7"/>
  </w:style>
  <w:style w:type="paragraph" w:customStyle="1" w:styleId="41D9B7E4221F47BB8C2393BEF94D3808">
    <w:name w:val="41D9B7E4221F47BB8C2393BEF94D3808"/>
    <w:rsid w:val="008578A7"/>
  </w:style>
  <w:style w:type="paragraph" w:customStyle="1" w:styleId="79576ABD976446219D0E2469FDA4A3FC">
    <w:name w:val="79576ABD976446219D0E2469FDA4A3FC"/>
    <w:rsid w:val="008578A7"/>
  </w:style>
  <w:style w:type="paragraph" w:customStyle="1" w:styleId="D6AFC8B890354279827FF95D6543829B">
    <w:name w:val="D6AFC8B890354279827FF95D6543829B"/>
    <w:rsid w:val="008578A7"/>
  </w:style>
  <w:style w:type="paragraph" w:customStyle="1" w:styleId="C75E50560907461FA0076AB56230AAF5">
    <w:name w:val="C75E50560907461FA0076AB56230AAF5"/>
    <w:rsid w:val="008578A7"/>
  </w:style>
  <w:style w:type="paragraph" w:customStyle="1" w:styleId="024ADB7CD5E64BDA9F1BB4C4114F110B">
    <w:name w:val="024ADB7CD5E64BDA9F1BB4C4114F110B"/>
    <w:rsid w:val="008578A7"/>
  </w:style>
  <w:style w:type="paragraph" w:customStyle="1" w:styleId="33FCD44B032F4B39B353801257D347E7">
    <w:name w:val="33FCD44B032F4B39B353801257D347E7"/>
    <w:rsid w:val="008578A7"/>
  </w:style>
  <w:style w:type="paragraph" w:customStyle="1" w:styleId="038CB57BBC694997811469B361496D1E">
    <w:name w:val="038CB57BBC694997811469B361496D1E"/>
    <w:rsid w:val="008578A7"/>
  </w:style>
  <w:style w:type="paragraph" w:customStyle="1" w:styleId="022BEE83288042D5BDDDBEA8C34F1298">
    <w:name w:val="022BEE83288042D5BDDDBEA8C34F1298"/>
    <w:rsid w:val="008578A7"/>
  </w:style>
  <w:style w:type="paragraph" w:customStyle="1" w:styleId="EF82C8E0D0AC47BFBC2E61B9BD3B9901">
    <w:name w:val="EF82C8E0D0AC47BFBC2E61B9BD3B9901"/>
    <w:rsid w:val="008578A7"/>
  </w:style>
  <w:style w:type="paragraph" w:customStyle="1" w:styleId="751DA35C1642433BBBA0EA688B17F8D9">
    <w:name w:val="751DA35C1642433BBBA0EA688B17F8D9"/>
    <w:rsid w:val="008578A7"/>
  </w:style>
  <w:style w:type="paragraph" w:customStyle="1" w:styleId="F31368F0ADAD4779AB258C74C2DCFE22">
    <w:name w:val="F31368F0ADAD4779AB258C74C2DCFE22"/>
    <w:rsid w:val="008578A7"/>
  </w:style>
  <w:style w:type="paragraph" w:customStyle="1" w:styleId="0FDAD2CF0366456D892EF84A3C9A3E4F">
    <w:name w:val="0FDAD2CF0366456D892EF84A3C9A3E4F"/>
    <w:rsid w:val="008578A7"/>
  </w:style>
  <w:style w:type="paragraph" w:customStyle="1" w:styleId="E0046F2F264542A5A857529F004D7886">
    <w:name w:val="E0046F2F264542A5A857529F004D7886"/>
    <w:rsid w:val="008578A7"/>
  </w:style>
  <w:style w:type="paragraph" w:customStyle="1" w:styleId="1DE3994E10424F48B32860947D564C5E">
    <w:name w:val="1DE3994E10424F48B32860947D564C5E"/>
    <w:rsid w:val="008578A7"/>
  </w:style>
  <w:style w:type="paragraph" w:customStyle="1" w:styleId="0C9AC8018E56492199B28FE6FB3C06DD">
    <w:name w:val="0C9AC8018E56492199B28FE6FB3C06DD"/>
    <w:rsid w:val="008578A7"/>
  </w:style>
  <w:style w:type="paragraph" w:customStyle="1" w:styleId="97360BCD4F3147BA9F6217D1187B24BC">
    <w:name w:val="97360BCD4F3147BA9F6217D1187B24BC"/>
    <w:rsid w:val="008578A7"/>
  </w:style>
  <w:style w:type="paragraph" w:customStyle="1" w:styleId="BF42C8EBA63D42778CF5EBECC38C8390">
    <w:name w:val="BF42C8EBA63D42778CF5EBECC38C8390"/>
    <w:rsid w:val="008578A7"/>
  </w:style>
  <w:style w:type="paragraph" w:customStyle="1" w:styleId="2BC08E8C37094F83B27F39C88C63B489">
    <w:name w:val="2BC08E8C37094F83B27F39C88C63B489"/>
    <w:rsid w:val="008578A7"/>
  </w:style>
  <w:style w:type="paragraph" w:customStyle="1" w:styleId="8B2D5E093988422BA6EF7B1B7FACEEA7">
    <w:name w:val="8B2D5E093988422BA6EF7B1B7FACEEA7"/>
    <w:rsid w:val="008578A7"/>
  </w:style>
  <w:style w:type="paragraph" w:customStyle="1" w:styleId="C56940BF722B4F1EB1C7BAF54642200A">
    <w:name w:val="C56940BF722B4F1EB1C7BAF54642200A"/>
    <w:rsid w:val="008578A7"/>
  </w:style>
  <w:style w:type="paragraph" w:customStyle="1" w:styleId="4D9E26FA15A04D9ABFDA6871362EC541">
    <w:name w:val="4D9E26FA15A04D9ABFDA6871362EC541"/>
    <w:rsid w:val="008578A7"/>
  </w:style>
  <w:style w:type="paragraph" w:customStyle="1" w:styleId="145AED0DE6E94FDF8E5B480AD3C7D255">
    <w:name w:val="145AED0DE6E94FDF8E5B480AD3C7D255"/>
    <w:rsid w:val="008578A7"/>
  </w:style>
  <w:style w:type="paragraph" w:customStyle="1" w:styleId="CF0C024B6ED143C294D7A937DB665996">
    <w:name w:val="CF0C024B6ED143C294D7A937DB665996"/>
    <w:rsid w:val="008578A7"/>
  </w:style>
  <w:style w:type="paragraph" w:customStyle="1" w:styleId="C608500358904260A56AFC90A2922F43">
    <w:name w:val="C608500358904260A56AFC90A2922F43"/>
    <w:rsid w:val="008578A7"/>
  </w:style>
  <w:style w:type="paragraph" w:customStyle="1" w:styleId="A006DDF96C434530BF92C454D5B19F1A">
    <w:name w:val="A006DDF96C434530BF92C454D5B19F1A"/>
    <w:rsid w:val="008578A7"/>
  </w:style>
  <w:style w:type="paragraph" w:customStyle="1" w:styleId="149D1BC2AF154E5FA41D0730EF9A4161">
    <w:name w:val="149D1BC2AF154E5FA41D0730EF9A4161"/>
    <w:rsid w:val="008578A7"/>
  </w:style>
  <w:style w:type="paragraph" w:customStyle="1" w:styleId="CC88A5FB166D4A91AD0457CEC9C98B22">
    <w:name w:val="CC88A5FB166D4A91AD0457CEC9C98B22"/>
    <w:rsid w:val="008578A7"/>
  </w:style>
  <w:style w:type="paragraph" w:customStyle="1" w:styleId="ADB9881CE0D646FCAC22F3EFEC38AF84">
    <w:name w:val="ADB9881CE0D646FCAC22F3EFEC38AF84"/>
    <w:rsid w:val="008578A7"/>
  </w:style>
  <w:style w:type="paragraph" w:customStyle="1" w:styleId="EA2CCBE02D6241C3BF91F6FF67D8CA5C">
    <w:name w:val="EA2CCBE02D6241C3BF91F6FF67D8CA5C"/>
    <w:rsid w:val="008578A7"/>
  </w:style>
  <w:style w:type="paragraph" w:customStyle="1" w:styleId="5E30B083027E40F2BDDEB34D978D6D28">
    <w:name w:val="5E30B083027E40F2BDDEB34D978D6D28"/>
    <w:rsid w:val="008578A7"/>
  </w:style>
  <w:style w:type="paragraph" w:customStyle="1" w:styleId="617315D98DB94A14B85AB2B6C3E99968">
    <w:name w:val="617315D98DB94A14B85AB2B6C3E99968"/>
    <w:rsid w:val="008578A7"/>
  </w:style>
  <w:style w:type="paragraph" w:customStyle="1" w:styleId="64AE4AE4EEC74D3888910F8F6602CC8C">
    <w:name w:val="64AE4AE4EEC74D3888910F8F6602CC8C"/>
    <w:rsid w:val="008578A7"/>
  </w:style>
  <w:style w:type="paragraph" w:customStyle="1" w:styleId="19A3CFE4B49E44C7878707D2265E3F20">
    <w:name w:val="19A3CFE4B49E44C7878707D2265E3F20"/>
    <w:rsid w:val="008578A7"/>
  </w:style>
  <w:style w:type="paragraph" w:customStyle="1" w:styleId="CFE88D7BDDF348D6A7AAA32EB5E46A01">
    <w:name w:val="CFE88D7BDDF348D6A7AAA32EB5E46A01"/>
    <w:rsid w:val="008578A7"/>
  </w:style>
  <w:style w:type="paragraph" w:customStyle="1" w:styleId="D79ABEC9A7AD45189EFE1CCC3984B1EA">
    <w:name w:val="D79ABEC9A7AD45189EFE1CCC3984B1EA"/>
    <w:rsid w:val="008578A7"/>
  </w:style>
  <w:style w:type="paragraph" w:customStyle="1" w:styleId="A09E5694DD1644C5BBC33739D62D2C78">
    <w:name w:val="A09E5694DD1644C5BBC33739D62D2C78"/>
    <w:rsid w:val="008578A7"/>
  </w:style>
  <w:style w:type="paragraph" w:customStyle="1" w:styleId="DEEE038F2CBB4EC9B02393FE84085125">
    <w:name w:val="DEEE038F2CBB4EC9B02393FE84085125"/>
    <w:rsid w:val="008578A7"/>
  </w:style>
  <w:style w:type="paragraph" w:customStyle="1" w:styleId="92E7D7CA70C34CB4816BCAE994B93D5A">
    <w:name w:val="92E7D7CA70C34CB4816BCAE994B93D5A"/>
    <w:rsid w:val="008578A7"/>
  </w:style>
  <w:style w:type="paragraph" w:customStyle="1" w:styleId="FFDD065683AD4AF09290F292F36EB91E">
    <w:name w:val="FFDD065683AD4AF09290F292F36EB91E"/>
    <w:rsid w:val="008578A7"/>
  </w:style>
  <w:style w:type="paragraph" w:customStyle="1" w:styleId="88CF4B7604A249EC9C242ECC4B6A894F">
    <w:name w:val="88CF4B7604A249EC9C242ECC4B6A894F"/>
    <w:rsid w:val="008578A7"/>
  </w:style>
  <w:style w:type="paragraph" w:customStyle="1" w:styleId="C05FD10833784516957E3BCE303A6805">
    <w:name w:val="C05FD10833784516957E3BCE303A6805"/>
    <w:rsid w:val="008578A7"/>
  </w:style>
  <w:style w:type="paragraph" w:customStyle="1" w:styleId="6FBE3ED37F4C4A1BA29D0B72D3EA3BC5">
    <w:name w:val="6FBE3ED37F4C4A1BA29D0B72D3EA3BC5"/>
    <w:rsid w:val="008578A7"/>
  </w:style>
  <w:style w:type="paragraph" w:customStyle="1" w:styleId="F3111048FDA84CF1AFEAE37B163E70BE">
    <w:name w:val="F3111048FDA84CF1AFEAE37B163E70BE"/>
    <w:rsid w:val="00857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7e68178e7f4a8e82477b69c495e9e5 xmlns="3ed555b7-05b0-4e27-8e7d-4e6b48fd47a4">
      <Terms xmlns="http://schemas.microsoft.com/office/infopath/2007/PartnerControls"/>
    </ie7e68178e7f4a8e82477b69c495e9e5>
    <TaxCatchAll xmlns="3ed555b7-05b0-4e27-8e7d-4e6b48fd47a4">
      <Value>58</Value>
      <Value>121</Value>
    </TaxCatchAll>
    <TaxCatchAllLabel xmlns="3ed555b7-05b0-4e27-8e7d-4e6b48fd47a4"/>
    <b6b65ea87a034f338b42d02fed46782b xmlns="be8380f3-f86d-4c55-ac0d-84a81eafd6a2">
      <Terms xmlns="http://schemas.microsoft.com/office/infopath/2007/PartnerControls"/>
    </b6b65ea87a034f338b42d02fed46782b>
    <d09ba1cd9089431987795cbce75e80ea xmlns="3ed555b7-05b0-4e27-8e7d-4e6b48fd47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1a23f95a-fd75-4410-97e8-0d1688cb1d7c</TermId>
        </TermInfo>
      </Terms>
    </d09ba1cd9089431987795cbce75e80ea>
    <a52b0960dff24c4380ab9f2e06a4be0f xmlns="3ed555b7-05b0-4e27-8e7d-4e6b48fd47a4">
      <Terms xmlns="http://schemas.microsoft.com/office/infopath/2007/PartnerControls"/>
    </a52b0960dff24c4380ab9f2e06a4be0f>
    <hfac6f500c1341d69c02eb464ae13ac0 xmlns="3ed555b7-05b0-4e27-8e7d-4e6b48fd47a4">
      <Terms xmlns="http://schemas.microsoft.com/office/infopath/2007/PartnerControls"/>
    </hfac6f500c1341d69c02eb464ae13ac0>
    <e3c82b6302f940778a5098baf014ffbb xmlns="3ed555b7-05b0-4e27-8e7d-4e6b48fd47a4">
      <Terms xmlns="http://schemas.microsoft.com/office/infopath/2007/PartnerControls"/>
    </e3c82b6302f940778a5098baf014ffbb>
    <i920554bc521447ca8069c3847c9d852 xmlns="3ed555b7-05b0-4e27-8e7d-4e6b48fd47a4">
      <Terms xmlns="http://schemas.microsoft.com/office/infopath/2007/PartnerControls"/>
    </i920554bc521447ca8069c3847c9d852>
    <g2dbb64b290d409cb3188e2fc73755f0 xmlns="3ed555b7-05b0-4e27-8e7d-4e6b48fd47a4">
      <Terms xmlns="http://schemas.microsoft.com/office/infopath/2007/PartnerControls"/>
    </g2dbb64b290d409cb3188e2fc73755f0>
    <OwlDocPortalDescription xmlns="3ed555b7-05b0-4e27-8e7d-4e6b48fd47a4" xsi:nil="true"/>
    <a5167454593547bfbb3b9f85fe52fcee xmlns="3ed555b7-05b0-4e27-8e7d-4e6b48fd47a4">
      <Terms xmlns="http://schemas.microsoft.com/office/infopath/2007/PartnerControls"/>
    </a5167454593547bfbb3b9f85fe52fcee>
    <pa523230cbe0463bb7cc286808fddca9 xmlns="3ed555b7-05b0-4e27-8e7d-4e6b48fd47a4">
      <Terms xmlns="http://schemas.microsoft.com/office/infopath/2007/PartnerControls"/>
    </pa523230cbe0463bb7cc286808fddca9>
    <l2e8a46e463341bba33baf297e439429 xmlns="3ed555b7-05b0-4e27-8e7d-4e6b48fd47a4">
      <Terms xmlns="http://schemas.microsoft.com/office/infopath/2007/PartnerControls"/>
    </l2e8a46e463341bba33baf297e439429>
    <c1525ba5064f4da4a7d1553709e33b12 xmlns="3ed555b7-05b0-4e27-8e7d-4e6b48fd47a4">
      <Terms xmlns="http://schemas.microsoft.com/office/infopath/2007/PartnerControls">
        <TermInfo xmlns="http://schemas.microsoft.com/office/infopath/2007/PartnerControls">
          <TermName xmlns="http://schemas.microsoft.com/office/infopath/2007/PartnerControls">Administration and Operations</TermName>
          <TermId xmlns="http://schemas.microsoft.com/office/infopath/2007/PartnerControls">344d08fc-fafa-413a-b944-c1eafbf9c7c6</TermId>
        </TermInfo>
      </Terms>
    </c1525ba5064f4da4a7d1553709e33b12>
  </documentManagement>
</p:properti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6A7CE322BE856F469FDFC591EE9FDF0A01009C95EE8D0DE83B41B0717296D71D4308" ma:contentTypeVersion="31" ma:contentTypeDescription="" ma:contentTypeScope="" ma:versionID="2f01f0b24ef539b5ccdd8a234839ee8a">
  <xsd:schema xmlns:xsd="http://www.w3.org/2001/XMLSchema" xmlns:xs="http://www.w3.org/2001/XMLSchema" xmlns:p="http://schemas.microsoft.com/office/2006/metadata/properties" xmlns:ns2="3ed555b7-05b0-4e27-8e7d-4e6b48fd47a4" xmlns:ns3="be8380f3-f86d-4c55-ac0d-84a81eafd6a2" targetNamespace="http://schemas.microsoft.com/office/2006/metadata/properties" ma:root="true" ma:fieldsID="19779ea0cd43234a4dae59b87e72097b" ns2:_="" ns3:_="">
    <xsd:import namespace="3ed555b7-05b0-4e27-8e7d-4e6b48fd47a4"/>
    <xsd:import namespace="be8380f3-f86d-4c55-ac0d-84a81eafd6a2"/>
    <xsd:element name="properties">
      <xsd:complexType>
        <xsd:sequence>
          <xsd:element name="documentManagement">
            <xsd:complexType>
              <xsd:all>
                <xsd:element ref="ns2:OwlDocPortalDescription" minOccurs="0"/>
                <xsd:element ref="ns2:TaxCatchAll" minOccurs="0"/>
                <xsd:element ref="ns2:TaxCatchAllLabel" minOccurs="0"/>
                <xsd:element ref="ns3:b6b65ea87a034f338b42d02fed46782b" minOccurs="0"/>
                <xsd:element ref="ns2:d09ba1cd9089431987795cbce75e80ea" minOccurs="0"/>
                <xsd:element ref="ns2:a5167454593547bfbb3b9f85fe52fcee" minOccurs="0"/>
                <xsd:element ref="ns2:pa523230cbe0463bb7cc286808fddca9" minOccurs="0"/>
                <xsd:element ref="ns2:e3c82b6302f940778a5098baf014ffbb" minOccurs="0"/>
                <xsd:element ref="ns2:a52b0960dff24c4380ab9f2e06a4be0f" minOccurs="0"/>
                <xsd:element ref="ns2:g2dbb64b290d409cb3188e2fc73755f0" minOccurs="0"/>
                <xsd:element ref="ns2:hfac6f500c1341d69c02eb464ae13ac0" minOccurs="0"/>
                <xsd:element ref="ns2:l2e8a46e463341bba33baf297e439429" minOccurs="0"/>
                <xsd:element ref="ns2:ie7e68178e7f4a8e82477b69c495e9e5" minOccurs="0"/>
                <xsd:element ref="ns2:i920554bc521447ca8069c3847c9d852" minOccurs="0"/>
                <xsd:element ref="ns2:c1525ba5064f4da4a7d1553709e33b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555b7-05b0-4e27-8e7d-4e6b48fd47a4" elementFormDefault="qualified">
    <xsd:import namespace="http://schemas.microsoft.com/office/2006/documentManagement/types"/>
    <xsd:import namespace="http://schemas.microsoft.com/office/infopath/2007/PartnerControls"/>
    <xsd:element name="OwlDocPortalDescription" ma:index="4" nillable="true" ma:displayName="Document Description" ma:internalName="OwlDocPortalDescription">
      <xsd:simpleType>
        <xsd:restriction base="dms:Note">
          <xsd:maxLength value="255"/>
        </xsd:restriction>
      </xsd:simpleType>
    </xsd:element>
    <xsd:element name="TaxCatchAll" ma:index="6" nillable="true" ma:displayName="Taxonomy Catch All Column" ma:hidden="true" ma:list="{f0817acc-c3c8-41bc-9a08-09e757fb6343}" ma:internalName="TaxCatchAll" ma:readOnly="false" ma:showField="CatchAllData"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17acc-c3c8-41bc-9a08-09e757fb6343}" ma:internalName="TaxCatchAllLabel" ma:readOnly="false" ma:showField="CatchAllDataLabel"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d09ba1cd9089431987795cbce75e80ea" ma:index="23" nillable="true" ma:taxonomy="true" ma:internalName="d09ba1cd9089431987795cbce75e80ea" ma:taxonomyFieldName="OwlDocPortalCategory" ma:displayName="Document Category" ma:readOnly="false" ma:fieldId="{d09ba1cd-9089-4319-8779-5cbce75e80ea}" ma:taxonomyMulti="true" ma:sspId="5c1f9bdb-a80f-430c-8952-2a26cfa7c922" ma:termSetId="147a91a3-53e7-471f-aff0-ef580ff3056a" ma:anchorId="00000000-0000-0000-0000-000000000000" ma:open="false" ma:isKeyword="false">
      <xsd:complexType>
        <xsd:sequence>
          <xsd:element ref="pc:Terms" minOccurs="0" maxOccurs="1"/>
        </xsd:sequence>
      </xsd:complexType>
    </xsd:element>
    <xsd:element name="a5167454593547bfbb3b9f85fe52fcee" ma:index="24" nillable="true" ma:taxonomy="true" ma:internalName="a5167454593547bfbb3b9f85fe52fcee" ma:taxonomyFieldName="OwlDocPortalDepartment" ma:displayName="Department / Owner" ma:default="" ma:fieldId="{a5167454-5935-47bf-bb3b-9f85fe52fcee}" ma:taxonomyMulti="true" ma:sspId="5c1f9bdb-a80f-430c-8952-2a26cfa7c922" ma:termSetId="7a7075d8-72ec-42a7-b40f-a09363b3f543" ma:anchorId="00000000-0000-0000-0000-000000000000" ma:open="false" ma:isKeyword="false">
      <xsd:complexType>
        <xsd:sequence>
          <xsd:element ref="pc:Terms" minOccurs="0" maxOccurs="1"/>
        </xsd:sequence>
      </xsd:complexType>
    </xsd:element>
    <xsd:element name="pa523230cbe0463bb7cc286808fddca9" ma:index="25" nillable="true" ma:taxonomy="true" ma:internalName="pa523230cbe0463bb7cc286808fddca9" ma:taxonomyFieldName="OwlDocPortalCampus" ma:displayName="Campus" ma:default="" ma:fieldId="{9a523230-cbe0-463b-b7cc-286808fddca9}" ma:taxonomyMulti="true" ma:sspId="5c1f9bdb-a80f-430c-8952-2a26cfa7c922" ma:termSetId="fdc1873e-2d10-4233-9d6e-9e881c3d20d4" ma:anchorId="00000000-0000-0000-0000-000000000000" ma:open="false" ma:isKeyword="false">
      <xsd:complexType>
        <xsd:sequence>
          <xsd:element ref="pc:Terms" minOccurs="0" maxOccurs="1"/>
        </xsd:sequence>
      </xsd:complexType>
    </xsd:element>
    <xsd:element name="e3c82b6302f940778a5098baf014ffbb" ma:index="26" nillable="true" ma:taxonomy="true" ma:internalName="e3c82b6302f940778a5098baf014ffbb" ma:taxonomyFieldName="OwlDocPortalAudience" ma:displayName="Audience / Role" ma:default="" ma:fieldId="{e3c82b63-02f9-4077-8a50-98baf014ffbb}" ma:taxonomyMulti="true" ma:sspId="5c1f9bdb-a80f-430c-8952-2a26cfa7c922" ma:termSetId="ce06be94-23de-437d-b30a-f6e4f6b22cea" ma:anchorId="00000000-0000-0000-0000-000000000000" ma:open="false" ma:isKeyword="false">
      <xsd:complexType>
        <xsd:sequence>
          <xsd:element ref="pc:Terms" minOccurs="0" maxOccurs="1"/>
        </xsd:sequence>
      </xsd:complexType>
    </xsd:element>
    <xsd:element name="a52b0960dff24c4380ab9f2e06a4be0f" ma:index="27" nillable="true" ma:taxonomy="true" ma:internalName="a52b0960dff24c4380ab9f2e06a4be0f" ma:taxonomyFieldName="OwlDocPortalProcess" ma:displayName="Process" ma:readOnly="false" ma:default="" ma:fieldId="{a52b0960-dff2-4c43-80ab-9f2e06a4be0f}" ma:taxonomyMulti="true" ma:sspId="5c1f9bdb-a80f-430c-8952-2a26cfa7c922" ma:termSetId="15402089-6599-4cd5-a26e-3e862bf62c72" ma:anchorId="00000000-0000-0000-0000-000000000000" ma:open="false" ma:isKeyword="false">
      <xsd:complexType>
        <xsd:sequence>
          <xsd:element ref="pc:Terms" minOccurs="0" maxOccurs="1"/>
        </xsd:sequence>
      </xsd:complexType>
    </xsd:element>
    <xsd:element name="g2dbb64b290d409cb3188e2fc73755f0" ma:index="28" nillable="true" ma:taxonomy="true" ma:internalName="g2dbb64b290d409cb3188e2fc73755f0" ma:taxonomyFieldName="OwlContentTargetOptionsOne" ma:displayName="Content Target Options One" ma:readOnly="false" ma:fieldId="{02dbb64b-290d-409c-b318-8e2fc73755f0}" ma:taxonomyMulti="true" ma:sspId="5c1f9bdb-a80f-430c-8952-2a26cfa7c922" ma:termSetId="bb8aa7c7-d672-4ae8-b74b-c1ec8a674494" ma:anchorId="00000000-0000-0000-0000-000000000000" ma:open="false" ma:isKeyword="false">
      <xsd:complexType>
        <xsd:sequence>
          <xsd:element ref="pc:Terms" minOccurs="0" maxOccurs="1"/>
        </xsd:sequence>
      </xsd:complexType>
    </xsd:element>
    <xsd:element name="hfac6f500c1341d69c02eb464ae13ac0" ma:index="29" nillable="true" ma:taxonomy="true" ma:internalName="hfac6f500c1341d69c02eb464ae13ac0" ma:taxonomyFieldName="OwlContentTargetOptionsTwo" ma:displayName="Content Target Options Two" ma:readOnly="false" ma:fieldId="{1fac6f50-0c13-41d6-9c02-eb464ae13ac0}" ma:taxonomyMulti="true" ma:sspId="5c1f9bdb-a80f-430c-8952-2a26cfa7c922" ma:termSetId="404e31d4-27b3-478d-a76c-787546812163" ma:anchorId="00000000-0000-0000-0000-000000000000" ma:open="false" ma:isKeyword="false">
      <xsd:complexType>
        <xsd:sequence>
          <xsd:element ref="pc:Terms" minOccurs="0" maxOccurs="1"/>
        </xsd:sequence>
      </xsd:complexType>
    </xsd:element>
    <xsd:element name="l2e8a46e463341bba33baf297e439429" ma:index="30" nillable="true" ma:taxonomy="true" ma:internalName="l2e8a46e463341bba33baf297e439429" ma:taxonomyFieldName="OwlContentTargetOptionsThree" ma:displayName="Content Target Options Three" ma:readOnly="false" ma:fieldId="{52e8a46e-4633-41bb-a33b-af297e439429}" ma:taxonomyMulti="true" ma:sspId="5c1f9bdb-a80f-430c-8952-2a26cfa7c922" ma:termSetId="6db78995-0489-4c85-8624-d75cb337b0b5" ma:anchorId="00000000-0000-0000-0000-000000000000" ma:open="false" ma:isKeyword="false">
      <xsd:complexType>
        <xsd:sequence>
          <xsd:element ref="pc:Terms" minOccurs="0" maxOccurs="1"/>
        </xsd:sequence>
      </xsd:complexType>
    </xsd:element>
    <xsd:element name="ie7e68178e7f4a8e82477b69c495e9e5" ma:index="31" nillable="true" ma:taxonomy="true" ma:internalName="ie7e68178e7f4a8e82477b69c495e9e5" ma:taxonomyFieldName="OwlContentTargetOptionsFour" ma:displayName="Content Target Options Four" ma:readOnly="false" ma:fieldId="{2e7e6817-8e7f-4a8e-8247-7b69c495e9e5}" ma:taxonomyMulti="true" ma:sspId="5c1f9bdb-a80f-430c-8952-2a26cfa7c922" ma:termSetId="902b0e3c-dade-421f-8393-55cc4f212baf" ma:anchorId="00000000-0000-0000-0000-000000000000" ma:open="false" ma:isKeyword="false">
      <xsd:complexType>
        <xsd:sequence>
          <xsd:element ref="pc:Terms" minOccurs="0" maxOccurs="1"/>
        </xsd:sequence>
      </xsd:complexType>
    </xsd:element>
    <xsd:element name="i920554bc521447ca8069c3847c9d852" ma:index="32" nillable="true" ma:taxonomy="true" ma:internalName="i920554bc521447ca8069c3847c9d852" ma:taxonomyFieldName="OwlTags" ma:displayName="Tags" ma:readOnly="false" ma:fieldId="{2920554b-c521-447c-a806-9c3847c9d852}" ma:taxonomyMulti="true" ma:sspId="5c1f9bdb-a80f-430c-8952-2a26cfa7c922" ma:termSetId="97fbee8e-6cd5-4414-b6c7-7c728215e438" ma:anchorId="00000000-0000-0000-0000-000000000000" ma:open="false" ma:isKeyword="false">
      <xsd:complexType>
        <xsd:sequence>
          <xsd:element ref="pc:Terms" minOccurs="0" maxOccurs="1"/>
        </xsd:sequence>
      </xsd:complexType>
    </xsd:element>
    <xsd:element name="c1525ba5064f4da4a7d1553709e33b12" ma:index="34" nillable="true" ma:taxonomy="true" ma:internalName="c1525ba5064f4da4a7d1553709e33b12" ma:taxonomyFieldName="Policy_x0020_Subject" ma:displayName="Policy Subject" ma:default="" ma:fieldId="{c1525ba5-064f-4da4-a7d1-553709e33b12}" ma:taxonomyMulti="true" ma:sspId="5c1f9bdb-a80f-430c-8952-2a26cfa7c922" ma:termSetId="4c06207e-3c4a-4099-9695-9506c0260d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380f3-f86d-4c55-ac0d-84a81eafd6a2" elementFormDefault="qualified">
    <xsd:import namespace="http://schemas.microsoft.com/office/2006/documentManagement/types"/>
    <xsd:import namespace="http://schemas.microsoft.com/office/infopath/2007/PartnerControls"/>
    <xsd:element name="b6b65ea87a034f338b42d02fed46782b" ma:index="18" nillable="true" ma:taxonomy="true" ma:internalName="b6b65ea87a034f338b42d02fed46782b" ma:taxonomyFieldName="Approval_x0020_Authority" ma:displayName="Approval Authority" ma:readOnly="false" ma:fieldId="{b6b65ea8-7a03-4f33-8b42-d02fed46782b}" ma:sspId="5c1f9bdb-a80f-430c-8952-2a26cfa7c922" ma:termSetId="938df53b-1012-4bfc-9955-50e86bce2d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1499-AEC5-498C-9AED-A9722B4A824E}">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e8380f3-f86d-4c55-ac0d-84a81eafd6a2"/>
    <ds:schemaRef ds:uri="http://schemas.microsoft.com/office/2006/metadata/properties"/>
    <ds:schemaRef ds:uri="3ed555b7-05b0-4e27-8e7d-4e6b48fd47a4"/>
    <ds:schemaRef ds:uri="http://www.w3.org/XML/1998/namespace"/>
    <ds:schemaRef ds:uri="http://purl.org/dc/terms/"/>
  </ds:schemaRefs>
</ds:datastoreItem>
</file>

<file path=customXml/itemProps2.xml><?xml version="1.0" encoding="utf-8"?>
<ds:datastoreItem xmlns:ds="http://schemas.openxmlformats.org/officeDocument/2006/customXml" ds:itemID="{B2A6736C-AA4A-4443-ACC8-C9D3726B0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555b7-05b0-4e27-8e7d-4e6b48fd47a4"/>
    <ds:schemaRef ds:uri="be8380f3-f86d-4c55-ac0d-84a81eaf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3043D-784B-4540-8C00-9D96E192EB71}">
  <ds:schemaRefs>
    <ds:schemaRef ds:uri="http://schemas.microsoft.com/sharepoint/v3/contenttype/forms"/>
  </ds:schemaRefs>
</ds:datastoreItem>
</file>

<file path=customXml/itemProps4.xml><?xml version="1.0" encoding="utf-8"?>
<ds:datastoreItem xmlns:ds="http://schemas.openxmlformats.org/officeDocument/2006/customXml" ds:itemID="{3FA023EE-F294-4FDF-B620-C40EB3F1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 Document Template v1.dotx</Template>
  <TotalTime>1</TotalTime>
  <Pages>7</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Document Template</vt:lpstr>
    </vt:vector>
  </TitlesOfParts>
  <Company>CQUniversity Australia</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Alessia</dc:creator>
  <cp:keywords/>
  <dc:description/>
  <cp:lastModifiedBy>Alessia  Calabrese</cp:lastModifiedBy>
  <cp:revision>3</cp:revision>
  <cp:lastPrinted>2022-02-04T02:40:00Z</cp:lastPrinted>
  <dcterms:created xsi:type="dcterms:W3CDTF">2022-02-09T01:56:00Z</dcterms:created>
  <dcterms:modified xsi:type="dcterms:W3CDTF">2022-05-27T05:33:00Z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